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C7" w:rsidRPr="00A661C2" w:rsidRDefault="003A32C7" w:rsidP="00F258C7">
      <w:pPr>
        <w:suppressAutoHyphens/>
        <w:jc w:val="center"/>
        <w:outlineLvl w:val="0"/>
        <w:rPr>
          <w:b/>
          <w:color w:val="000000"/>
          <w:kern w:val="28"/>
          <w:sz w:val="22"/>
          <w:szCs w:val="22"/>
        </w:rPr>
      </w:pPr>
      <w:r w:rsidRPr="00A661C2">
        <w:rPr>
          <w:b/>
          <w:color w:val="000000"/>
          <w:kern w:val="28"/>
          <w:sz w:val="22"/>
          <w:szCs w:val="22"/>
          <w:lang/>
        </w:rPr>
        <w:t>ДОГОВОР</w:t>
      </w:r>
      <w:r w:rsidRPr="00A661C2">
        <w:rPr>
          <w:b/>
          <w:color w:val="000000"/>
          <w:kern w:val="28"/>
          <w:sz w:val="22"/>
          <w:szCs w:val="22"/>
        </w:rPr>
        <w:t xml:space="preserve"> ПОСТАВКИ  </w:t>
      </w:r>
      <w:r w:rsidRPr="00A661C2">
        <w:rPr>
          <w:b/>
          <w:color w:val="000000"/>
          <w:kern w:val="28"/>
          <w:sz w:val="22"/>
          <w:szCs w:val="22"/>
          <w:lang/>
        </w:rPr>
        <w:t>№</w:t>
      </w:r>
      <w:r w:rsidRPr="00A661C2">
        <w:rPr>
          <w:sz w:val="22"/>
          <w:szCs w:val="22"/>
        </w:rPr>
        <w:t xml:space="preserve"> ________________</w:t>
      </w:r>
    </w:p>
    <w:p w:rsidR="003A32C7" w:rsidRPr="00A661C2" w:rsidRDefault="003A32C7" w:rsidP="00CC75CF">
      <w:pPr>
        <w:suppressAutoHyphens/>
        <w:outlineLvl w:val="0"/>
        <w:rPr>
          <w:b/>
          <w:bCs/>
          <w:kern w:val="28"/>
          <w:sz w:val="22"/>
          <w:szCs w:val="22"/>
        </w:rPr>
      </w:pPr>
    </w:p>
    <w:p w:rsidR="003A32C7" w:rsidRPr="00A661C2" w:rsidRDefault="003A32C7"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Pr="00A661C2">
        <w:rPr>
          <w:bCs/>
          <w:color w:val="000000"/>
          <w:sz w:val="22"/>
          <w:szCs w:val="22"/>
        </w:rPr>
        <w:t>«____» ________ 20___ г.</w:t>
      </w:r>
    </w:p>
    <w:p w:rsidR="003A32C7" w:rsidRPr="00A661C2" w:rsidRDefault="003A32C7" w:rsidP="00CC75CF">
      <w:pPr>
        <w:suppressAutoHyphens/>
        <w:ind w:right="-143"/>
        <w:rPr>
          <w:bCs/>
          <w:sz w:val="22"/>
          <w:szCs w:val="22"/>
        </w:rPr>
      </w:pPr>
    </w:p>
    <w:p w:rsidR="003A32C7" w:rsidRPr="00A661C2" w:rsidRDefault="003A32C7" w:rsidP="00CC75CF">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Генерального директора Самариной Ирины Ивановны, действующей на основании Устава, с одной стороны, и </w:t>
      </w:r>
      <w:r w:rsidRPr="00A661C2">
        <w:rPr>
          <w:b/>
          <w:sz w:val="22"/>
          <w:szCs w:val="22"/>
        </w:rPr>
        <w:t>_____________ (________________)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 ___________________________, действующего на основании Устава, с другой стороны, заключили настоящий договор о нижеследующем:</w:t>
      </w:r>
    </w:p>
    <w:p w:rsidR="003A32C7" w:rsidRPr="00A661C2" w:rsidRDefault="003A32C7" w:rsidP="00CC75CF">
      <w:pPr>
        <w:jc w:val="both"/>
        <w:rPr>
          <w:sz w:val="22"/>
          <w:szCs w:val="22"/>
        </w:rPr>
      </w:pPr>
    </w:p>
    <w:p w:rsidR="003A32C7" w:rsidRPr="00A661C2" w:rsidRDefault="003A32C7" w:rsidP="00CC75CF">
      <w:pPr>
        <w:numPr>
          <w:ilvl w:val="0"/>
          <w:numId w:val="1"/>
        </w:numPr>
        <w:suppressAutoHyphens/>
        <w:ind w:left="0" w:firstLine="0"/>
        <w:jc w:val="center"/>
        <w:rPr>
          <w:b/>
          <w:sz w:val="22"/>
          <w:szCs w:val="22"/>
        </w:rPr>
      </w:pPr>
      <w:r w:rsidRPr="00A661C2">
        <w:rPr>
          <w:b/>
          <w:sz w:val="22"/>
          <w:szCs w:val="22"/>
        </w:rPr>
        <w:t>ПРЕДМЕТ ДОГОВОРА</w:t>
      </w:r>
    </w:p>
    <w:p w:rsidR="003A32C7" w:rsidRPr="00A661C2" w:rsidRDefault="003A32C7" w:rsidP="00235DF3">
      <w:pPr>
        <w:suppressAutoHyphens/>
        <w:rPr>
          <w:b/>
          <w:sz w:val="22"/>
          <w:szCs w:val="22"/>
        </w:rPr>
      </w:pPr>
    </w:p>
    <w:p w:rsidR="003A32C7" w:rsidRPr="00A661C2" w:rsidRDefault="003A32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3A32C7" w:rsidRPr="00A661C2" w:rsidRDefault="003A32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3A32C7" w:rsidRPr="00A661C2" w:rsidRDefault="003A32C7" w:rsidP="00CC75CF">
      <w:pPr>
        <w:suppressAutoHyphens/>
        <w:jc w:val="both"/>
        <w:rPr>
          <w:bCs/>
          <w:sz w:val="22"/>
          <w:szCs w:val="22"/>
        </w:rPr>
      </w:pPr>
    </w:p>
    <w:p w:rsidR="003A32C7" w:rsidRPr="00A661C2" w:rsidRDefault="003A32C7"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3A32C7" w:rsidRPr="00A661C2" w:rsidRDefault="003A32C7" w:rsidP="00235DF3">
      <w:pPr>
        <w:suppressAutoHyphens/>
        <w:rPr>
          <w:b/>
          <w:sz w:val="22"/>
          <w:szCs w:val="22"/>
        </w:rPr>
      </w:pPr>
    </w:p>
    <w:p w:rsidR="003A32C7" w:rsidRPr="00A661C2" w:rsidRDefault="003A32C7"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A32C7" w:rsidRPr="00A661C2" w:rsidRDefault="003A32C7"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A32C7" w:rsidRPr="00A661C2" w:rsidRDefault="003A32C7"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3A32C7" w:rsidRPr="00A661C2" w:rsidRDefault="003A32C7" w:rsidP="00D85A7A">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3A32C7" w:rsidRPr="00A661C2" w:rsidRDefault="003A32C7"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3A32C7" w:rsidRPr="00A661C2" w:rsidRDefault="003A32C7"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A32C7" w:rsidRPr="00A661C2" w:rsidRDefault="003A32C7" w:rsidP="00D85A7A">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3A32C7" w:rsidRPr="00A661C2" w:rsidRDefault="003A32C7" w:rsidP="00D85A7A">
      <w:pPr>
        <w:pStyle w:val="ListParagraph"/>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A32C7" w:rsidRPr="00A661C2" w:rsidRDefault="003A32C7" w:rsidP="00D85A7A">
      <w:pPr>
        <w:pStyle w:val="ListParagraph"/>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3A32C7" w:rsidRPr="00A661C2" w:rsidRDefault="003A32C7" w:rsidP="00D85A7A">
      <w:pPr>
        <w:jc w:val="both"/>
        <w:rPr>
          <w:bCs/>
          <w:sz w:val="22"/>
          <w:szCs w:val="22"/>
        </w:rPr>
      </w:pPr>
    </w:p>
    <w:p w:rsidR="003A32C7" w:rsidRPr="00A661C2" w:rsidRDefault="003A32C7"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3A32C7" w:rsidRPr="00A661C2" w:rsidRDefault="003A32C7" w:rsidP="00235DF3">
      <w:pPr>
        <w:suppressAutoHyphens/>
        <w:rPr>
          <w:b/>
          <w:sz w:val="22"/>
          <w:szCs w:val="22"/>
        </w:rPr>
      </w:pPr>
    </w:p>
    <w:p w:rsidR="003A32C7" w:rsidRPr="00A661C2" w:rsidRDefault="003A32C7"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3A32C7" w:rsidRPr="00A661C2" w:rsidRDefault="003A32C7"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3A32C7" w:rsidRPr="00A661C2" w:rsidRDefault="003A32C7"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3A32C7" w:rsidRPr="00A661C2" w:rsidRDefault="003A32C7"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3A32C7" w:rsidRPr="00A661C2" w:rsidRDefault="003A32C7"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3A32C7" w:rsidRPr="00A661C2" w:rsidRDefault="003A32C7" w:rsidP="00CC75CF">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3A32C7" w:rsidRPr="00A661C2" w:rsidRDefault="003A32C7" w:rsidP="00CC75CF">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3A32C7" w:rsidRPr="00A661C2" w:rsidRDefault="003A32C7"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A32C7" w:rsidRPr="00A661C2" w:rsidRDefault="003A32C7"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A32C7" w:rsidRPr="00A661C2" w:rsidRDefault="003A32C7"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3A32C7" w:rsidRPr="00A661C2" w:rsidRDefault="003A32C7" w:rsidP="00CC75CF">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3A32C7" w:rsidRPr="00A661C2" w:rsidRDefault="003A32C7" w:rsidP="00CC75CF">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A32C7" w:rsidRPr="00A661C2" w:rsidRDefault="003A32C7" w:rsidP="00CC75CF">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A32C7" w:rsidRPr="00A661C2" w:rsidRDefault="003A32C7" w:rsidP="00CC75CF">
      <w:pPr>
        <w:jc w:val="both"/>
        <w:rPr>
          <w:bCs/>
          <w:sz w:val="22"/>
          <w:szCs w:val="22"/>
        </w:rPr>
      </w:pPr>
    </w:p>
    <w:p w:rsidR="003A32C7" w:rsidRPr="00A661C2" w:rsidRDefault="003A32C7"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3A32C7" w:rsidRPr="00A661C2" w:rsidRDefault="003A32C7" w:rsidP="00235DF3">
      <w:pPr>
        <w:suppressAutoHyphens/>
        <w:rPr>
          <w:b/>
          <w:sz w:val="22"/>
          <w:szCs w:val="22"/>
        </w:rPr>
      </w:pPr>
    </w:p>
    <w:p w:rsidR="003A32C7" w:rsidRPr="00A661C2" w:rsidRDefault="003A32C7" w:rsidP="00CC75CF">
      <w:pPr>
        <w:tabs>
          <w:tab w:val="left" w:pos="0"/>
          <w:tab w:val="left" w:pos="360"/>
        </w:tabs>
        <w:jc w:val="both"/>
        <w:rPr>
          <w:bCs/>
          <w:sz w:val="22"/>
          <w:szCs w:val="22"/>
        </w:rPr>
      </w:pPr>
      <w:r w:rsidRPr="00A661C2">
        <w:rPr>
          <w:b/>
          <w:sz w:val="22"/>
          <w:szCs w:val="22"/>
          <w:lang/>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3A32C7" w:rsidRPr="00A661C2" w:rsidRDefault="003A32C7"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3A32C7" w:rsidRPr="00A661C2" w:rsidRDefault="003A32C7"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3A32C7" w:rsidRPr="00A661C2" w:rsidRDefault="003A32C7"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3A32C7" w:rsidRPr="00A661C2" w:rsidRDefault="003A32C7" w:rsidP="00CC75CF">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3A32C7" w:rsidRPr="00A661C2" w:rsidRDefault="003A32C7" w:rsidP="00CC75CF">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3A32C7" w:rsidRPr="00A661C2" w:rsidRDefault="003A32C7" w:rsidP="00CC75CF">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3A32C7" w:rsidRPr="00A661C2" w:rsidRDefault="003A32C7" w:rsidP="00CC75CF">
      <w:pPr>
        <w:tabs>
          <w:tab w:val="left" w:pos="0"/>
          <w:tab w:val="left" w:pos="360"/>
        </w:tabs>
        <w:jc w:val="both"/>
        <w:rPr>
          <w:bCs/>
          <w:sz w:val="22"/>
          <w:szCs w:val="22"/>
        </w:rPr>
      </w:pPr>
    </w:p>
    <w:p w:rsidR="003A32C7" w:rsidRPr="00A661C2" w:rsidRDefault="003A32C7"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3A32C7" w:rsidRPr="00A661C2" w:rsidRDefault="003A32C7" w:rsidP="00235DF3">
      <w:pPr>
        <w:rPr>
          <w:b/>
          <w:bCs/>
          <w:color w:val="000000"/>
          <w:sz w:val="22"/>
          <w:szCs w:val="22"/>
        </w:rPr>
      </w:pPr>
    </w:p>
    <w:p w:rsidR="003A32C7" w:rsidRPr="00A661C2" w:rsidRDefault="003A32C7"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3A32C7" w:rsidRPr="00A661C2" w:rsidRDefault="003A32C7"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3A32C7" w:rsidRPr="00A661C2" w:rsidRDefault="003A32C7"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3A32C7" w:rsidRPr="00A661C2" w:rsidRDefault="003A32C7"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3A32C7" w:rsidRPr="00A661C2" w:rsidRDefault="003A32C7"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3A32C7" w:rsidRPr="00A661C2" w:rsidRDefault="003A32C7"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3A32C7" w:rsidRPr="00A661C2" w:rsidRDefault="003A32C7"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3A32C7" w:rsidRPr="00A661C2" w:rsidRDefault="003A32C7"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3A32C7" w:rsidRPr="00A661C2" w:rsidRDefault="003A32C7"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3A32C7" w:rsidRPr="00A661C2" w:rsidRDefault="003A32C7"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3A32C7" w:rsidRPr="00A661C2" w:rsidRDefault="003A32C7"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3A32C7" w:rsidRPr="00A661C2" w:rsidRDefault="003A32C7" w:rsidP="00AA5393">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3A32C7" w:rsidRPr="00A661C2" w:rsidRDefault="003A32C7"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3A32C7" w:rsidRPr="00A661C2" w:rsidRDefault="003A32C7" w:rsidP="00AA5393">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3A32C7" w:rsidRPr="00A661C2" w:rsidRDefault="003A32C7" w:rsidP="00AA5393">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3A32C7" w:rsidRPr="00A661C2" w:rsidRDefault="003A32C7"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3A32C7" w:rsidRPr="00A661C2" w:rsidRDefault="003A32C7"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3A32C7" w:rsidRDefault="003A32C7" w:rsidP="00CC75CF">
      <w:pPr>
        <w:jc w:val="both"/>
        <w:rPr>
          <w:sz w:val="22"/>
          <w:szCs w:val="22"/>
        </w:rPr>
      </w:pPr>
    </w:p>
    <w:p w:rsidR="003A32C7" w:rsidRPr="00A661C2" w:rsidRDefault="003A32C7" w:rsidP="00CC75CF">
      <w:pPr>
        <w:jc w:val="both"/>
        <w:rPr>
          <w:sz w:val="22"/>
          <w:szCs w:val="22"/>
        </w:rPr>
      </w:pPr>
    </w:p>
    <w:p w:rsidR="003A32C7" w:rsidRPr="00A661C2" w:rsidRDefault="003A32C7"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3A32C7" w:rsidRPr="00A661C2" w:rsidRDefault="003A32C7" w:rsidP="00235DF3">
      <w:pPr>
        <w:rPr>
          <w:b/>
          <w:bCs/>
          <w:color w:val="000000"/>
          <w:sz w:val="22"/>
          <w:szCs w:val="22"/>
        </w:rPr>
      </w:pPr>
    </w:p>
    <w:p w:rsidR="003A32C7" w:rsidRPr="00A661C2" w:rsidRDefault="003A32C7" w:rsidP="00D10FB4">
      <w:pPr>
        <w:pStyle w:val="ListParagraph"/>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3A32C7" w:rsidRPr="00A8550D" w:rsidRDefault="003A32C7" w:rsidP="00A8550D">
      <w:pPr>
        <w:jc w:val="both"/>
        <w:rPr>
          <w:color w:val="000000"/>
          <w:sz w:val="22"/>
          <w:szCs w:val="22"/>
        </w:rPr>
      </w:pPr>
    </w:p>
    <w:p w:rsidR="003A32C7" w:rsidRPr="00A661C2" w:rsidRDefault="003A32C7" w:rsidP="00CC75CF">
      <w:pPr>
        <w:numPr>
          <w:ilvl w:val="0"/>
          <w:numId w:val="1"/>
        </w:numPr>
        <w:suppressAutoHyphens/>
        <w:ind w:left="0" w:firstLine="0"/>
        <w:jc w:val="center"/>
        <w:rPr>
          <w:b/>
          <w:sz w:val="22"/>
          <w:szCs w:val="22"/>
        </w:rPr>
      </w:pPr>
      <w:r w:rsidRPr="00A661C2">
        <w:rPr>
          <w:b/>
          <w:sz w:val="22"/>
          <w:szCs w:val="22"/>
        </w:rPr>
        <w:t>УСЛОВИЯ И СРОКИ ПОСТАВКИ</w:t>
      </w:r>
    </w:p>
    <w:p w:rsidR="003A32C7" w:rsidRPr="00A661C2" w:rsidRDefault="003A32C7" w:rsidP="00235DF3">
      <w:pPr>
        <w:suppressAutoHyphens/>
        <w:rPr>
          <w:b/>
          <w:sz w:val="22"/>
          <w:szCs w:val="22"/>
        </w:rPr>
      </w:pPr>
    </w:p>
    <w:p w:rsidR="003A32C7" w:rsidRPr="00A661C2" w:rsidRDefault="003A32C7"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3A32C7" w:rsidRPr="00A661C2" w:rsidRDefault="003A32C7"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3A32C7" w:rsidRPr="00A661C2" w:rsidRDefault="003A32C7" w:rsidP="009B540A">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3A32C7" w:rsidRPr="00A661C2" w:rsidRDefault="003A32C7"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3A32C7" w:rsidRPr="00A661C2" w:rsidRDefault="003A32C7" w:rsidP="00CC75CF">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3A32C7" w:rsidRPr="00A661C2" w:rsidRDefault="003A32C7" w:rsidP="00CC75CF">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3A32C7" w:rsidRPr="00A661C2" w:rsidRDefault="003A32C7" w:rsidP="00CC75CF">
      <w:pPr>
        <w:jc w:val="both"/>
        <w:rPr>
          <w:bCs/>
          <w:sz w:val="22"/>
          <w:szCs w:val="22"/>
        </w:rPr>
      </w:pPr>
      <w:r w:rsidRPr="00A661C2">
        <w:rPr>
          <w:b/>
          <w:bCs/>
          <w:sz w:val="22"/>
          <w:szCs w:val="22"/>
        </w:rPr>
        <w:t>7.5.1</w:t>
      </w:r>
      <w:r w:rsidRPr="00A661C2">
        <w:rPr>
          <w:bCs/>
          <w:sz w:val="22"/>
          <w:szCs w:val="22"/>
        </w:rPr>
        <w:t>. в адрес Покупателя:</w:t>
      </w:r>
    </w:p>
    <w:p w:rsidR="003A32C7" w:rsidRPr="00A661C2" w:rsidRDefault="003A32C7"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3A32C7" w:rsidRPr="00A661C2" w:rsidRDefault="003A32C7"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3A32C7" w:rsidRPr="00A661C2" w:rsidRDefault="003A32C7" w:rsidP="00CC75CF">
      <w:pPr>
        <w:jc w:val="both"/>
        <w:rPr>
          <w:bCs/>
          <w:sz w:val="22"/>
          <w:szCs w:val="22"/>
        </w:rPr>
      </w:pPr>
      <w:r w:rsidRPr="00A661C2">
        <w:rPr>
          <w:bCs/>
          <w:sz w:val="22"/>
          <w:szCs w:val="22"/>
        </w:rPr>
        <w:t>- первичные документы, подтверждающие отгрузку Товара Поставщиком;</w:t>
      </w:r>
    </w:p>
    <w:p w:rsidR="003A32C7" w:rsidRPr="00A661C2" w:rsidRDefault="003A32C7" w:rsidP="00CC75CF">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3A32C7" w:rsidRPr="00A661C2" w:rsidRDefault="003A32C7"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3A32C7" w:rsidRPr="00A661C2" w:rsidRDefault="003A32C7" w:rsidP="00CC75CF">
      <w:pPr>
        <w:jc w:val="both"/>
        <w:rPr>
          <w:bCs/>
          <w:sz w:val="22"/>
          <w:szCs w:val="22"/>
        </w:rPr>
      </w:pPr>
      <w:r w:rsidRPr="00A661C2">
        <w:rPr>
          <w:bCs/>
          <w:sz w:val="22"/>
          <w:szCs w:val="22"/>
        </w:rPr>
        <w:t>- сертификат качества (если предусмотрен для данного вида Товара);</w:t>
      </w:r>
    </w:p>
    <w:p w:rsidR="003A32C7" w:rsidRPr="00A661C2" w:rsidRDefault="003A32C7" w:rsidP="00CC75CF">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3A32C7" w:rsidRPr="00A661C2" w:rsidRDefault="003A32C7"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3A32C7" w:rsidRPr="00A661C2" w:rsidRDefault="003A32C7"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3A32C7" w:rsidRPr="00A661C2" w:rsidRDefault="003A32C7" w:rsidP="00CC75CF">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3A32C7" w:rsidRPr="00A661C2" w:rsidRDefault="003A32C7"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3A32C7" w:rsidRPr="00A661C2" w:rsidRDefault="003A32C7" w:rsidP="009B540A">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3A32C7" w:rsidRPr="00A661C2" w:rsidRDefault="003A32C7" w:rsidP="00CC75CF">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3A32C7" w:rsidRPr="00A661C2" w:rsidRDefault="003A32C7" w:rsidP="009B540A">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3A32C7" w:rsidRPr="00A661C2" w:rsidRDefault="003A32C7" w:rsidP="00CC75CF">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3A32C7" w:rsidRPr="00A661C2" w:rsidRDefault="003A32C7" w:rsidP="00CC75CF">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3A32C7" w:rsidRPr="00A661C2" w:rsidRDefault="003A32C7" w:rsidP="00CC75CF">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3A32C7" w:rsidRPr="00A661C2" w:rsidRDefault="003A32C7" w:rsidP="00CC75CF">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3A32C7" w:rsidRPr="00A661C2" w:rsidRDefault="003A32C7" w:rsidP="00CC75CF">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3A32C7" w:rsidRPr="00A661C2" w:rsidRDefault="003A32C7"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3A32C7" w:rsidRPr="00A661C2" w:rsidRDefault="003A32C7" w:rsidP="00CC75CF">
      <w:pPr>
        <w:autoSpaceDE w:val="0"/>
        <w:autoSpaceDN w:val="0"/>
        <w:adjustRightInd w:val="0"/>
        <w:jc w:val="both"/>
        <w:rPr>
          <w:bCs/>
          <w:sz w:val="22"/>
          <w:szCs w:val="22"/>
          <w:lang w:val="en-US"/>
        </w:rPr>
      </w:pPr>
    </w:p>
    <w:p w:rsidR="003A32C7" w:rsidRPr="00A661C2" w:rsidRDefault="003A32C7"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3A32C7" w:rsidRPr="00A661C2" w:rsidRDefault="003A32C7" w:rsidP="00235DF3">
      <w:pPr>
        <w:suppressAutoHyphens/>
        <w:rPr>
          <w:b/>
          <w:bCs/>
          <w:sz w:val="22"/>
          <w:szCs w:val="22"/>
        </w:rPr>
      </w:pPr>
    </w:p>
    <w:p w:rsidR="003A32C7" w:rsidRPr="00A661C2" w:rsidRDefault="003A32C7" w:rsidP="00CC75CF">
      <w:pPr>
        <w:suppressAutoHyphens/>
        <w:jc w:val="both"/>
        <w:rPr>
          <w:bCs/>
          <w:sz w:val="22"/>
          <w:szCs w:val="22"/>
        </w:rPr>
      </w:pPr>
      <w:r w:rsidRPr="00A661C2">
        <w:rPr>
          <w:b/>
          <w:bCs/>
          <w:sz w:val="22"/>
          <w:szCs w:val="22"/>
        </w:rPr>
        <w:t>8.1. Приемка Товара.</w:t>
      </w:r>
    </w:p>
    <w:p w:rsidR="003A32C7" w:rsidRPr="00A661C2" w:rsidRDefault="003A32C7" w:rsidP="00CC75CF">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3A32C7" w:rsidRPr="00A661C2" w:rsidRDefault="003A32C7"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3A32C7" w:rsidRPr="00A661C2" w:rsidRDefault="003A32C7"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3A32C7" w:rsidRPr="00A661C2" w:rsidRDefault="003A32C7"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3A32C7" w:rsidRPr="00A661C2" w:rsidRDefault="003A32C7" w:rsidP="00CC75CF">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3A32C7" w:rsidRPr="00A661C2" w:rsidRDefault="003A32C7" w:rsidP="00CC75CF">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3A32C7" w:rsidRPr="00A661C2" w:rsidRDefault="003A32C7" w:rsidP="00697585">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3A32C7" w:rsidRPr="00A661C2" w:rsidRDefault="003A32C7"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3A32C7" w:rsidRPr="00A661C2" w:rsidRDefault="003A32C7" w:rsidP="0069758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3A32C7" w:rsidRPr="00A661C2" w:rsidRDefault="003A32C7"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3A32C7" w:rsidRPr="00A661C2" w:rsidRDefault="003A32C7"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3A32C7" w:rsidRPr="00A661C2" w:rsidRDefault="003A32C7"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3A32C7" w:rsidRPr="00A661C2" w:rsidRDefault="003A32C7"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3A32C7" w:rsidRPr="00A661C2" w:rsidRDefault="003A32C7" w:rsidP="00C65FC5">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3A32C7" w:rsidRPr="00A661C2" w:rsidRDefault="003A32C7" w:rsidP="00697585">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3A32C7" w:rsidRPr="00A661C2" w:rsidRDefault="003A32C7"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3A32C7" w:rsidRPr="00A661C2" w:rsidRDefault="003A32C7"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3A32C7" w:rsidRPr="00A661C2" w:rsidRDefault="003A32C7" w:rsidP="00697585">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3A32C7" w:rsidRPr="00A661C2" w:rsidRDefault="003A32C7" w:rsidP="00CC75CF">
      <w:pPr>
        <w:suppressAutoHyphens/>
        <w:ind w:left="425"/>
        <w:rPr>
          <w:b/>
          <w:sz w:val="22"/>
          <w:szCs w:val="22"/>
        </w:rPr>
      </w:pPr>
    </w:p>
    <w:p w:rsidR="003A32C7" w:rsidRPr="00A661C2" w:rsidRDefault="003A32C7"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3A32C7" w:rsidRPr="00A661C2" w:rsidRDefault="003A32C7" w:rsidP="00235DF3">
      <w:pPr>
        <w:suppressAutoHyphens/>
        <w:rPr>
          <w:b/>
          <w:sz w:val="22"/>
          <w:szCs w:val="22"/>
        </w:rPr>
      </w:pPr>
    </w:p>
    <w:p w:rsidR="003A32C7" w:rsidRPr="00A661C2" w:rsidRDefault="003A32C7" w:rsidP="00CC75CF">
      <w:pPr>
        <w:jc w:val="both"/>
        <w:rPr>
          <w:bCs/>
          <w:sz w:val="22"/>
          <w:szCs w:val="22"/>
          <w:lang/>
        </w:rPr>
      </w:pPr>
      <w:r w:rsidRPr="00A661C2">
        <w:rPr>
          <w:b/>
          <w:bCs/>
          <w:sz w:val="22"/>
          <w:szCs w:val="22"/>
          <w:lang/>
        </w:rPr>
        <w:t xml:space="preserve">9.1. </w:t>
      </w:r>
      <w:r w:rsidRPr="00A661C2">
        <w:rPr>
          <w:bCs/>
          <w:sz w:val="22"/>
          <w:szCs w:val="22"/>
          <w:lang/>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rPr>
        <w:t>.</w:t>
      </w:r>
      <w:r w:rsidRPr="00A661C2">
        <w:rPr>
          <w:bCs/>
          <w:sz w:val="22"/>
          <w:szCs w:val="22"/>
        </w:rPr>
        <w:t xml:space="preserve"> </w:t>
      </w:r>
      <w:r w:rsidRPr="00A661C2">
        <w:rPr>
          <w:bCs/>
          <w:sz w:val="22"/>
          <w:szCs w:val="22"/>
          <w:lang/>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rPr>
        <w:t xml:space="preserve"> </w:t>
      </w:r>
      <w:r w:rsidRPr="00A661C2">
        <w:rPr>
          <w:bCs/>
          <w:sz w:val="22"/>
          <w:szCs w:val="22"/>
        </w:rPr>
        <w:t>(</w:t>
      </w:r>
      <w:r w:rsidRPr="00A661C2">
        <w:rPr>
          <w:bCs/>
          <w:sz w:val="22"/>
          <w:szCs w:val="22"/>
          <w:lang/>
        </w:rPr>
        <w:t>пени</w:t>
      </w:r>
      <w:r w:rsidRPr="00A661C2">
        <w:rPr>
          <w:bCs/>
          <w:sz w:val="22"/>
          <w:szCs w:val="22"/>
        </w:rPr>
        <w:t>)</w:t>
      </w:r>
      <w:r w:rsidRPr="00A661C2">
        <w:rPr>
          <w:bCs/>
          <w:sz w:val="22"/>
          <w:szCs w:val="22"/>
          <w:lang/>
        </w:rPr>
        <w:t xml:space="preserve"> в размере 0,01%</w:t>
      </w:r>
      <w:r w:rsidRPr="00A661C2">
        <w:rPr>
          <w:bCs/>
          <w:sz w:val="22"/>
          <w:szCs w:val="22"/>
        </w:rPr>
        <w:t xml:space="preserve"> от </w:t>
      </w:r>
      <w:r w:rsidRPr="00A661C2">
        <w:rPr>
          <w:bCs/>
          <w:sz w:val="22"/>
          <w:szCs w:val="22"/>
          <w:lang/>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rPr>
        <w:t>, за каждый календарный день просрочки.</w:t>
      </w:r>
    </w:p>
    <w:p w:rsidR="003A32C7" w:rsidRPr="00A661C2" w:rsidRDefault="003A32C7"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3A32C7" w:rsidRPr="00A661C2" w:rsidRDefault="003A32C7"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3A32C7" w:rsidRPr="00A661C2" w:rsidRDefault="003A32C7"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3A32C7" w:rsidRPr="00A661C2" w:rsidRDefault="003A32C7"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3A32C7" w:rsidRPr="00A661C2" w:rsidRDefault="003A32C7" w:rsidP="00CC75CF">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3A32C7" w:rsidRPr="00A661C2" w:rsidRDefault="003A32C7" w:rsidP="00CC75CF">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3A32C7" w:rsidRPr="00A661C2" w:rsidRDefault="003A32C7" w:rsidP="00CC75CF">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3A32C7" w:rsidRDefault="003A32C7" w:rsidP="00CC75CF">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3A32C7" w:rsidRPr="00E50EB2" w:rsidRDefault="003A32C7"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3A32C7" w:rsidRPr="00E50EB2" w:rsidRDefault="003A32C7"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3A32C7" w:rsidRPr="00A661C2" w:rsidRDefault="003A32C7" w:rsidP="00CC75CF">
      <w:pPr>
        <w:jc w:val="both"/>
        <w:rPr>
          <w:snapToGrid w:val="0"/>
          <w:sz w:val="22"/>
          <w:szCs w:val="22"/>
        </w:rPr>
      </w:pPr>
    </w:p>
    <w:p w:rsidR="003A32C7" w:rsidRDefault="003A32C7"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3A32C7" w:rsidRPr="00C92BEC" w:rsidRDefault="003A32C7" w:rsidP="00C92BEC">
      <w:pPr>
        <w:pStyle w:val="ListParagraph"/>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3A32C7" w:rsidRPr="00C92BEC" w:rsidRDefault="003A32C7" w:rsidP="00C92BEC">
      <w:pPr>
        <w:pStyle w:val="ListParagraph"/>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3A32C7" w:rsidRPr="00C92BEC" w:rsidRDefault="003A32C7" w:rsidP="00C92BEC">
      <w:pPr>
        <w:pStyle w:val="ListParagraph"/>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3A32C7" w:rsidRPr="00C92BEC" w:rsidRDefault="003A32C7" w:rsidP="00C92BEC">
      <w:pPr>
        <w:pStyle w:val="ListParagraph"/>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3A32C7" w:rsidRPr="00C92BEC" w:rsidRDefault="003A32C7" w:rsidP="00C92BEC">
      <w:pPr>
        <w:pStyle w:val="ListParagraph"/>
        <w:suppressAutoHyphens/>
        <w:ind w:left="0"/>
        <w:jc w:val="both"/>
        <w:rPr>
          <w:b/>
          <w:sz w:val="22"/>
          <w:szCs w:val="22"/>
        </w:rPr>
      </w:pPr>
    </w:p>
    <w:p w:rsidR="003A32C7" w:rsidRPr="00A661C2" w:rsidRDefault="003A32C7" w:rsidP="00CC75CF">
      <w:pPr>
        <w:numPr>
          <w:ilvl w:val="0"/>
          <w:numId w:val="1"/>
        </w:numPr>
        <w:suppressAutoHyphens/>
        <w:ind w:left="0" w:right="-143" w:firstLine="0"/>
        <w:jc w:val="center"/>
        <w:rPr>
          <w:b/>
          <w:sz w:val="22"/>
          <w:szCs w:val="22"/>
        </w:rPr>
      </w:pPr>
      <w:r w:rsidRPr="00A661C2">
        <w:rPr>
          <w:b/>
          <w:sz w:val="22"/>
          <w:szCs w:val="22"/>
        </w:rPr>
        <w:t>РАЗРЕШЕНИЕ СПОРОВ</w:t>
      </w:r>
    </w:p>
    <w:p w:rsidR="003A32C7" w:rsidRPr="00A661C2" w:rsidRDefault="003A32C7" w:rsidP="00235DF3">
      <w:pPr>
        <w:suppressAutoHyphens/>
        <w:ind w:right="-143"/>
        <w:rPr>
          <w:b/>
          <w:sz w:val="22"/>
          <w:szCs w:val="22"/>
        </w:rPr>
      </w:pPr>
    </w:p>
    <w:p w:rsidR="003A32C7" w:rsidRPr="00A661C2" w:rsidRDefault="003A32C7"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3A32C7" w:rsidRPr="00A661C2" w:rsidRDefault="003A32C7"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3A32C7" w:rsidRPr="00A661C2" w:rsidRDefault="003A32C7" w:rsidP="00CC75CF">
      <w:pPr>
        <w:jc w:val="both"/>
        <w:rPr>
          <w:bCs/>
          <w:sz w:val="22"/>
          <w:szCs w:val="22"/>
        </w:rPr>
      </w:pPr>
    </w:p>
    <w:p w:rsidR="003A32C7" w:rsidRPr="00A661C2" w:rsidRDefault="003A32C7"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3A32C7" w:rsidRPr="00A661C2" w:rsidRDefault="003A32C7" w:rsidP="00235DF3">
      <w:pPr>
        <w:suppressAutoHyphens/>
        <w:ind w:right="-143"/>
        <w:rPr>
          <w:b/>
          <w:sz w:val="22"/>
          <w:szCs w:val="22"/>
        </w:rPr>
      </w:pPr>
    </w:p>
    <w:p w:rsidR="003A32C7" w:rsidRPr="00A661C2" w:rsidRDefault="003A32C7"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3A32C7" w:rsidRPr="00A661C2" w:rsidRDefault="003A32C7" w:rsidP="00CC75CF">
      <w:pPr>
        <w:jc w:val="both"/>
        <w:rPr>
          <w:sz w:val="22"/>
          <w:szCs w:val="22"/>
        </w:rPr>
      </w:pPr>
      <w:r w:rsidRPr="00A661C2">
        <w:rPr>
          <w:sz w:val="22"/>
          <w:szCs w:val="22"/>
        </w:rPr>
        <w:t>-      является должным образом зарегистрированным юридическим лицом;</w:t>
      </w:r>
    </w:p>
    <w:p w:rsidR="003A32C7" w:rsidRPr="00A661C2" w:rsidRDefault="003A32C7"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3A32C7" w:rsidRPr="00A661C2" w:rsidRDefault="003A32C7"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3A32C7" w:rsidRPr="00A661C2" w:rsidRDefault="003A32C7"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3A32C7" w:rsidRPr="00A661C2" w:rsidRDefault="003A32C7"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3A32C7" w:rsidRPr="00A661C2" w:rsidRDefault="003A32C7"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3A32C7" w:rsidRPr="00A661C2" w:rsidRDefault="003A32C7"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3A32C7" w:rsidRPr="00A661C2" w:rsidRDefault="003A32C7"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3A32C7" w:rsidRPr="00A661C2" w:rsidRDefault="003A32C7"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3A32C7" w:rsidRPr="00A661C2" w:rsidRDefault="003A32C7" w:rsidP="00CC75CF">
      <w:pPr>
        <w:jc w:val="both"/>
        <w:rPr>
          <w:sz w:val="22"/>
          <w:szCs w:val="22"/>
        </w:rPr>
      </w:pPr>
    </w:p>
    <w:p w:rsidR="003A32C7" w:rsidRPr="00A661C2" w:rsidRDefault="003A32C7" w:rsidP="00235DF3">
      <w:pPr>
        <w:pStyle w:val="ListParagraph"/>
        <w:numPr>
          <w:ilvl w:val="0"/>
          <w:numId w:val="1"/>
        </w:numPr>
        <w:ind w:left="0" w:firstLine="0"/>
        <w:jc w:val="center"/>
        <w:rPr>
          <w:b/>
          <w:sz w:val="22"/>
          <w:szCs w:val="22"/>
        </w:rPr>
      </w:pPr>
      <w:r w:rsidRPr="00A661C2">
        <w:rPr>
          <w:b/>
          <w:sz w:val="22"/>
          <w:szCs w:val="22"/>
        </w:rPr>
        <w:t>КОНФИДЕНЦИАЛЬНОСТЬ</w:t>
      </w:r>
    </w:p>
    <w:p w:rsidR="003A32C7" w:rsidRPr="00A661C2" w:rsidRDefault="003A32C7" w:rsidP="00235DF3">
      <w:pPr>
        <w:pStyle w:val="ListParagraph"/>
        <w:ind w:left="0"/>
        <w:rPr>
          <w:b/>
          <w:sz w:val="22"/>
          <w:szCs w:val="22"/>
        </w:rPr>
      </w:pPr>
    </w:p>
    <w:p w:rsidR="003A32C7" w:rsidRPr="00A661C2" w:rsidRDefault="003A32C7" w:rsidP="00CC75CF">
      <w:pPr>
        <w:pStyle w:val="ListParagraph"/>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3A32C7" w:rsidRPr="00A661C2" w:rsidRDefault="003A32C7" w:rsidP="00CC75CF">
      <w:pPr>
        <w:pStyle w:val="ListParagraph"/>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3A32C7" w:rsidRPr="00A661C2" w:rsidRDefault="003A32C7" w:rsidP="00CC75CF">
      <w:pPr>
        <w:pStyle w:val="ListParagraph"/>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3A32C7" w:rsidRPr="00A661C2" w:rsidRDefault="003A32C7" w:rsidP="00CC75CF">
      <w:pPr>
        <w:pStyle w:val="ListParagraph"/>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3A32C7" w:rsidRPr="00A661C2" w:rsidRDefault="003A32C7" w:rsidP="00CC75CF">
      <w:pPr>
        <w:pStyle w:val="ListParagraph"/>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3A32C7" w:rsidRPr="00A661C2" w:rsidRDefault="003A32C7" w:rsidP="00CC75CF">
      <w:pPr>
        <w:pStyle w:val="ListParagraph"/>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3A32C7" w:rsidRPr="00A661C2" w:rsidRDefault="003A32C7" w:rsidP="00CC75CF">
      <w:pPr>
        <w:pStyle w:val="ListParagraph"/>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3A32C7" w:rsidRPr="00A661C2" w:rsidRDefault="003A32C7" w:rsidP="00CC75CF">
      <w:pPr>
        <w:pStyle w:val="ListParagraph"/>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3A32C7" w:rsidRPr="00A661C2" w:rsidRDefault="003A32C7" w:rsidP="00CC75CF">
      <w:pPr>
        <w:pStyle w:val="ListParagraph"/>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3A32C7" w:rsidRPr="00A661C2" w:rsidRDefault="003A32C7" w:rsidP="00CC75CF">
      <w:pPr>
        <w:pStyle w:val="ListParagraph"/>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3A32C7" w:rsidRPr="00A661C2" w:rsidRDefault="003A32C7" w:rsidP="00CC75CF">
      <w:pPr>
        <w:pStyle w:val="ListParagraph"/>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3A32C7" w:rsidRPr="00A661C2" w:rsidRDefault="003A32C7" w:rsidP="00CC75CF">
      <w:pPr>
        <w:pStyle w:val="ListParagraph"/>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3A32C7" w:rsidRPr="00A661C2" w:rsidRDefault="003A32C7" w:rsidP="00CC75CF">
      <w:pPr>
        <w:pStyle w:val="ListParagraph"/>
        <w:ind w:left="0"/>
        <w:jc w:val="both"/>
        <w:rPr>
          <w:sz w:val="22"/>
          <w:szCs w:val="22"/>
        </w:rPr>
      </w:pPr>
    </w:p>
    <w:p w:rsidR="003A32C7" w:rsidRPr="00A661C2" w:rsidRDefault="003A32C7" w:rsidP="00235DF3">
      <w:pPr>
        <w:pStyle w:val="ListParagraph"/>
        <w:numPr>
          <w:ilvl w:val="0"/>
          <w:numId w:val="1"/>
        </w:numPr>
        <w:ind w:left="0" w:firstLine="0"/>
        <w:jc w:val="center"/>
        <w:rPr>
          <w:b/>
          <w:sz w:val="22"/>
          <w:szCs w:val="22"/>
        </w:rPr>
      </w:pPr>
      <w:r w:rsidRPr="00A661C2">
        <w:rPr>
          <w:b/>
          <w:sz w:val="22"/>
          <w:szCs w:val="22"/>
        </w:rPr>
        <w:t>АНТИКОРРУПЦИОННАЯ ОГОВОРКА</w:t>
      </w:r>
    </w:p>
    <w:p w:rsidR="003A32C7" w:rsidRPr="00A661C2" w:rsidRDefault="003A32C7" w:rsidP="00235DF3">
      <w:pPr>
        <w:pStyle w:val="ListParagraph"/>
        <w:ind w:left="0"/>
        <w:rPr>
          <w:b/>
          <w:sz w:val="22"/>
          <w:szCs w:val="22"/>
        </w:rPr>
      </w:pPr>
    </w:p>
    <w:p w:rsidR="003A32C7" w:rsidRPr="00A661C2" w:rsidRDefault="003A32C7" w:rsidP="00CC75CF">
      <w:pPr>
        <w:pStyle w:val="ListParagraph"/>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A32C7" w:rsidRPr="00A661C2" w:rsidRDefault="003A32C7" w:rsidP="00CC75CF">
      <w:pPr>
        <w:pStyle w:val="ListParagraph"/>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A32C7" w:rsidRPr="00A661C2" w:rsidRDefault="003A32C7" w:rsidP="00CC75CF">
      <w:pPr>
        <w:pStyle w:val="ListParagraph"/>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3A32C7" w:rsidRPr="00A661C2" w:rsidRDefault="003A32C7" w:rsidP="00CC75CF">
      <w:pPr>
        <w:pStyle w:val="ListParagraph"/>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3A32C7" w:rsidRPr="00A661C2" w:rsidRDefault="003A32C7" w:rsidP="00CC75CF">
      <w:pPr>
        <w:pStyle w:val="ListParagraph"/>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3A32C7" w:rsidRPr="00A661C2" w:rsidRDefault="003A32C7" w:rsidP="00CC75CF">
      <w:pPr>
        <w:pStyle w:val="ListParagraph"/>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3A32C7" w:rsidRPr="00A661C2" w:rsidRDefault="003A32C7" w:rsidP="00CC75CF">
      <w:pPr>
        <w:pStyle w:val="ListParagraph"/>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3A32C7" w:rsidRPr="00A661C2" w:rsidRDefault="003A32C7" w:rsidP="00CC75CF">
      <w:pPr>
        <w:pStyle w:val="ListParagraph"/>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3A32C7" w:rsidRPr="00A661C2" w:rsidRDefault="003A32C7" w:rsidP="00CC75CF">
      <w:pPr>
        <w:pStyle w:val="ListParagraph"/>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7" w:history="1">
        <w:r w:rsidRPr="00DB183A">
          <w:rPr>
            <w:rStyle w:val="Hyperlink"/>
            <w:sz w:val="22"/>
            <w:szCs w:val="22"/>
          </w:rPr>
          <w:t>hotline@tnpz.rusinvest.ru</w:t>
        </w:r>
      </w:hyperlink>
      <w:r>
        <w:rPr>
          <w:sz w:val="22"/>
          <w:szCs w:val="22"/>
        </w:rPr>
        <w:t xml:space="preserve"> </w:t>
      </w:r>
      <w:r w:rsidRPr="00BD6C14">
        <w:rPr>
          <w:sz w:val="22"/>
          <w:szCs w:val="22"/>
        </w:rPr>
        <w:t>или по телефону: 8-800-700-23-97, 8 (3452) 53-23-99 (3397).</w:t>
      </w:r>
    </w:p>
    <w:p w:rsidR="003A32C7" w:rsidRPr="00A661C2" w:rsidRDefault="003A32C7" w:rsidP="00CC75CF">
      <w:pPr>
        <w:pStyle w:val="ListParagraph"/>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_____________________________________. </w:t>
      </w:r>
    </w:p>
    <w:p w:rsidR="003A32C7" w:rsidRPr="00A661C2" w:rsidRDefault="003A32C7" w:rsidP="00CC75CF">
      <w:pPr>
        <w:pStyle w:val="ListParagraph"/>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3A32C7" w:rsidRPr="00A661C2" w:rsidRDefault="003A32C7" w:rsidP="00CC75CF">
      <w:pPr>
        <w:pStyle w:val="ListParagraph"/>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A32C7" w:rsidRPr="00A661C2" w:rsidRDefault="003A32C7" w:rsidP="00CC75CF">
      <w:pPr>
        <w:pStyle w:val="ListParagraph"/>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3A32C7" w:rsidRPr="00A661C2" w:rsidRDefault="003A32C7" w:rsidP="00CC75CF">
      <w:pPr>
        <w:suppressAutoHyphens/>
        <w:ind w:right="-143"/>
        <w:rPr>
          <w:b/>
          <w:sz w:val="22"/>
          <w:szCs w:val="22"/>
        </w:rPr>
      </w:pPr>
    </w:p>
    <w:p w:rsidR="003A32C7" w:rsidRPr="00A661C2" w:rsidRDefault="003A32C7" w:rsidP="00CC75CF">
      <w:pPr>
        <w:numPr>
          <w:ilvl w:val="0"/>
          <w:numId w:val="1"/>
        </w:numPr>
        <w:suppressAutoHyphens/>
        <w:ind w:left="0" w:right="-143" w:firstLine="0"/>
        <w:jc w:val="center"/>
        <w:rPr>
          <w:b/>
          <w:sz w:val="22"/>
          <w:szCs w:val="22"/>
        </w:rPr>
      </w:pPr>
      <w:r w:rsidRPr="00A661C2">
        <w:rPr>
          <w:b/>
          <w:sz w:val="22"/>
          <w:szCs w:val="22"/>
        </w:rPr>
        <w:t>ПРОЧИЕ УСЛОВИЯ</w:t>
      </w:r>
    </w:p>
    <w:p w:rsidR="003A32C7" w:rsidRPr="00A661C2" w:rsidRDefault="003A32C7" w:rsidP="00235DF3">
      <w:pPr>
        <w:suppressAutoHyphens/>
        <w:ind w:right="-143"/>
        <w:rPr>
          <w:b/>
          <w:sz w:val="22"/>
          <w:szCs w:val="22"/>
        </w:rPr>
      </w:pPr>
    </w:p>
    <w:p w:rsidR="003A32C7" w:rsidRPr="00A661C2" w:rsidRDefault="003A32C7" w:rsidP="00CC75CF">
      <w:pPr>
        <w:tabs>
          <w:tab w:val="left" w:pos="0"/>
          <w:tab w:val="left" w:pos="360"/>
        </w:tabs>
        <w:suppressAutoHyphens/>
        <w:jc w:val="both"/>
        <w:rPr>
          <w:bCs/>
          <w:sz w:val="22"/>
          <w:szCs w:val="22"/>
          <w:lang/>
        </w:rPr>
      </w:pPr>
      <w:r w:rsidRPr="00A661C2">
        <w:rPr>
          <w:b/>
          <w:sz w:val="22"/>
          <w:szCs w:val="22"/>
          <w:lang/>
        </w:rPr>
        <w:t>15.1.</w:t>
      </w:r>
      <w:r w:rsidRPr="00A661C2">
        <w:rPr>
          <w:bCs/>
          <w:sz w:val="22"/>
          <w:szCs w:val="22"/>
          <w:lang/>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3A32C7" w:rsidRPr="00A661C2" w:rsidRDefault="003A32C7" w:rsidP="00CC75CF">
      <w:pPr>
        <w:tabs>
          <w:tab w:val="left" w:pos="0"/>
          <w:tab w:val="left" w:pos="360"/>
        </w:tabs>
        <w:suppressAutoHyphens/>
        <w:jc w:val="both"/>
        <w:rPr>
          <w:bCs/>
          <w:sz w:val="22"/>
          <w:szCs w:val="22"/>
          <w:lang/>
        </w:rPr>
      </w:pPr>
      <w:r w:rsidRPr="00A661C2">
        <w:rPr>
          <w:b/>
          <w:bCs/>
          <w:sz w:val="22"/>
          <w:szCs w:val="22"/>
          <w:lang/>
        </w:rPr>
        <w:t>15.2.</w:t>
      </w:r>
      <w:r w:rsidRPr="00A661C2">
        <w:rPr>
          <w:bCs/>
          <w:sz w:val="22"/>
          <w:szCs w:val="22"/>
          <w:lang/>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3A32C7" w:rsidRPr="00A661C2" w:rsidRDefault="003A32C7" w:rsidP="00CC75CF">
      <w:pPr>
        <w:tabs>
          <w:tab w:val="left" w:pos="0"/>
        </w:tabs>
        <w:jc w:val="both"/>
        <w:rPr>
          <w:sz w:val="22"/>
          <w:szCs w:val="22"/>
        </w:rPr>
      </w:pPr>
      <w:r w:rsidRPr="00A661C2">
        <w:rPr>
          <w:b/>
          <w:sz w:val="22"/>
          <w:szCs w:val="22"/>
          <w:lang/>
        </w:rPr>
        <w:t>1</w:t>
      </w:r>
      <w:r w:rsidRPr="00A661C2">
        <w:rPr>
          <w:b/>
          <w:sz w:val="22"/>
          <w:szCs w:val="22"/>
        </w:rPr>
        <w:t>5</w:t>
      </w:r>
      <w:r w:rsidRPr="00A661C2">
        <w:rPr>
          <w:b/>
          <w:sz w:val="22"/>
          <w:szCs w:val="22"/>
          <w:lang/>
        </w:rPr>
        <w:t>.3.</w:t>
      </w:r>
      <w:r w:rsidRPr="00A661C2">
        <w:rPr>
          <w:bCs/>
          <w:sz w:val="22"/>
          <w:szCs w:val="22"/>
          <w:lang/>
        </w:rPr>
        <w:t xml:space="preserve"> </w:t>
      </w:r>
      <w:r w:rsidRPr="00A661C2">
        <w:rPr>
          <w:sz w:val="22"/>
          <w:szCs w:val="22"/>
          <w:lang/>
        </w:rPr>
        <w:t>Все изменения</w:t>
      </w:r>
      <w:r w:rsidRPr="00A661C2">
        <w:rPr>
          <w:sz w:val="22"/>
          <w:szCs w:val="22"/>
        </w:rPr>
        <w:t>,</w:t>
      </w:r>
      <w:r w:rsidRPr="00A661C2">
        <w:rPr>
          <w:sz w:val="22"/>
          <w:szCs w:val="22"/>
          <w:lang/>
        </w:rPr>
        <w:t xml:space="preserve"> дополнения</w:t>
      </w:r>
      <w:r w:rsidRPr="00A661C2">
        <w:rPr>
          <w:sz w:val="22"/>
          <w:szCs w:val="22"/>
        </w:rPr>
        <w:t xml:space="preserve"> </w:t>
      </w:r>
      <w:r w:rsidRPr="00A661C2">
        <w:rPr>
          <w:sz w:val="22"/>
          <w:szCs w:val="22"/>
          <w:lang/>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A32C7" w:rsidRPr="00A661C2" w:rsidRDefault="003A32C7" w:rsidP="00CC75CF">
      <w:pPr>
        <w:tabs>
          <w:tab w:val="left" w:pos="0"/>
        </w:tabs>
        <w:suppressAutoHyphens/>
        <w:jc w:val="both"/>
        <w:rPr>
          <w:bCs/>
          <w:sz w:val="22"/>
          <w:szCs w:val="22"/>
          <w:lang/>
        </w:rPr>
      </w:pPr>
      <w:r w:rsidRPr="00A661C2">
        <w:rPr>
          <w:b/>
          <w:sz w:val="22"/>
          <w:szCs w:val="22"/>
          <w:lang/>
        </w:rPr>
        <w:t>15.4.</w:t>
      </w:r>
      <w:r w:rsidRPr="00A661C2">
        <w:rPr>
          <w:bCs/>
          <w:sz w:val="22"/>
          <w:szCs w:val="22"/>
          <w:lang/>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3A32C7" w:rsidRPr="00A661C2" w:rsidRDefault="003A32C7" w:rsidP="00CC75CF">
      <w:pPr>
        <w:tabs>
          <w:tab w:val="left" w:pos="0"/>
        </w:tabs>
        <w:suppressAutoHyphens/>
        <w:jc w:val="both"/>
        <w:rPr>
          <w:bCs/>
          <w:sz w:val="22"/>
          <w:szCs w:val="22"/>
          <w:lang/>
        </w:rPr>
      </w:pPr>
      <w:r w:rsidRPr="00A661C2">
        <w:rPr>
          <w:b/>
          <w:bCs/>
          <w:sz w:val="22"/>
          <w:szCs w:val="22"/>
          <w:lang/>
        </w:rPr>
        <w:t>15.5.</w:t>
      </w:r>
      <w:r w:rsidRPr="00A661C2">
        <w:rPr>
          <w:bCs/>
          <w:sz w:val="22"/>
          <w:szCs w:val="22"/>
          <w:lang/>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3A32C7" w:rsidRPr="00A661C2" w:rsidRDefault="003A32C7" w:rsidP="00CC75CF">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3A32C7" w:rsidRPr="00A661C2" w:rsidRDefault="003A32C7" w:rsidP="00CC75CF">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3A32C7" w:rsidRPr="00A661C2" w:rsidRDefault="003A32C7" w:rsidP="00CC75CF">
      <w:pPr>
        <w:tabs>
          <w:tab w:val="left" w:pos="-1985"/>
          <w:tab w:val="left" w:pos="0"/>
          <w:tab w:val="left" w:pos="360"/>
          <w:tab w:val="left" w:pos="720"/>
        </w:tabs>
        <w:suppressAutoHyphens/>
        <w:jc w:val="both"/>
        <w:rPr>
          <w:bCs/>
          <w:sz w:val="22"/>
          <w:szCs w:val="22"/>
          <w:lang/>
        </w:rPr>
      </w:pPr>
      <w:r w:rsidRPr="00A661C2">
        <w:rPr>
          <w:b/>
          <w:sz w:val="22"/>
          <w:szCs w:val="22"/>
          <w:lang/>
        </w:rPr>
        <w:t>15.8.</w:t>
      </w:r>
      <w:r w:rsidRPr="00A661C2">
        <w:rPr>
          <w:bCs/>
          <w:sz w:val="22"/>
          <w:szCs w:val="22"/>
          <w:lang/>
        </w:rPr>
        <w:t xml:space="preserve"> В части, не урегулированной настоящим Договором, отношения Сторон регулируются законодательством Российской Федерации.</w:t>
      </w:r>
    </w:p>
    <w:p w:rsidR="003A32C7" w:rsidRPr="00A661C2" w:rsidRDefault="003A32C7" w:rsidP="00CC75CF">
      <w:pPr>
        <w:tabs>
          <w:tab w:val="left" w:pos="-1985"/>
          <w:tab w:val="left" w:pos="0"/>
          <w:tab w:val="left" w:pos="360"/>
          <w:tab w:val="left" w:pos="720"/>
        </w:tabs>
        <w:suppressAutoHyphens/>
        <w:jc w:val="both"/>
        <w:rPr>
          <w:bCs/>
          <w:sz w:val="22"/>
          <w:szCs w:val="22"/>
          <w:lang/>
        </w:rPr>
      </w:pPr>
      <w:r w:rsidRPr="00A661C2">
        <w:rPr>
          <w:b/>
          <w:sz w:val="22"/>
          <w:szCs w:val="22"/>
          <w:lang/>
        </w:rPr>
        <w:t>15.9.</w:t>
      </w:r>
      <w:r w:rsidRPr="00A661C2">
        <w:rPr>
          <w:bCs/>
          <w:sz w:val="22"/>
          <w:szCs w:val="22"/>
          <w:lang/>
        </w:rPr>
        <w:t xml:space="preserve"> </w:t>
      </w:r>
      <w:r w:rsidRPr="007413B5">
        <w:rPr>
          <w:bCs/>
          <w:sz w:val="22"/>
          <w:szCs w:val="22"/>
          <w:lang/>
        </w:rPr>
        <w:t>Настоящий Догов</w:t>
      </w:r>
      <w:r>
        <w:rPr>
          <w:bCs/>
          <w:sz w:val="22"/>
          <w:szCs w:val="22"/>
          <w:lang/>
        </w:rPr>
        <w:t xml:space="preserve">ор заключен в виде электронного </w:t>
      </w:r>
      <w:r w:rsidRPr="007413B5">
        <w:rPr>
          <w:bCs/>
          <w:sz w:val="22"/>
          <w:szCs w:val="22"/>
          <w:lang/>
        </w:rPr>
        <w:t>документа</w:t>
      </w:r>
      <w:r>
        <w:rPr>
          <w:bCs/>
          <w:sz w:val="22"/>
          <w:szCs w:val="22"/>
          <w:lang/>
        </w:rPr>
        <w:t>,</w:t>
      </w:r>
      <w:r w:rsidRPr="007413B5">
        <w:rPr>
          <w:bCs/>
          <w:sz w:val="22"/>
          <w:szCs w:val="22"/>
          <w:lang/>
        </w:rPr>
        <w:t xml:space="preserve"> подписанного уполномоченными представителями Сторон с использованием усиленной квалифицированной электронной подписи (УКЭП).</w:t>
      </w:r>
    </w:p>
    <w:p w:rsidR="003A32C7" w:rsidRPr="00A661C2" w:rsidRDefault="003A32C7" w:rsidP="00CC75CF">
      <w:pPr>
        <w:tabs>
          <w:tab w:val="left" w:pos="-1985"/>
          <w:tab w:val="left" w:pos="0"/>
          <w:tab w:val="left" w:pos="360"/>
          <w:tab w:val="left" w:pos="720"/>
        </w:tabs>
        <w:suppressAutoHyphens/>
        <w:jc w:val="both"/>
        <w:rPr>
          <w:bCs/>
          <w:sz w:val="22"/>
          <w:szCs w:val="22"/>
          <w:lang/>
        </w:rPr>
      </w:pPr>
      <w:r w:rsidRPr="00A661C2">
        <w:rPr>
          <w:b/>
          <w:bCs/>
          <w:sz w:val="22"/>
          <w:szCs w:val="22"/>
          <w:lang/>
        </w:rPr>
        <w:t xml:space="preserve">15.10. </w:t>
      </w:r>
      <w:r w:rsidRPr="00A661C2">
        <w:rPr>
          <w:bCs/>
          <w:sz w:val="22"/>
          <w:szCs w:val="22"/>
          <w:lang/>
        </w:rPr>
        <w:t>Настоящий Договор имеет Приложение (Спецификация к Договору), которое</w:t>
      </w:r>
      <w:r w:rsidRPr="00A661C2">
        <w:rPr>
          <w:b/>
          <w:bCs/>
          <w:sz w:val="22"/>
          <w:szCs w:val="22"/>
          <w:lang/>
        </w:rPr>
        <w:t xml:space="preserve"> </w:t>
      </w:r>
      <w:r w:rsidRPr="00A661C2">
        <w:rPr>
          <w:bCs/>
          <w:sz w:val="22"/>
          <w:szCs w:val="22"/>
          <w:lang/>
        </w:rPr>
        <w:t>является его неотъемлемой частью.</w:t>
      </w:r>
    </w:p>
    <w:p w:rsidR="003A32C7" w:rsidRPr="00A661C2" w:rsidRDefault="003A32C7" w:rsidP="00CC75CF">
      <w:pPr>
        <w:tabs>
          <w:tab w:val="left" w:pos="-1985"/>
          <w:tab w:val="left" w:pos="0"/>
          <w:tab w:val="left" w:pos="360"/>
          <w:tab w:val="left" w:pos="720"/>
        </w:tabs>
        <w:suppressAutoHyphens/>
        <w:jc w:val="both"/>
        <w:rPr>
          <w:bCs/>
          <w:sz w:val="22"/>
          <w:szCs w:val="22"/>
          <w:lang/>
        </w:rPr>
      </w:pPr>
      <w:r w:rsidRPr="00A661C2">
        <w:rPr>
          <w:bCs/>
          <w:sz w:val="22"/>
          <w:szCs w:val="22"/>
          <w:lang/>
        </w:rPr>
        <w:t>Приложение -  Спецификация к Договору.</w:t>
      </w:r>
    </w:p>
    <w:p w:rsidR="003A32C7" w:rsidRPr="00A661C2" w:rsidRDefault="003A32C7" w:rsidP="00CC75CF">
      <w:pPr>
        <w:tabs>
          <w:tab w:val="left" w:pos="-1985"/>
          <w:tab w:val="left" w:pos="0"/>
          <w:tab w:val="left" w:pos="360"/>
          <w:tab w:val="left" w:pos="720"/>
        </w:tabs>
        <w:suppressAutoHyphens/>
        <w:jc w:val="both"/>
        <w:rPr>
          <w:bCs/>
          <w:sz w:val="22"/>
          <w:szCs w:val="22"/>
          <w:lang/>
        </w:rPr>
      </w:pPr>
    </w:p>
    <w:p w:rsidR="003A32C7" w:rsidRPr="00A661C2" w:rsidRDefault="003A32C7" w:rsidP="00CC75CF">
      <w:pPr>
        <w:tabs>
          <w:tab w:val="left" w:pos="-1985"/>
          <w:tab w:val="left" w:pos="0"/>
          <w:tab w:val="left" w:pos="360"/>
          <w:tab w:val="left" w:pos="720"/>
        </w:tabs>
        <w:suppressAutoHyphens/>
        <w:jc w:val="both"/>
        <w:rPr>
          <w:bCs/>
          <w:sz w:val="22"/>
          <w:szCs w:val="22"/>
          <w:lang/>
        </w:rPr>
      </w:pPr>
    </w:p>
    <w:p w:rsidR="003A32C7" w:rsidRPr="00A661C2" w:rsidRDefault="003A32C7" w:rsidP="00CC75CF">
      <w:pPr>
        <w:tabs>
          <w:tab w:val="left" w:pos="-1985"/>
          <w:tab w:val="left" w:pos="0"/>
          <w:tab w:val="left" w:pos="360"/>
          <w:tab w:val="left" w:pos="720"/>
        </w:tabs>
        <w:suppressAutoHyphens/>
        <w:jc w:val="center"/>
        <w:rPr>
          <w:bCs/>
          <w:sz w:val="22"/>
          <w:szCs w:val="22"/>
          <w:lang/>
        </w:rPr>
      </w:pPr>
      <w:r w:rsidRPr="00A661C2">
        <w:rPr>
          <w:b/>
          <w:iCs/>
          <w:sz w:val="22"/>
          <w:szCs w:val="22"/>
          <w:lang/>
        </w:rPr>
        <w:t>1</w:t>
      </w:r>
      <w:r w:rsidRPr="00A661C2">
        <w:rPr>
          <w:b/>
          <w:iCs/>
          <w:sz w:val="22"/>
          <w:szCs w:val="22"/>
          <w:lang/>
        </w:rPr>
        <w:t>6</w:t>
      </w:r>
      <w:r w:rsidRPr="00A661C2">
        <w:rPr>
          <w:b/>
          <w:iCs/>
          <w:sz w:val="22"/>
          <w:szCs w:val="22"/>
          <w:lang/>
        </w:rPr>
        <w:t>. А</w:t>
      </w:r>
      <w:r w:rsidRPr="00A661C2">
        <w:rPr>
          <w:b/>
          <w:iCs/>
          <w:sz w:val="22"/>
          <w:szCs w:val="22"/>
          <w:lang/>
        </w:rPr>
        <w:t>ДРЕСА И РЕКВИЗИТЫ СТОРОН</w:t>
      </w:r>
      <w:r w:rsidRPr="00A661C2">
        <w:rPr>
          <w:b/>
          <w:iCs/>
          <w:sz w:val="22"/>
          <w:szCs w:val="22"/>
          <w:lang/>
        </w:rPr>
        <w:t>:</w:t>
      </w:r>
    </w:p>
    <w:p w:rsidR="003A32C7" w:rsidRPr="00A661C2" w:rsidRDefault="003A32C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962"/>
      </w:tblGrid>
      <w:tr w:rsidR="003A32C7" w:rsidRPr="00A661C2" w:rsidTr="00C01D3D">
        <w:trPr>
          <w:trHeight w:val="4624"/>
        </w:trPr>
        <w:tc>
          <w:tcPr>
            <w:tcW w:w="5098" w:type="dxa"/>
          </w:tcPr>
          <w:p w:rsidR="003A32C7" w:rsidRPr="00A661C2" w:rsidRDefault="003A32C7" w:rsidP="00C01D3D">
            <w:pPr>
              <w:tabs>
                <w:tab w:val="left" w:pos="36"/>
              </w:tabs>
              <w:ind w:left="-709" w:right="-143"/>
              <w:rPr>
                <w:iCs/>
              </w:rPr>
            </w:pPr>
            <w:r w:rsidRPr="00A661C2">
              <w:rPr>
                <w:b/>
                <w:i/>
                <w:iCs/>
                <w:sz w:val="22"/>
                <w:szCs w:val="22"/>
              </w:rPr>
              <w:tab/>
            </w:r>
          </w:p>
          <w:p w:rsidR="003A32C7" w:rsidRPr="00A661C2" w:rsidRDefault="003A32C7" w:rsidP="00C01D3D">
            <w:pPr>
              <w:tabs>
                <w:tab w:val="left" w:pos="36"/>
              </w:tabs>
              <w:ind w:right="-143"/>
              <w:rPr>
                <w:b/>
              </w:rPr>
            </w:pPr>
            <w:r w:rsidRPr="00A661C2">
              <w:rPr>
                <w:b/>
                <w:sz w:val="22"/>
                <w:szCs w:val="22"/>
              </w:rPr>
              <w:t xml:space="preserve"> ПОСТАВЩИК:</w:t>
            </w:r>
          </w:p>
          <w:p w:rsidR="003A32C7" w:rsidRPr="00A661C2" w:rsidRDefault="003A32C7" w:rsidP="00C01D3D">
            <w:pPr>
              <w:pStyle w:val="Heading2"/>
              <w:ind w:firstLine="0"/>
              <w:rPr>
                <w:b w:val="0"/>
                <w:bCs w:val="0"/>
              </w:rPr>
            </w:pPr>
            <w:r w:rsidRPr="00A661C2">
              <w:t>__________________________</w:t>
            </w:r>
          </w:p>
          <w:p w:rsidR="003A32C7" w:rsidRPr="00A661C2" w:rsidRDefault="003A32C7" w:rsidP="00C01D3D"/>
          <w:p w:rsidR="003A32C7" w:rsidRPr="00A661C2" w:rsidRDefault="003A32C7" w:rsidP="00C01D3D">
            <w:r w:rsidRPr="00A661C2">
              <w:rPr>
                <w:sz w:val="22"/>
                <w:szCs w:val="22"/>
              </w:rPr>
              <w:t>Юридический адрес: ______________________ _____________________________________________________________________________________</w:t>
            </w:r>
          </w:p>
          <w:p w:rsidR="003A32C7" w:rsidRPr="00A661C2" w:rsidRDefault="003A32C7" w:rsidP="00C01D3D">
            <w:r w:rsidRPr="00A661C2">
              <w:rPr>
                <w:sz w:val="22"/>
                <w:szCs w:val="22"/>
              </w:rPr>
              <w:t>Почтовый адрес: ____________________________ ______________________________________________________________________________________</w:t>
            </w:r>
          </w:p>
          <w:p w:rsidR="003A32C7" w:rsidRPr="00A661C2" w:rsidRDefault="003A32C7" w:rsidP="00C01D3D">
            <w:r w:rsidRPr="00A661C2">
              <w:rPr>
                <w:sz w:val="22"/>
                <w:szCs w:val="22"/>
              </w:rPr>
              <w:t>ИНН _____________, КПП _____________</w:t>
            </w:r>
          </w:p>
          <w:p w:rsidR="003A32C7" w:rsidRPr="00A661C2" w:rsidRDefault="003A32C7" w:rsidP="00C01D3D">
            <w:r w:rsidRPr="00A661C2">
              <w:rPr>
                <w:sz w:val="22"/>
                <w:szCs w:val="22"/>
              </w:rPr>
              <w:t>Факс: +7 _____________, тел. +7 ______________</w:t>
            </w:r>
          </w:p>
          <w:p w:rsidR="003A32C7" w:rsidRPr="00A661C2" w:rsidRDefault="003A32C7" w:rsidP="00C01D3D">
            <w:pPr>
              <w:ind w:right="-79"/>
            </w:pPr>
            <w:r w:rsidRPr="00A661C2">
              <w:rPr>
                <w:sz w:val="22"/>
                <w:szCs w:val="22"/>
              </w:rPr>
              <w:t>р/с _________________________</w:t>
            </w:r>
          </w:p>
          <w:p w:rsidR="003A32C7" w:rsidRPr="00A661C2" w:rsidRDefault="003A32C7" w:rsidP="00C01D3D">
            <w:r w:rsidRPr="00A661C2">
              <w:rPr>
                <w:sz w:val="22"/>
                <w:szCs w:val="22"/>
              </w:rPr>
              <w:t>___________________________________________ ___________________________________________</w:t>
            </w:r>
          </w:p>
          <w:p w:rsidR="003A32C7" w:rsidRPr="00A661C2" w:rsidRDefault="003A32C7" w:rsidP="00C01D3D">
            <w:r w:rsidRPr="00A661C2">
              <w:rPr>
                <w:sz w:val="22"/>
                <w:szCs w:val="22"/>
              </w:rPr>
              <w:t>К/с ______________________</w:t>
            </w:r>
          </w:p>
          <w:p w:rsidR="003A32C7" w:rsidRPr="00A661C2" w:rsidRDefault="003A32C7" w:rsidP="00C01D3D">
            <w:r w:rsidRPr="00A661C2">
              <w:rPr>
                <w:sz w:val="22"/>
                <w:szCs w:val="22"/>
              </w:rPr>
              <w:t>БИК _______________</w:t>
            </w:r>
          </w:p>
          <w:p w:rsidR="003A32C7" w:rsidRPr="00A661C2" w:rsidRDefault="003A32C7" w:rsidP="00C01D3D">
            <w:pPr>
              <w:ind w:right="176"/>
            </w:pPr>
          </w:p>
          <w:p w:rsidR="003A32C7" w:rsidRPr="00A661C2" w:rsidRDefault="003A32C7" w:rsidP="00C01D3D">
            <w:pPr>
              <w:ind w:right="176"/>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_________________</w:t>
            </w:r>
          </w:p>
          <w:p w:rsidR="003A32C7" w:rsidRPr="00A661C2" w:rsidRDefault="003A32C7" w:rsidP="00C01D3D">
            <w:pPr>
              <w:rPr>
                <w:b/>
              </w:rPr>
            </w:pPr>
          </w:p>
          <w:p w:rsidR="003A32C7" w:rsidRPr="00A661C2" w:rsidRDefault="003A32C7" w:rsidP="00C01D3D">
            <w:pPr>
              <w:rPr>
                <w:b/>
              </w:rPr>
            </w:pPr>
          </w:p>
          <w:p w:rsidR="003A32C7" w:rsidRPr="00A661C2" w:rsidRDefault="003A32C7" w:rsidP="00C01D3D">
            <w:pPr>
              <w:rPr>
                <w:b/>
              </w:rPr>
            </w:pPr>
          </w:p>
          <w:p w:rsidR="003A32C7" w:rsidRPr="00A661C2" w:rsidRDefault="003A32C7" w:rsidP="00C01D3D">
            <w:pPr>
              <w:rPr>
                <w:b/>
              </w:rPr>
            </w:pPr>
          </w:p>
          <w:p w:rsidR="003A32C7" w:rsidRPr="00A661C2" w:rsidRDefault="003A32C7" w:rsidP="00C01D3D">
            <w:pPr>
              <w:rPr>
                <w:b/>
              </w:rPr>
            </w:pPr>
            <w:r w:rsidRPr="00A661C2">
              <w:rPr>
                <w:b/>
                <w:sz w:val="22"/>
                <w:szCs w:val="22"/>
              </w:rPr>
              <w:t>____________________</w:t>
            </w:r>
          </w:p>
          <w:p w:rsidR="003A32C7" w:rsidRPr="00A661C2" w:rsidRDefault="003A32C7" w:rsidP="00C01D3D">
            <w:pPr>
              <w:tabs>
                <w:tab w:val="left" w:pos="48"/>
              </w:tabs>
              <w:rPr>
                <w:b/>
                <w:lang w:val="en-US"/>
              </w:rPr>
            </w:pPr>
          </w:p>
          <w:p w:rsidR="003A32C7" w:rsidRPr="00A661C2" w:rsidRDefault="003A32C7" w:rsidP="00C01D3D">
            <w:pPr>
              <w:rPr>
                <w:b/>
                <w:lang w:val="en-US"/>
              </w:rPr>
            </w:pPr>
            <w:r w:rsidRPr="00A661C2">
              <w:rPr>
                <w:b/>
                <w:sz w:val="22"/>
                <w:szCs w:val="22"/>
              </w:rPr>
              <w:t>___________________/________________/</w:t>
            </w:r>
          </w:p>
          <w:p w:rsidR="003A32C7" w:rsidRPr="00A661C2" w:rsidRDefault="003A32C7" w:rsidP="00C01D3D">
            <w:pPr>
              <w:rPr>
                <w:b/>
                <w:bCs/>
              </w:rPr>
            </w:pPr>
            <w:r w:rsidRPr="00A661C2">
              <w:rPr>
                <w:b/>
                <w:bCs/>
                <w:sz w:val="22"/>
                <w:szCs w:val="22"/>
                <w:lang w:val="en-US"/>
              </w:rPr>
              <w:t>«_____»_______________20__ г</w:t>
            </w:r>
            <w:r w:rsidRPr="00A661C2">
              <w:rPr>
                <w:b/>
                <w:bCs/>
                <w:sz w:val="22"/>
                <w:szCs w:val="22"/>
              </w:rPr>
              <w:t>.</w:t>
            </w:r>
          </w:p>
          <w:p w:rsidR="003A32C7" w:rsidRPr="00A661C2" w:rsidRDefault="003A32C7" w:rsidP="00C01D3D">
            <w:pPr>
              <w:rPr>
                <w:b/>
                <w:bCs/>
              </w:rPr>
            </w:pPr>
          </w:p>
          <w:p w:rsidR="003A32C7" w:rsidRPr="00A661C2" w:rsidRDefault="003A32C7" w:rsidP="00C01D3D">
            <w:pPr>
              <w:rPr>
                <w:b/>
                <w:bCs/>
                <w:lang w:val="en-US"/>
              </w:rPr>
            </w:pPr>
            <w:r w:rsidRPr="00A661C2">
              <w:rPr>
                <w:b/>
                <w:bCs/>
                <w:sz w:val="22"/>
                <w:szCs w:val="22"/>
                <w:lang w:val="en-US"/>
              </w:rPr>
              <w:t xml:space="preserve">М.П.                            </w:t>
            </w:r>
          </w:p>
        </w:tc>
        <w:tc>
          <w:tcPr>
            <w:tcW w:w="4962" w:type="dxa"/>
          </w:tcPr>
          <w:p w:rsidR="003A32C7" w:rsidRPr="00A661C2" w:rsidRDefault="003A32C7" w:rsidP="00C01D3D">
            <w:pPr>
              <w:ind w:left="-108"/>
            </w:pPr>
            <w:r w:rsidRPr="00A661C2">
              <w:rPr>
                <w:b/>
                <w:sz w:val="22"/>
                <w:szCs w:val="22"/>
              </w:rPr>
              <w:t xml:space="preserve">   </w:t>
            </w:r>
          </w:p>
          <w:p w:rsidR="003A32C7" w:rsidRPr="00A661C2" w:rsidRDefault="003A32C7" w:rsidP="00C01D3D">
            <w:pPr>
              <w:ind w:left="-108"/>
              <w:rPr>
                <w:b/>
              </w:rPr>
            </w:pPr>
            <w:r w:rsidRPr="00A661C2">
              <w:rPr>
                <w:b/>
                <w:sz w:val="22"/>
                <w:szCs w:val="22"/>
              </w:rPr>
              <w:t xml:space="preserve">  ПОКУПАТЕЛЬ:</w:t>
            </w:r>
          </w:p>
          <w:p w:rsidR="003A32C7" w:rsidRPr="00A661C2" w:rsidRDefault="003A32C7" w:rsidP="00C01D3D">
            <w:pPr>
              <w:pStyle w:val="Heading2"/>
              <w:ind w:firstLine="0"/>
              <w:rPr>
                <w:b w:val="0"/>
                <w:bCs w:val="0"/>
              </w:rPr>
            </w:pPr>
            <w:r w:rsidRPr="00A661C2">
              <w:t>ООО «РУСИНВЕСТ»</w:t>
            </w:r>
          </w:p>
          <w:p w:rsidR="003A32C7" w:rsidRPr="00A661C2" w:rsidRDefault="003A32C7" w:rsidP="00C01D3D"/>
          <w:p w:rsidR="003A32C7" w:rsidRDefault="003A32C7" w:rsidP="001368A8">
            <w:r w:rsidRPr="00C56412">
              <w:rPr>
                <w:sz w:val="22"/>
                <w:szCs w:val="22"/>
              </w:rPr>
              <w:t>Юридический адрес: 115035, г. Москва, вн.тер.г. Муниципальный Округ Замоскворечье, ул Садовническая, д. 12, этаж/офис 2/16</w:t>
            </w:r>
          </w:p>
          <w:p w:rsidR="003A32C7" w:rsidRPr="00A661C2" w:rsidRDefault="003A32C7" w:rsidP="001368A8">
            <w:r w:rsidRPr="00A661C2">
              <w:rPr>
                <w:sz w:val="22"/>
                <w:szCs w:val="22"/>
              </w:rPr>
              <w:t>Почтовый адрес: 625047, Тюменская область, г. Тюмень, 6 км. Старого Тобольского тракта, д.20</w:t>
            </w:r>
          </w:p>
          <w:p w:rsidR="003A32C7" w:rsidRPr="00A661C2" w:rsidRDefault="003A32C7" w:rsidP="001368A8">
            <w:r w:rsidRPr="00A661C2">
              <w:rPr>
                <w:sz w:val="22"/>
                <w:szCs w:val="22"/>
              </w:rPr>
              <w:t>ИНН 7705551779, КПП 770501001</w:t>
            </w:r>
          </w:p>
          <w:p w:rsidR="003A32C7" w:rsidRPr="00A661C2" w:rsidRDefault="003A32C7" w:rsidP="00C01D3D">
            <w:r w:rsidRPr="00A661C2">
              <w:rPr>
                <w:sz w:val="22"/>
                <w:szCs w:val="22"/>
              </w:rPr>
              <w:t>Факс: +7 (3452) 28-41-80, тел. +7 (3452) 53-23-99</w:t>
            </w:r>
          </w:p>
          <w:p w:rsidR="003A32C7" w:rsidRPr="00A661C2" w:rsidRDefault="003A32C7" w:rsidP="00C01D3D">
            <w:pPr>
              <w:ind w:right="176"/>
            </w:pPr>
            <w:r w:rsidRPr="00A661C2">
              <w:rPr>
                <w:sz w:val="22"/>
                <w:szCs w:val="22"/>
              </w:rPr>
              <w:t>р/с 40702810838000179236</w:t>
            </w:r>
          </w:p>
          <w:p w:rsidR="003A32C7" w:rsidRPr="00A661C2" w:rsidRDefault="003A32C7" w:rsidP="00C01D3D">
            <w:pPr>
              <w:rPr>
                <w:shd w:val="clear" w:color="auto" w:fill="FFFFFF"/>
              </w:rPr>
            </w:pPr>
            <w:r w:rsidRPr="00A661C2">
              <w:rPr>
                <w:sz w:val="22"/>
                <w:szCs w:val="22"/>
                <w:shd w:val="clear" w:color="auto" w:fill="FFFFFF"/>
              </w:rPr>
              <w:t xml:space="preserve">ПАО Сбербанк г. Москва </w:t>
            </w:r>
          </w:p>
          <w:p w:rsidR="003A32C7" w:rsidRPr="00A661C2" w:rsidRDefault="003A32C7" w:rsidP="00C01D3D">
            <w:r w:rsidRPr="00A661C2">
              <w:rPr>
                <w:sz w:val="22"/>
                <w:szCs w:val="22"/>
              </w:rPr>
              <w:t>К/с 30101810400000000225</w:t>
            </w:r>
          </w:p>
          <w:p w:rsidR="003A32C7" w:rsidRPr="009F1765" w:rsidRDefault="003A32C7" w:rsidP="00C01D3D">
            <w:r w:rsidRPr="00A661C2">
              <w:rPr>
                <w:sz w:val="22"/>
                <w:szCs w:val="22"/>
              </w:rPr>
              <w:t>БИК</w:t>
            </w:r>
            <w:r w:rsidRPr="009F1765">
              <w:rPr>
                <w:sz w:val="22"/>
                <w:szCs w:val="22"/>
              </w:rPr>
              <w:t xml:space="preserve"> 044525225</w:t>
            </w:r>
          </w:p>
          <w:p w:rsidR="003A32C7" w:rsidRPr="009F1765" w:rsidRDefault="003A32C7" w:rsidP="00C01D3D">
            <w:pPr>
              <w:ind w:right="176"/>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8" w:history="1">
              <w:r w:rsidRPr="00A661C2">
                <w:rPr>
                  <w:rStyle w:val="Hyperlink"/>
                  <w:sz w:val="22"/>
                  <w:szCs w:val="22"/>
                  <w:lang w:val="en-US"/>
                </w:rPr>
                <w:t>info</w:t>
              </w:r>
              <w:r w:rsidRPr="009F1765">
                <w:rPr>
                  <w:rStyle w:val="Hyperlink"/>
                  <w:sz w:val="22"/>
                  <w:szCs w:val="22"/>
                </w:rPr>
                <w:t>@</w:t>
              </w:r>
              <w:r w:rsidRPr="00A661C2">
                <w:rPr>
                  <w:rStyle w:val="Hyperlink"/>
                  <w:sz w:val="22"/>
                  <w:szCs w:val="22"/>
                  <w:lang w:val="en-US"/>
                </w:rPr>
                <w:t>rusinvest</w:t>
              </w:r>
              <w:r w:rsidRPr="009F1765">
                <w:rPr>
                  <w:rStyle w:val="Hyperlink"/>
                  <w:sz w:val="22"/>
                  <w:szCs w:val="22"/>
                </w:rPr>
                <w:t>.</w:t>
              </w:r>
              <w:r w:rsidRPr="00A661C2">
                <w:rPr>
                  <w:rStyle w:val="Hyperlink"/>
                  <w:sz w:val="22"/>
                  <w:szCs w:val="22"/>
                  <w:lang w:val="en-US"/>
                </w:rPr>
                <w:t>ru</w:t>
              </w:r>
            </w:hyperlink>
            <w:r w:rsidRPr="009F1765">
              <w:rPr>
                <w:sz w:val="22"/>
                <w:szCs w:val="22"/>
              </w:rPr>
              <w:t xml:space="preserve"> </w:t>
            </w:r>
          </w:p>
          <w:p w:rsidR="003A32C7" w:rsidRPr="009F1765" w:rsidRDefault="003A32C7" w:rsidP="00C01D3D">
            <w:pPr>
              <w:ind w:right="176"/>
            </w:pPr>
          </w:p>
          <w:p w:rsidR="003A32C7" w:rsidRPr="00A661C2" w:rsidRDefault="003A32C7" w:rsidP="00C01D3D">
            <w:pPr>
              <w:ind w:right="176"/>
            </w:pPr>
            <w:r w:rsidRPr="00A661C2">
              <w:rPr>
                <w:sz w:val="22"/>
                <w:szCs w:val="22"/>
              </w:rPr>
              <w:t>Место осуществления деятельности:</w:t>
            </w:r>
          </w:p>
          <w:p w:rsidR="003A32C7" w:rsidRPr="00A661C2" w:rsidRDefault="003A32C7" w:rsidP="00C01D3D">
            <w:pPr>
              <w:ind w:right="176"/>
            </w:pPr>
            <w:r w:rsidRPr="00A661C2">
              <w:rPr>
                <w:sz w:val="22"/>
                <w:szCs w:val="22"/>
              </w:rPr>
              <w:t>Филиал ООО «РУСИНВЕСТ» - «ТНПЗ»</w:t>
            </w:r>
          </w:p>
          <w:p w:rsidR="003A32C7" w:rsidRPr="00A661C2" w:rsidRDefault="003A32C7" w:rsidP="00C01D3D">
            <w:pPr>
              <w:ind w:right="176"/>
            </w:pPr>
            <w:r w:rsidRPr="00A661C2">
              <w:rPr>
                <w:sz w:val="22"/>
                <w:szCs w:val="22"/>
              </w:rPr>
              <w:t xml:space="preserve">625047, Тюменская область, г. Тюмень, </w:t>
            </w:r>
          </w:p>
          <w:p w:rsidR="003A32C7" w:rsidRPr="00A661C2" w:rsidRDefault="003A32C7" w:rsidP="00C01D3D">
            <w:pPr>
              <w:ind w:right="176"/>
            </w:pPr>
            <w:r w:rsidRPr="00A661C2">
              <w:rPr>
                <w:sz w:val="22"/>
                <w:szCs w:val="22"/>
              </w:rPr>
              <w:t>6 км. Старого Тобольского тракта, д.20</w:t>
            </w:r>
          </w:p>
          <w:p w:rsidR="003A32C7" w:rsidRPr="00A661C2" w:rsidRDefault="003A32C7" w:rsidP="00C01D3D">
            <w:pPr>
              <w:ind w:right="176"/>
            </w:pPr>
            <w:r w:rsidRPr="00A661C2">
              <w:rPr>
                <w:sz w:val="22"/>
                <w:szCs w:val="22"/>
              </w:rPr>
              <w:t>КПП 720343001</w:t>
            </w:r>
          </w:p>
          <w:p w:rsidR="003A32C7" w:rsidRPr="00A661C2" w:rsidRDefault="003A32C7" w:rsidP="00C01D3D">
            <w:pPr>
              <w:ind w:right="176"/>
            </w:pPr>
          </w:p>
          <w:p w:rsidR="003A32C7" w:rsidRPr="00A661C2" w:rsidRDefault="003A32C7" w:rsidP="00C01D3D">
            <w:pPr>
              <w:ind w:right="176"/>
            </w:pPr>
          </w:p>
          <w:p w:rsidR="003A32C7" w:rsidRPr="00A661C2" w:rsidRDefault="003A32C7" w:rsidP="00C01D3D">
            <w:pPr>
              <w:ind w:left="34"/>
              <w:rPr>
                <w:b/>
              </w:rPr>
            </w:pPr>
            <w:r w:rsidRPr="00A661C2">
              <w:rPr>
                <w:b/>
                <w:sz w:val="22"/>
                <w:szCs w:val="22"/>
              </w:rPr>
              <w:t>Генеральный директор</w:t>
            </w:r>
          </w:p>
          <w:p w:rsidR="003A32C7" w:rsidRPr="00A661C2" w:rsidRDefault="003A32C7" w:rsidP="00C01D3D">
            <w:pPr>
              <w:ind w:left="-709"/>
              <w:rPr>
                <w:b/>
              </w:rPr>
            </w:pPr>
            <w:r w:rsidRPr="00A661C2">
              <w:rPr>
                <w:b/>
                <w:sz w:val="22"/>
                <w:szCs w:val="22"/>
              </w:rPr>
              <w:t xml:space="preserve">   </w:t>
            </w:r>
          </w:p>
          <w:p w:rsidR="003A32C7" w:rsidRPr="00A661C2" w:rsidRDefault="003A32C7" w:rsidP="00C01D3D">
            <w:pPr>
              <w:ind w:left="-709"/>
              <w:rPr>
                <w:b/>
              </w:rPr>
            </w:pPr>
            <w:r w:rsidRPr="00A661C2">
              <w:rPr>
                <w:b/>
                <w:sz w:val="22"/>
                <w:szCs w:val="22"/>
              </w:rPr>
              <w:t xml:space="preserve">     __    _____________________/ И.И. Самарина /</w:t>
            </w:r>
          </w:p>
          <w:p w:rsidR="003A32C7" w:rsidRPr="00A661C2" w:rsidRDefault="003A32C7" w:rsidP="00C01D3D">
            <w:pPr>
              <w:ind w:left="5"/>
              <w:rPr>
                <w:b/>
              </w:rPr>
            </w:pPr>
            <w:r w:rsidRPr="00A661C2">
              <w:rPr>
                <w:b/>
                <w:sz w:val="22"/>
                <w:szCs w:val="22"/>
              </w:rPr>
              <w:t>«_____»_______________20__ г.</w:t>
            </w:r>
          </w:p>
          <w:p w:rsidR="003A32C7" w:rsidRPr="00A661C2" w:rsidRDefault="003A32C7" w:rsidP="00C01D3D">
            <w:pPr>
              <w:suppressAutoHyphens/>
              <w:ind w:right="-143"/>
              <w:rPr>
                <w:b/>
              </w:rPr>
            </w:pPr>
          </w:p>
          <w:p w:rsidR="003A32C7" w:rsidRPr="00A661C2" w:rsidRDefault="003A32C7" w:rsidP="00C01D3D">
            <w:pPr>
              <w:suppressAutoHyphens/>
              <w:ind w:right="-143"/>
              <w:rPr>
                <w:bCs/>
              </w:rPr>
            </w:pPr>
            <w:r w:rsidRPr="00A661C2">
              <w:rPr>
                <w:b/>
                <w:sz w:val="22"/>
                <w:szCs w:val="22"/>
              </w:rPr>
              <w:t xml:space="preserve">М.П.                            </w:t>
            </w:r>
          </w:p>
        </w:tc>
      </w:tr>
    </w:tbl>
    <w:p w:rsidR="003A32C7" w:rsidRPr="00A661C2" w:rsidRDefault="003A32C7" w:rsidP="00CC75CF">
      <w:pPr>
        <w:rPr>
          <w:b/>
          <w:sz w:val="22"/>
          <w:szCs w:val="22"/>
        </w:rPr>
      </w:pPr>
      <w:r w:rsidRPr="00A661C2">
        <w:rPr>
          <w:b/>
          <w:sz w:val="22"/>
          <w:szCs w:val="22"/>
        </w:rPr>
        <w:t xml:space="preserve">                              </w:t>
      </w:r>
    </w:p>
    <w:p w:rsidR="003A32C7" w:rsidRPr="00A661C2" w:rsidRDefault="003A32C7" w:rsidP="00CC75CF">
      <w:pPr>
        <w:rPr>
          <w:b/>
          <w:sz w:val="22"/>
          <w:szCs w:val="22"/>
        </w:rPr>
      </w:pPr>
    </w:p>
    <w:p w:rsidR="003A32C7" w:rsidRPr="00A661C2" w:rsidRDefault="003A32C7" w:rsidP="00CC75CF">
      <w:pPr>
        <w:rPr>
          <w:b/>
          <w:sz w:val="22"/>
          <w:szCs w:val="22"/>
        </w:rPr>
      </w:pPr>
    </w:p>
    <w:p w:rsidR="003A32C7" w:rsidRPr="00A661C2" w:rsidRDefault="003A32C7" w:rsidP="00CC75CF">
      <w:pPr>
        <w:rPr>
          <w:b/>
          <w:sz w:val="22"/>
          <w:szCs w:val="22"/>
        </w:rPr>
      </w:pPr>
    </w:p>
    <w:p w:rsidR="003A32C7" w:rsidRPr="00A661C2" w:rsidRDefault="003A32C7" w:rsidP="00CC75CF">
      <w:pPr>
        <w:rPr>
          <w:b/>
          <w:sz w:val="22"/>
          <w:szCs w:val="22"/>
        </w:rPr>
      </w:pPr>
    </w:p>
    <w:p w:rsidR="003A32C7" w:rsidRPr="00A661C2" w:rsidRDefault="003A32C7" w:rsidP="00CC75CF">
      <w:pPr>
        <w:rPr>
          <w:b/>
          <w:sz w:val="22"/>
          <w:szCs w:val="22"/>
        </w:rPr>
      </w:pPr>
    </w:p>
    <w:p w:rsidR="003A32C7" w:rsidRPr="00A661C2" w:rsidRDefault="003A32C7" w:rsidP="00CC75CF">
      <w:pPr>
        <w:rPr>
          <w:b/>
          <w:sz w:val="22"/>
          <w:szCs w:val="22"/>
        </w:rPr>
      </w:pPr>
    </w:p>
    <w:p w:rsidR="003A32C7" w:rsidRPr="00A661C2" w:rsidRDefault="003A32C7" w:rsidP="00CC75CF">
      <w:pPr>
        <w:rPr>
          <w:b/>
          <w:sz w:val="22"/>
          <w:szCs w:val="22"/>
        </w:rPr>
        <w:sectPr w:rsidR="003A32C7" w:rsidRPr="00A661C2" w:rsidSect="00BD1DF9">
          <w:headerReference w:type="default" r:id="rId9"/>
          <w:footerReference w:type="default" r:id="rId10"/>
          <w:pgSz w:w="11906" w:h="16838"/>
          <w:pgMar w:top="993" w:right="849" w:bottom="1134" w:left="1134" w:header="280" w:footer="708" w:gutter="0"/>
          <w:cols w:space="708"/>
          <w:docGrid w:linePitch="360"/>
        </w:sectPr>
      </w:pPr>
    </w:p>
    <w:p w:rsidR="003A32C7" w:rsidRPr="00A661C2" w:rsidRDefault="003A32C7" w:rsidP="005A6CC2">
      <w:pPr>
        <w:jc w:val="right"/>
        <w:rPr>
          <w:b/>
          <w:sz w:val="22"/>
          <w:szCs w:val="22"/>
        </w:rPr>
      </w:pPr>
      <w:r w:rsidRPr="00A661C2">
        <w:rPr>
          <w:b/>
          <w:sz w:val="22"/>
          <w:szCs w:val="22"/>
        </w:rPr>
        <w:t>Приложение</w:t>
      </w:r>
    </w:p>
    <w:p w:rsidR="003A32C7" w:rsidRPr="00A661C2" w:rsidRDefault="003A32C7" w:rsidP="005A6CC2">
      <w:pPr>
        <w:jc w:val="right"/>
        <w:rPr>
          <w:b/>
          <w:sz w:val="22"/>
          <w:szCs w:val="22"/>
        </w:rPr>
      </w:pPr>
      <w:r w:rsidRPr="00A661C2">
        <w:rPr>
          <w:b/>
          <w:sz w:val="22"/>
          <w:szCs w:val="22"/>
        </w:rPr>
        <w:t xml:space="preserve">к Договору поставки </w:t>
      </w:r>
    </w:p>
    <w:p w:rsidR="003A32C7" w:rsidRPr="00A661C2" w:rsidRDefault="003A32C7" w:rsidP="005A6CC2">
      <w:pPr>
        <w:jc w:val="right"/>
        <w:rPr>
          <w:b/>
          <w:sz w:val="22"/>
          <w:szCs w:val="22"/>
        </w:rPr>
      </w:pPr>
      <w:r w:rsidRPr="00A661C2">
        <w:rPr>
          <w:b/>
          <w:sz w:val="22"/>
          <w:szCs w:val="22"/>
        </w:rPr>
        <w:t>№_____________ от ___________20____ года</w:t>
      </w:r>
    </w:p>
    <w:p w:rsidR="003A32C7" w:rsidRPr="00A661C2" w:rsidRDefault="003A32C7" w:rsidP="005A6CC2">
      <w:pPr>
        <w:jc w:val="right"/>
        <w:rPr>
          <w:b/>
          <w:sz w:val="22"/>
          <w:szCs w:val="22"/>
        </w:rPr>
      </w:pPr>
    </w:p>
    <w:p w:rsidR="003A32C7" w:rsidRPr="00A661C2" w:rsidRDefault="003A32C7" w:rsidP="005A6CC2">
      <w:pPr>
        <w:jc w:val="right"/>
        <w:rPr>
          <w:b/>
          <w:sz w:val="22"/>
          <w:szCs w:val="22"/>
        </w:rPr>
      </w:pPr>
    </w:p>
    <w:p w:rsidR="003A32C7" w:rsidRPr="00A661C2" w:rsidRDefault="003A32C7" w:rsidP="00A661C2">
      <w:pPr>
        <w:jc w:val="center"/>
        <w:rPr>
          <w:b/>
          <w:sz w:val="22"/>
          <w:szCs w:val="22"/>
        </w:rPr>
      </w:pPr>
      <w:r w:rsidRPr="00A661C2">
        <w:rPr>
          <w:b/>
          <w:sz w:val="22"/>
          <w:szCs w:val="22"/>
        </w:rPr>
        <w:t>СПЕЦИФИКАЦИЯ</w:t>
      </w:r>
    </w:p>
    <w:p w:rsidR="003A32C7" w:rsidRPr="00A661C2" w:rsidRDefault="003A32C7" w:rsidP="00A661C2">
      <w:pPr>
        <w:jc w:val="center"/>
        <w:rPr>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1134"/>
        <w:gridCol w:w="851"/>
        <w:gridCol w:w="1134"/>
        <w:gridCol w:w="1276"/>
        <w:gridCol w:w="1275"/>
        <w:gridCol w:w="1276"/>
      </w:tblGrid>
      <w:tr w:rsidR="003A32C7" w:rsidRPr="00A661C2" w:rsidTr="00E37155">
        <w:trPr>
          <w:trHeight w:val="642"/>
        </w:trPr>
        <w:tc>
          <w:tcPr>
            <w:tcW w:w="567" w:type="dxa"/>
            <w:vAlign w:val="center"/>
          </w:tcPr>
          <w:p w:rsidR="003A32C7" w:rsidRPr="00E37155" w:rsidRDefault="003A32C7" w:rsidP="00E37155">
            <w:pPr>
              <w:jc w:val="center"/>
              <w:rPr>
                <w:b/>
                <w:sz w:val="18"/>
                <w:szCs w:val="18"/>
              </w:rPr>
            </w:pPr>
            <w:r w:rsidRPr="00E37155">
              <w:rPr>
                <w:b/>
                <w:sz w:val="18"/>
                <w:szCs w:val="18"/>
              </w:rPr>
              <w:t>№ п/п</w:t>
            </w:r>
          </w:p>
        </w:tc>
        <w:tc>
          <w:tcPr>
            <w:tcW w:w="2268" w:type="dxa"/>
            <w:vAlign w:val="center"/>
          </w:tcPr>
          <w:p w:rsidR="003A32C7" w:rsidRPr="00E37155" w:rsidRDefault="003A32C7" w:rsidP="00E37155">
            <w:pPr>
              <w:jc w:val="center"/>
              <w:rPr>
                <w:b/>
                <w:sz w:val="18"/>
                <w:szCs w:val="18"/>
              </w:rPr>
            </w:pPr>
            <w:r w:rsidRPr="00E37155">
              <w:rPr>
                <w:b/>
                <w:sz w:val="18"/>
                <w:szCs w:val="18"/>
              </w:rPr>
              <w:t>Наименование Товара</w:t>
            </w:r>
          </w:p>
        </w:tc>
        <w:tc>
          <w:tcPr>
            <w:tcW w:w="1134" w:type="dxa"/>
            <w:vAlign w:val="center"/>
          </w:tcPr>
          <w:p w:rsidR="003A32C7" w:rsidRPr="00E37155" w:rsidRDefault="003A32C7" w:rsidP="00E37155">
            <w:pPr>
              <w:jc w:val="center"/>
              <w:rPr>
                <w:b/>
                <w:sz w:val="18"/>
                <w:szCs w:val="18"/>
              </w:rPr>
            </w:pPr>
            <w:r w:rsidRPr="00E37155">
              <w:rPr>
                <w:b/>
                <w:sz w:val="18"/>
                <w:szCs w:val="18"/>
              </w:rPr>
              <w:t>Единица измерения</w:t>
            </w:r>
          </w:p>
        </w:tc>
        <w:tc>
          <w:tcPr>
            <w:tcW w:w="851" w:type="dxa"/>
            <w:vAlign w:val="center"/>
          </w:tcPr>
          <w:p w:rsidR="003A32C7" w:rsidRPr="00E37155" w:rsidRDefault="003A32C7" w:rsidP="00E37155">
            <w:pPr>
              <w:jc w:val="center"/>
              <w:rPr>
                <w:b/>
                <w:sz w:val="18"/>
                <w:szCs w:val="18"/>
              </w:rPr>
            </w:pPr>
            <w:r w:rsidRPr="00E37155">
              <w:rPr>
                <w:b/>
                <w:sz w:val="18"/>
                <w:szCs w:val="18"/>
              </w:rPr>
              <w:t>Кол-во</w:t>
            </w:r>
          </w:p>
        </w:tc>
        <w:tc>
          <w:tcPr>
            <w:tcW w:w="1134" w:type="dxa"/>
            <w:vAlign w:val="center"/>
          </w:tcPr>
          <w:p w:rsidR="003A32C7" w:rsidRPr="00E37155" w:rsidRDefault="003A32C7" w:rsidP="00E37155">
            <w:pPr>
              <w:jc w:val="center"/>
              <w:rPr>
                <w:b/>
                <w:sz w:val="18"/>
                <w:szCs w:val="18"/>
              </w:rPr>
            </w:pPr>
            <w:r w:rsidRPr="00E37155">
              <w:rPr>
                <w:b/>
                <w:sz w:val="18"/>
                <w:szCs w:val="18"/>
              </w:rPr>
              <w:t xml:space="preserve">Цена </w:t>
            </w:r>
          </w:p>
          <w:p w:rsidR="003A32C7" w:rsidRPr="00E37155" w:rsidRDefault="003A32C7" w:rsidP="00E37155">
            <w:pPr>
              <w:jc w:val="center"/>
              <w:rPr>
                <w:b/>
                <w:sz w:val="18"/>
                <w:szCs w:val="18"/>
              </w:rPr>
            </w:pPr>
            <w:r w:rsidRPr="00E37155">
              <w:rPr>
                <w:b/>
                <w:sz w:val="18"/>
                <w:szCs w:val="18"/>
              </w:rPr>
              <w:t>без НДС, руб.</w:t>
            </w:r>
          </w:p>
        </w:tc>
        <w:tc>
          <w:tcPr>
            <w:tcW w:w="1276" w:type="dxa"/>
            <w:vAlign w:val="center"/>
          </w:tcPr>
          <w:p w:rsidR="003A32C7" w:rsidRPr="00E37155" w:rsidRDefault="003A32C7" w:rsidP="00E37155">
            <w:pPr>
              <w:jc w:val="center"/>
              <w:rPr>
                <w:b/>
                <w:sz w:val="18"/>
                <w:szCs w:val="18"/>
              </w:rPr>
            </w:pPr>
            <w:r w:rsidRPr="00E37155">
              <w:rPr>
                <w:b/>
                <w:sz w:val="18"/>
                <w:szCs w:val="18"/>
              </w:rPr>
              <w:t xml:space="preserve">Сумма </w:t>
            </w:r>
          </w:p>
          <w:p w:rsidR="003A32C7" w:rsidRPr="00E37155" w:rsidRDefault="003A32C7" w:rsidP="00E37155">
            <w:pPr>
              <w:jc w:val="center"/>
              <w:rPr>
                <w:b/>
                <w:sz w:val="18"/>
                <w:szCs w:val="18"/>
              </w:rPr>
            </w:pPr>
            <w:r w:rsidRPr="00E37155">
              <w:rPr>
                <w:b/>
                <w:sz w:val="18"/>
                <w:szCs w:val="18"/>
              </w:rPr>
              <w:t>без НДС, руб.</w:t>
            </w:r>
          </w:p>
        </w:tc>
        <w:tc>
          <w:tcPr>
            <w:tcW w:w="1275" w:type="dxa"/>
            <w:vAlign w:val="center"/>
          </w:tcPr>
          <w:p w:rsidR="003A32C7" w:rsidRPr="00E37155" w:rsidRDefault="003A32C7" w:rsidP="00E37155">
            <w:pPr>
              <w:jc w:val="center"/>
              <w:rPr>
                <w:b/>
                <w:sz w:val="18"/>
                <w:szCs w:val="18"/>
              </w:rPr>
            </w:pPr>
            <w:r w:rsidRPr="00E37155">
              <w:rPr>
                <w:b/>
                <w:sz w:val="18"/>
                <w:szCs w:val="18"/>
              </w:rPr>
              <w:t>Сумма</w:t>
            </w:r>
          </w:p>
          <w:p w:rsidR="003A32C7" w:rsidRPr="00E37155" w:rsidRDefault="003A32C7" w:rsidP="00E37155">
            <w:pPr>
              <w:jc w:val="center"/>
              <w:rPr>
                <w:b/>
                <w:sz w:val="18"/>
                <w:szCs w:val="18"/>
              </w:rPr>
            </w:pPr>
            <w:r w:rsidRPr="00E37155">
              <w:rPr>
                <w:b/>
                <w:sz w:val="18"/>
                <w:szCs w:val="18"/>
              </w:rPr>
              <w:t>НДС 20%, руб.</w:t>
            </w:r>
          </w:p>
        </w:tc>
        <w:tc>
          <w:tcPr>
            <w:tcW w:w="1276" w:type="dxa"/>
            <w:vAlign w:val="center"/>
          </w:tcPr>
          <w:p w:rsidR="003A32C7" w:rsidRPr="00E37155" w:rsidRDefault="003A32C7" w:rsidP="00E37155">
            <w:pPr>
              <w:jc w:val="center"/>
              <w:rPr>
                <w:b/>
                <w:sz w:val="18"/>
                <w:szCs w:val="18"/>
              </w:rPr>
            </w:pPr>
            <w:r w:rsidRPr="00E37155">
              <w:rPr>
                <w:b/>
                <w:sz w:val="18"/>
                <w:szCs w:val="18"/>
              </w:rPr>
              <w:t xml:space="preserve">Сумма </w:t>
            </w:r>
          </w:p>
          <w:p w:rsidR="003A32C7" w:rsidRPr="00E37155" w:rsidRDefault="003A32C7" w:rsidP="00E37155">
            <w:pPr>
              <w:jc w:val="center"/>
              <w:rPr>
                <w:b/>
                <w:sz w:val="18"/>
                <w:szCs w:val="18"/>
              </w:rPr>
            </w:pPr>
            <w:r w:rsidRPr="00E37155">
              <w:rPr>
                <w:b/>
                <w:sz w:val="18"/>
                <w:szCs w:val="18"/>
              </w:rPr>
              <w:t>с НДС 20%, руб.</w:t>
            </w: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w:t>
            </w:r>
          </w:p>
        </w:tc>
        <w:tc>
          <w:tcPr>
            <w:tcW w:w="2268" w:type="dxa"/>
          </w:tcPr>
          <w:p w:rsidR="003A32C7" w:rsidRPr="00E37155" w:rsidRDefault="003A32C7" w:rsidP="00076444">
            <w:pPr>
              <w:rPr>
                <w:sz w:val="18"/>
                <w:szCs w:val="18"/>
              </w:rPr>
            </w:pPr>
            <w:r w:rsidRPr="00E37155">
              <w:rPr>
                <w:color w:val="000000"/>
                <w:sz w:val="18"/>
                <w:szCs w:val="18"/>
              </w:rPr>
              <w:t>Рабочее колесо  DIN 1.4301</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11</w:t>
            </w:r>
          </w:p>
        </w:tc>
        <w:tc>
          <w:tcPr>
            <w:tcW w:w="1134" w:type="dxa"/>
            <w:vAlign w:val="center"/>
          </w:tcPr>
          <w:p w:rsidR="003A32C7" w:rsidRPr="00E37155" w:rsidRDefault="003A32C7" w:rsidP="00E37155">
            <w:pPr>
              <w:jc w:val="center"/>
              <w:rPr>
                <w:sz w:val="18"/>
                <w:szCs w:val="18"/>
              </w:rPr>
            </w:pPr>
          </w:p>
        </w:tc>
        <w:tc>
          <w:tcPr>
            <w:tcW w:w="1276" w:type="dxa"/>
            <w:vAlign w:val="center"/>
          </w:tcPr>
          <w:p w:rsidR="003A32C7" w:rsidRPr="00E37155" w:rsidRDefault="003A32C7" w:rsidP="00E37155">
            <w:pPr>
              <w:jc w:val="center"/>
              <w:rPr>
                <w:sz w:val="18"/>
                <w:szCs w:val="18"/>
              </w:rPr>
            </w:pPr>
          </w:p>
        </w:tc>
        <w:tc>
          <w:tcPr>
            <w:tcW w:w="1275" w:type="dxa"/>
            <w:vAlign w:val="center"/>
          </w:tcPr>
          <w:p w:rsidR="003A32C7" w:rsidRPr="00E37155" w:rsidRDefault="003A32C7" w:rsidP="00E37155">
            <w:pPr>
              <w:jc w:val="center"/>
              <w:rPr>
                <w:sz w:val="18"/>
                <w:szCs w:val="18"/>
              </w:rPr>
            </w:pPr>
          </w:p>
        </w:tc>
        <w:tc>
          <w:tcPr>
            <w:tcW w:w="1276" w:type="dxa"/>
            <w:vAlign w:val="center"/>
          </w:tcPr>
          <w:p w:rsidR="003A32C7" w:rsidRPr="00E37155" w:rsidRDefault="003A32C7" w:rsidP="00E37155">
            <w:pPr>
              <w:jc w:val="center"/>
              <w:rPr>
                <w:sz w:val="18"/>
                <w:szCs w:val="18"/>
              </w:rPr>
            </w:pPr>
          </w:p>
        </w:tc>
      </w:tr>
      <w:tr w:rsidR="003A32C7" w:rsidRPr="00A661C2" w:rsidTr="00E37155">
        <w:trPr>
          <w:trHeight w:val="202"/>
        </w:trPr>
        <w:tc>
          <w:tcPr>
            <w:tcW w:w="567" w:type="dxa"/>
          </w:tcPr>
          <w:p w:rsidR="003A32C7" w:rsidRPr="00E37155" w:rsidRDefault="003A32C7" w:rsidP="00E37155">
            <w:pPr>
              <w:jc w:val="center"/>
              <w:rPr>
                <w:b/>
                <w:sz w:val="18"/>
                <w:szCs w:val="18"/>
              </w:rPr>
            </w:pPr>
            <w:r w:rsidRPr="00E37155">
              <w:rPr>
                <w:b/>
                <w:sz w:val="18"/>
                <w:szCs w:val="18"/>
              </w:rPr>
              <w:t>2.</w:t>
            </w:r>
          </w:p>
        </w:tc>
        <w:tc>
          <w:tcPr>
            <w:tcW w:w="2268" w:type="dxa"/>
          </w:tcPr>
          <w:p w:rsidR="003A32C7" w:rsidRPr="00E37155" w:rsidRDefault="003A32C7" w:rsidP="00076444">
            <w:pPr>
              <w:rPr>
                <w:sz w:val="18"/>
                <w:szCs w:val="18"/>
              </w:rPr>
            </w:pPr>
            <w:r w:rsidRPr="00E37155">
              <w:rPr>
                <w:color w:val="000000"/>
                <w:sz w:val="18"/>
                <w:szCs w:val="18"/>
              </w:rPr>
              <w:t>Комплект торцевого уплотнения D.32 AQ1EGG(216) NL Артикул 2104408</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w:t>
            </w:r>
          </w:p>
        </w:tc>
        <w:tc>
          <w:tcPr>
            <w:tcW w:w="2268" w:type="dxa"/>
          </w:tcPr>
          <w:p w:rsidR="003A32C7" w:rsidRPr="00E37155" w:rsidRDefault="003A32C7" w:rsidP="00076444">
            <w:pPr>
              <w:rPr>
                <w:sz w:val="18"/>
                <w:szCs w:val="18"/>
              </w:rPr>
            </w:pPr>
            <w:r w:rsidRPr="00E37155">
              <w:rPr>
                <w:color w:val="000000"/>
                <w:sz w:val="18"/>
                <w:szCs w:val="18"/>
              </w:rPr>
              <w:t>Уплотнение вала торцевое / Kit, Shaft seal GQQE D28 mm (арт.96488303) Grundfos</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w:t>
            </w:r>
          </w:p>
        </w:tc>
        <w:tc>
          <w:tcPr>
            <w:tcW w:w="2268" w:type="dxa"/>
          </w:tcPr>
          <w:p w:rsidR="003A32C7" w:rsidRPr="00E37155" w:rsidRDefault="003A32C7" w:rsidP="00076444">
            <w:pPr>
              <w:rPr>
                <w:sz w:val="18"/>
                <w:szCs w:val="18"/>
              </w:rPr>
            </w:pPr>
            <w:r w:rsidRPr="00E37155">
              <w:rPr>
                <w:color w:val="000000"/>
                <w:sz w:val="18"/>
                <w:szCs w:val="18"/>
              </w:rPr>
              <w:t>Кольцо уплотнительное / O-ring EPDM 177.39x3.53/spare (арт.97757659) Grundfos</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5.</w:t>
            </w:r>
          </w:p>
        </w:tc>
        <w:tc>
          <w:tcPr>
            <w:tcW w:w="2268" w:type="dxa"/>
          </w:tcPr>
          <w:p w:rsidR="003A32C7" w:rsidRPr="00E37155" w:rsidRDefault="003A32C7" w:rsidP="00076444">
            <w:pPr>
              <w:rPr>
                <w:sz w:val="18"/>
                <w:szCs w:val="18"/>
              </w:rPr>
            </w:pPr>
            <w:r w:rsidRPr="00E37155">
              <w:rPr>
                <w:color w:val="000000"/>
                <w:sz w:val="18"/>
                <w:szCs w:val="18"/>
              </w:rPr>
              <w:t>Комплект ремонтный Kit, Membrane 209,208 PTFE/E/C DN4 PVC №96643263</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6.</w:t>
            </w:r>
          </w:p>
        </w:tc>
        <w:tc>
          <w:tcPr>
            <w:tcW w:w="2268" w:type="dxa"/>
          </w:tcPr>
          <w:p w:rsidR="003A32C7" w:rsidRPr="00E37155" w:rsidRDefault="003A32C7" w:rsidP="00076444">
            <w:pPr>
              <w:rPr>
                <w:sz w:val="18"/>
                <w:szCs w:val="18"/>
              </w:rPr>
            </w:pPr>
            <w:r w:rsidRPr="00E37155">
              <w:rPr>
                <w:color w:val="000000"/>
                <w:sz w:val="18"/>
                <w:szCs w:val="18"/>
              </w:rPr>
              <w:t>Уплотнение вала (торцевое) HQQE поз. по чертежу 105 насос CRI20-05 A-FGJ-I-E-HQQE Grundfos 96511844</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7.</w:t>
            </w:r>
          </w:p>
        </w:tc>
        <w:tc>
          <w:tcPr>
            <w:tcW w:w="2268" w:type="dxa"/>
          </w:tcPr>
          <w:p w:rsidR="003A32C7" w:rsidRPr="00E37155" w:rsidRDefault="003A32C7" w:rsidP="00076444">
            <w:pPr>
              <w:rPr>
                <w:sz w:val="18"/>
                <w:szCs w:val="18"/>
              </w:rPr>
            </w:pPr>
            <w:r w:rsidRPr="00E37155">
              <w:rPr>
                <w:color w:val="000000"/>
                <w:sz w:val="18"/>
                <w:szCs w:val="18"/>
              </w:rPr>
              <w:t>Комплект, уплотнительные кольца, к погружному насосу DP10.50.15.2.50B Grundfos №96646049</w:t>
            </w:r>
          </w:p>
        </w:tc>
        <w:tc>
          <w:tcPr>
            <w:tcW w:w="1134" w:type="dxa"/>
            <w:vAlign w:val="center"/>
          </w:tcPr>
          <w:p w:rsidR="003A32C7" w:rsidRPr="00E37155" w:rsidRDefault="003A32C7" w:rsidP="00E37155">
            <w:pPr>
              <w:jc w:val="center"/>
              <w:rPr>
                <w:sz w:val="18"/>
                <w:szCs w:val="18"/>
              </w:rPr>
            </w:pPr>
            <w:r w:rsidRPr="00E37155">
              <w:rPr>
                <w:color w:val="000000"/>
                <w:sz w:val="18"/>
                <w:szCs w:val="18"/>
              </w:rPr>
              <w:t>шт</w:t>
            </w:r>
          </w:p>
        </w:tc>
        <w:tc>
          <w:tcPr>
            <w:tcW w:w="851" w:type="dxa"/>
            <w:vAlign w:val="center"/>
          </w:tcPr>
          <w:p w:rsidR="003A32C7" w:rsidRPr="00E37155" w:rsidRDefault="003A32C7" w:rsidP="00E37155">
            <w:pPr>
              <w:jc w:val="center"/>
              <w:rPr>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8.</w:t>
            </w:r>
          </w:p>
        </w:tc>
        <w:tc>
          <w:tcPr>
            <w:tcW w:w="2268" w:type="dxa"/>
          </w:tcPr>
          <w:p w:rsidR="003A32C7" w:rsidRPr="00E37155" w:rsidRDefault="003A32C7" w:rsidP="00076444">
            <w:pPr>
              <w:rPr>
                <w:color w:val="000000"/>
                <w:sz w:val="18"/>
                <w:szCs w:val="18"/>
              </w:rPr>
            </w:pPr>
            <w:r w:rsidRPr="00E37155">
              <w:rPr>
                <w:color w:val="000000"/>
                <w:sz w:val="18"/>
                <w:szCs w:val="18"/>
              </w:rPr>
              <w:t>Комплект быстроизнашивающихся деталей арт:96416735, для насоса CRN64-2 A-F-G-E-HQQE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9.</w:t>
            </w:r>
          </w:p>
        </w:tc>
        <w:tc>
          <w:tcPr>
            <w:tcW w:w="2268" w:type="dxa"/>
          </w:tcPr>
          <w:p w:rsidR="003A32C7" w:rsidRPr="00E37155" w:rsidRDefault="003A32C7" w:rsidP="00076444">
            <w:pPr>
              <w:rPr>
                <w:color w:val="000000"/>
                <w:sz w:val="18"/>
                <w:szCs w:val="18"/>
              </w:rPr>
            </w:pPr>
            <w:r w:rsidRPr="00E37155">
              <w:rPr>
                <w:color w:val="000000"/>
                <w:sz w:val="18"/>
                <w:szCs w:val="18"/>
              </w:rPr>
              <w:t>Комплект подшипников идент.№96690703 для насоса SL1.50.80.22.A.2.50D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10.</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уплотнения вала идент. 96102360 насоса SL1.50.80.22.A.2.50D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11.</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уплотнительные кольца идент.96873520 для насоса SL1.50.80.22.A.2.50D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12.</w:t>
            </w:r>
          </w:p>
        </w:tc>
        <w:tc>
          <w:tcPr>
            <w:tcW w:w="2268" w:type="dxa"/>
          </w:tcPr>
          <w:p w:rsidR="003A32C7" w:rsidRPr="00E37155" w:rsidRDefault="003A32C7" w:rsidP="00076444">
            <w:pPr>
              <w:rPr>
                <w:color w:val="000000"/>
                <w:sz w:val="18"/>
                <w:szCs w:val="18"/>
              </w:rPr>
            </w:pPr>
            <w:r w:rsidRPr="00E37155">
              <w:rPr>
                <w:color w:val="000000"/>
                <w:sz w:val="18"/>
                <w:szCs w:val="18"/>
              </w:rPr>
              <w:t>Комплект подшипников идент.№96904928 для насоса SL1.100.150.55.A.4.50B.B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13.</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уплотнения вала идент.№96102361 для насоса SL1.100.150.55.A.4.50 B.B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14.</w:t>
            </w:r>
          </w:p>
        </w:tc>
        <w:tc>
          <w:tcPr>
            <w:tcW w:w="2268" w:type="dxa"/>
          </w:tcPr>
          <w:p w:rsidR="003A32C7" w:rsidRPr="00E37155" w:rsidRDefault="003A32C7" w:rsidP="00076444">
            <w:pPr>
              <w:rPr>
                <w:color w:val="000000"/>
                <w:sz w:val="18"/>
                <w:szCs w:val="18"/>
              </w:rPr>
            </w:pPr>
            <w:r w:rsidRPr="00E37155">
              <w:rPr>
                <w:color w:val="000000"/>
                <w:sz w:val="18"/>
                <w:szCs w:val="18"/>
              </w:rPr>
              <w:t>Комплект кольца уплотнительные идент.№96873542, для насоса SL1.100.150.55.A.4.50B.B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15.</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уплотнения вала BQQP идент.96076123 к насосу SEG.40.40.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16.</w:t>
            </w:r>
          </w:p>
        </w:tc>
        <w:tc>
          <w:tcPr>
            <w:tcW w:w="2268" w:type="dxa"/>
          </w:tcPr>
          <w:p w:rsidR="003A32C7" w:rsidRPr="00E37155" w:rsidRDefault="003A32C7" w:rsidP="00076444">
            <w:pPr>
              <w:rPr>
                <w:color w:val="000000"/>
                <w:sz w:val="18"/>
                <w:szCs w:val="18"/>
              </w:rPr>
            </w:pPr>
            <w:r w:rsidRPr="00E37155">
              <w:rPr>
                <w:color w:val="000000"/>
                <w:sz w:val="18"/>
                <w:szCs w:val="18"/>
              </w:rPr>
              <w:t>Корпус подшипн. /Kit, Bearing housing, MAGdrive (поз.122) насоса CRN 45-3-2 M-F-G-E Grundfos 96748864</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17.</w:t>
            </w:r>
          </w:p>
        </w:tc>
        <w:tc>
          <w:tcPr>
            <w:tcW w:w="2268" w:type="dxa"/>
          </w:tcPr>
          <w:p w:rsidR="003A32C7" w:rsidRPr="00E37155" w:rsidRDefault="003A32C7" w:rsidP="00076444">
            <w:pPr>
              <w:rPr>
                <w:color w:val="000000"/>
                <w:sz w:val="18"/>
                <w:szCs w:val="18"/>
              </w:rPr>
            </w:pPr>
            <w:r w:rsidRPr="00E37155">
              <w:rPr>
                <w:color w:val="000000"/>
                <w:sz w:val="18"/>
                <w:szCs w:val="18"/>
              </w:rPr>
              <w:t>Подшипник упорный /Kit, thrust bearing, MAGdrive (поз.124) насоса CRN 45-3-2 M-F-G-E Grundfos 96748866</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18.</w:t>
            </w:r>
          </w:p>
        </w:tc>
        <w:tc>
          <w:tcPr>
            <w:tcW w:w="2268" w:type="dxa"/>
          </w:tcPr>
          <w:p w:rsidR="003A32C7" w:rsidRPr="00E37155" w:rsidRDefault="003A32C7" w:rsidP="00076444">
            <w:pPr>
              <w:rPr>
                <w:color w:val="000000"/>
                <w:sz w:val="18"/>
                <w:szCs w:val="18"/>
              </w:rPr>
            </w:pPr>
            <w:r w:rsidRPr="00E37155">
              <w:rPr>
                <w:color w:val="000000"/>
                <w:sz w:val="18"/>
                <w:szCs w:val="18"/>
              </w:rPr>
              <w:t>Комплект подшипников идент.№98682341 к насосу SEG.40.15.2.50B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3</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19.</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уплотнения вала BQQP идент.№ 96076122 к насосу SEG.40.15.2.50B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3</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20.</w:t>
            </w:r>
          </w:p>
        </w:tc>
        <w:tc>
          <w:tcPr>
            <w:tcW w:w="2268" w:type="dxa"/>
          </w:tcPr>
          <w:p w:rsidR="003A32C7" w:rsidRPr="00E37155" w:rsidRDefault="003A32C7" w:rsidP="00076444">
            <w:pPr>
              <w:rPr>
                <w:color w:val="000000"/>
                <w:sz w:val="18"/>
                <w:szCs w:val="18"/>
              </w:rPr>
            </w:pPr>
            <w:r w:rsidRPr="00E37155">
              <w:rPr>
                <w:color w:val="000000"/>
                <w:sz w:val="18"/>
                <w:szCs w:val="18"/>
              </w:rPr>
              <w:t>Комплект мембран идент.№ 97751707 к насосу DDC 6-10AR-PVC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21.</w:t>
            </w:r>
          </w:p>
        </w:tc>
        <w:tc>
          <w:tcPr>
            <w:tcW w:w="2268" w:type="dxa"/>
          </w:tcPr>
          <w:p w:rsidR="003A32C7" w:rsidRPr="00E37155" w:rsidRDefault="003A32C7" w:rsidP="00076444">
            <w:pPr>
              <w:rPr>
                <w:color w:val="000000"/>
                <w:sz w:val="18"/>
                <w:szCs w:val="18"/>
              </w:rPr>
            </w:pPr>
            <w:r w:rsidRPr="00E37155">
              <w:rPr>
                <w:color w:val="000000"/>
                <w:sz w:val="18"/>
                <w:szCs w:val="18"/>
              </w:rPr>
              <w:t>Кольцо щелевого уплотнения (комплект) идент.№96810111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22.</w:t>
            </w:r>
          </w:p>
        </w:tc>
        <w:tc>
          <w:tcPr>
            <w:tcW w:w="2268" w:type="dxa"/>
          </w:tcPr>
          <w:p w:rsidR="003A32C7" w:rsidRPr="00E37155" w:rsidRDefault="003A32C7" w:rsidP="00076444">
            <w:pPr>
              <w:rPr>
                <w:color w:val="000000"/>
                <w:sz w:val="18"/>
                <w:szCs w:val="18"/>
              </w:rPr>
            </w:pPr>
            <w:r w:rsidRPr="00E37155">
              <w:rPr>
                <w:color w:val="000000"/>
                <w:sz w:val="18"/>
                <w:szCs w:val="18"/>
              </w:rPr>
              <w:t>Комплект подшипников идент №95919874 к насосу NK 150-250/286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23.</w:t>
            </w:r>
          </w:p>
        </w:tc>
        <w:tc>
          <w:tcPr>
            <w:tcW w:w="2268" w:type="dxa"/>
          </w:tcPr>
          <w:p w:rsidR="003A32C7" w:rsidRPr="00E37155" w:rsidRDefault="003A32C7" w:rsidP="00076444">
            <w:pPr>
              <w:rPr>
                <w:color w:val="000000"/>
                <w:sz w:val="18"/>
                <w:szCs w:val="18"/>
              </w:rPr>
            </w:pPr>
            <w:r w:rsidRPr="00E37155">
              <w:rPr>
                <w:color w:val="000000"/>
                <w:sz w:val="18"/>
                <w:szCs w:val="18"/>
              </w:rPr>
              <w:t>Пластины резиновые для муфты (комплект) идент №96789247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7</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24.</w:t>
            </w:r>
          </w:p>
        </w:tc>
        <w:tc>
          <w:tcPr>
            <w:tcW w:w="2268" w:type="dxa"/>
          </w:tcPr>
          <w:p w:rsidR="003A32C7" w:rsidRPr="00E37155" w:rsidRDefault="003A32C7" w:rsidP="00076444">
            <w:pPr>
              <w:rPr>
                <w:color w:val="000000"/>
                <w:sz w:val="18"/>
                <w:szCs w:val="18"/>
              </w:rPr>
            </w:pPr>
            <w:r w:rsidRPr="00E37155">
              <w:rPr>
                <w:color w:val="000000"/>
                <w:sz w:val="18"/>
                <w:szCs w:val="18"/>
              </w:rPr>
              <w:t>Уплотнение вала BAQE 48 MM SHAFT идент. №96306472 к насоса NK 150-250/286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25.</w:t>
            </w:r>
          </w:p>
        </w:tc>
        <w:tc>
          <w:tcPr>
            <w:tcW w:w="2268" w:type="dxa"/>
          </w:tcPr>
          <w:p w:rsidR="003A32C7" w:rsidRPr="00E37155" w:rsidRDefault="003A32C7" w:rsidP="00076444">
            <w:pPr>
              <w:rPr>
                <w:color w:val="000000"/>
                <w:sz w:val="18"/>
                <w:szCs w:val="18"/>
              </w:rPr>
            </w:pPr>
            <w:r w:rsidRPr="00E37155">
              <w:rPr>
                <w:color w:val="000000"/>
                <w:sz w:val="18"/>
                <w:szCs w:val="18"/>
              </w:rPr>
              <w:t>Насос дренажный UNILIFT KP250-AV-1 GRUNDFOS 012Н1900</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26.</w:t>
            </w:r>
          </w:p>
        </w:tc>
        <w:tc>
          <w:tcPr>
            <w:tcW w:w="2268" w:type="dxa"/>
          </w:tcPr>
          <w:p w:rsidR="003A32C7" w:rsidRPr="00E37155" w:rsidRDefault="003A32C7" w:rsidP="00076444">
            <w:pPr>
              <w:rPr>
                <w:color w:val="000000"/>
                <w:sz w:val="18"/>
                <w:szCs w:val="18"/>
              </w:rPr>
            </w:pPr>
            <w:r w:rsidRPr="00E37155">
              <w:rPr>
                <w:color w:val="000000"/>
                <w:sz w:val="18"/>
                <w:szCs w:val="18"/>
              </w:rPr>
              <w:t>Цепь нержавеющая сталь (до 320 кг, 6м/ Lift. chain 320kg, 6m SS cert. cpl.) арт.№ 98989668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27.</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уплотнений Kit, Shaft seal Type D XBPFG арт. 96768182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28.</w:t>
            </w:r>
          </w:p>
        </w:tc>
        <w:tc>
          <w:tcPr>
            <w:tcW w:w="2268" w:type="dxa"/>
          </w:tcPr>
          <w:p w:rsidR="003A32C7" w:rsidRPr="00E37155" w:rsidRDefault="003A32C7" w:rsidP="00076444">
            <w:pPr>
              <w:rPr>
                <w:color w:val="000000"/>
                <w:sz w:val="18"/>
                <w:szCs w:val="18"/>
              </w:rPr>
            </w:pPr>
            <w:r w:rsidRPr="00E37155">
              <w:rPr>
                <w:color w:val="000000"/>
                <w:sz w:val="18"/>
                <w:szCs w:val="18"/>
              </w:rPr>
              <w:t>Уплотнение вала (торцевое) BAQE для насосов Grundfos TP арт.96488302 Grundfos</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29.</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уплотнений вала HQQE Grundfos №96525458</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30.</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уплотнений вала HQQE Grundfos №96511844 насос Grundfos CRN 15-4</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31.</w:t>
            </w:r>
          </w:p>
        </w:tc>
        <w:tc>
          <w:tcPr>
            <w:tcW w:w="2268" w:type="dxa"/>
          </w:tcPr>
          <w:p w:rsidR="003A32C7" w:rsidRPr="00E37155" w:rsidRDefault="003A32C7" w:rsidP="00076444">
            <w:pPr>
              <w:rPr>
                <w:color w:val="000000"/>
                <w:sz w:val="18"/>
                <w:szCs w:val="18"/>
              </w:rPr>
            </w:pPr>
            <w:r w:rsidRPr="00E37155">
              <w:rPr>
                <w:color w:val="000000"/>
                <w:sz w:val="18"/>
                <w:szCs w:val="18"/>
              </w:rPr>
              <w:t>комплект ремонтный насос Grundfos DDC 6-10 № 97751473</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32.</w:t>
            </w:r>
          </w:p>
        </w:tc>
        <w:tc>
          <w:tcPr>
            <w:tcW w:w="2268" w:type="dxa"/>
          </w:tcPr>
          <w:p w:rsidR="003A32C7" w:rsidRPr="00E37155" w:rsidRDefault="003A32C7" w:rsidP="00076444">
            <w:pPr>
              <w:rPr>
                <w:color w:val="000000"/>
                <w:sz w:val="18"/>
                <w:szCs w:val="18"/>
              </w:rPr>
            </w:pPr>
            <w:r w:rsidRPr="00E37155">
              <w:rPr>
                <w:color w:val="000000"/>
                <w:sz w:val="18"/>
                <w:szCs w:val="18"/>
              </w:rPr>
              <w:t>Комплект прокладок Grundfos № 96416599</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33.</w:t>
            </w:r>
          </w:p>
        </w:tc>
        <w:tc>
          <w:tcPr>
            <w:tcW w:w="2268" w:type="dxa"/>
          </w:tcPr>
          <w:p w:rsidR="003A32C7" w:rsidRPr="00E37155" w:rsidRDefault="003A32C7" w:rsidP="00076444">
            <w:pPr>
              <w:rPr>
                <w:color w:val="000000"/>
                <w:sz w:val="18"/>
                <w:szCs w:val="18"/>
              </w:rPr>
            </w:pPr>
            <w:r w:rsidRPr="00E37155">
              <w:rPr>
                <w:color w:val="000000"/>
                <w:sz w:val="18"/>
                <w:szCs w:val="18"/>
              </w:rPr>
              <w:t>кольцо уплотнительное 221,84 EPDM 3,53 № дет.72а .№ 97757671</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6</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34.</w:t>
            </w:r>
          </w:p>
        </w:tc>
        <w:tc>
          <w:tcPr>
            <w:tcW w:w="2268" w:type="dxa"/>
          </w:tcPr>
          <w:p w:rsidR="003A32C7" w:rsidRPr="00E37155" w:rsidRDefault="003A32C7" w:rsidP="00076444">
            <w:pPr>
              <w:rPr>
                <w:color w:val="000000"/>
                <w:sz w:val="18"/>
                <w:szCs w:val="18"/>
              </w:rPr>
            </w:pPr>
            <w:r w:rsidRPr="00E37155">
              <w:rPr>
                <w:color w:val="000000"/>
                <w:sz w:val="18"/>
                <w:szCs w:val="18"/>
              </w:rPr>
              <w:t>Кольцо щелевого уплотнения (комплект) №96797628 насос Grundfos NK 100-200/178</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5</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35.</w:t>
            </w:r>
          </w:p>
        </w:tc>
        <w:tc>
          <w:tcPr>
            <w:tcW w:w="2268" w:type="dxa"/>
          </w:tcPr>
          <w:p w:rsidR="003A32C7" w:rsidRPr="00E37155" w:rsidRDefault="003A32C7" w:rsidP="00076444">
            <w:pPr>
              <w:rPr>
                <w:color w:val="000000"/>
                <w:sz w:val="18"/>
                <w:szCs w:val="18"/>
              </w:rPr>
            </w:pPr>
            <w:r w:rsidRPr="00E37155">
              <w:rPr>
                <w:color w:val="000000"/>
                <w:sz w:val="18"/>
                <w:szCs w:val="18"/>
              </w:rPr>
              <w:t>Комплект прокладок  №96455090</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5</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36.</w:t>
            </w:r>
          </w:p>
        </w:tc>
        <w:tc>
          <w:tcPr>
            <w:tcW w:w="2268" w:type="dxa"/>
          </w:tcPr>
          <w:p w:rsidR="003A32C7" w:rsidRPr="00E37155" w:rsidRDefault="003A32C7" w:rsidP="00076444">
            <w:pPr>
              <w:rPr>
                <w:color w:val="000000"/>
                <w:sz w:val="18"/>
                <w:szCs w:val="18"/>
              </w:rPr>
            </w:pPr>
            <w:r w:rsidRPr="00E37155">
              <w:rPr>
                <w:color w:val="000000"/>
                <w:sz w:val="18"/>
                <w:szCs w:val="18"/>
              </w:rPr>
              <w:t>Комплект муфты 00415062</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37.</w:t>
            </w:r>
          </w:p>
        </w:tc>
        <w:tc>
          <w:tcPr>
            <w:tcW w:w="2268" w:type="dxa"/>
          </w:tcPr>
          <w:p w:rsidR="003A32C7" w:rsidRPr="00E37155" w:rsidRDefault="003A32C7" w:rsidP="00076444">
            <w:pPr>
              <w:rPr>
                <w:color w:val="000000"/>
                <w:sz w:val="18"/>
                <w:szCs w:val="18"/>
              </w:rPr>
            </w:pPr>
            <w:r w:rsidRPr="00E37155">
              <w:rPr>
                <w:color w:val="000000"/>
                <w:sz w:val="18"/>
                <w:szCs w:val="18"/>
              </w:rPr>
              <w:t>Комплект прокладок №96509609</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38.</w:t>
            </w:r>
          </w:p>
        </w:tc>
        <w:tc>
          <w:tcPr>
            <w:tcW w:w="2268" w:type="dxa"/>
          </w:tcPr>
          <w:p w:rsidR="003A32C7" w:rsidRPr="00E37155" w:rsidRDefault="003A32C7" w:rsidP="00076444">
            <w:pPr>
              <w:rPr>
                <w:color w:val="000000"/>
                <w:sz w:val="18"/>
                <w:szCs w:val="18"/>
              </w:rPr>
            </w:pPr>
            <w:r w:rsidRPr="00E37155">
              <w:rPr>
                <w:color w:val="000000"/>
                <w:sz w:val="18"/>
                <w:szCs w:val="18"/>
              </w:rPr>
              <w:t>Диафрагма №96519470</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39.</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уплотнения вала HQQE   № поз.105 ид.№ 96455086</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6</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40.</w:t>
            </w:r>
          </w:p>
        </w:tc>
        <w:tc>
          <w:tcPr>
            <w:tcW w:w="2268" w:type="dxa"/>
          </w:tcPr>
          <w:p w:rsidR="003A32C7" w:rsidRPr="00E37155" w:rsidRDefault="003A32C7" w:rsidP="00076444">
            <w:pPr>
              <w:rPr>
                <w:color w:val="000000"/>
                <w:sz w:val="18"/>
                <w:szCs w:val="18"/>
              </w:rPr>
            </w:pPr>
            <w:r w:rsidRPr="00E37155">
              <w:rPr>
                <w:color w:val="000000"/>
                <w:sz w:val="18"/>
                <w:szCs w:val="18"/>
              </w:rPr>
              <w:t>Комплект, кольцо щелевого уплотнения    №98166807</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41.</w:t>
            </w:r>
          </w:p>
        </w:tc>
        <w:tc>
          <w:tcPr>
            <w:tcW w:w="2268" w:type="dxa"/>
          </w:tcPr>
          <w:p w:rsidR="003A32C7" w:rsidRPr="00E37155" w:rsidRDefault="003A32C7" w:rsidP="00076444">
            <w:pPr>
              <w:rPr>
                <w:color w:val="000000"/>
                <w:sz w:val="18"/>
                <w:szCs w:val="18"/>
              </w:rPr>
            </w:pPr>
            <w:r w:rsidRPr="00E37155">
              <w:rPr>
                <w:color w:val="000000"/>
                <w:sz w:val="18"/>
                <w:szCs w:val="18"/>
              </w:rPr>
              <w:t>Комплект, кольцо щелевого уплотнения     №98166805</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2</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42.</w:t>
            </w:r>
          </w:p>
        </w:tc>
        <w:tc>
          <w:tcPr>
            <w:tcW w:w="2268" w:type="dxa"/>
          </w:tcPr>
          <w:p w:rsidR="003A32C7" w:rsidRPr="00E37155" w:rsidRDefault="003A32C7" w:rsidP="00076444">
            <w:pPr>
              <w:rPr>
                <w:color w:val="000000"/>
                <w:sz w:val="18"/>
                <w:szCs w:val="18"/>
              </w:rPr>
            </w:pPr>
            <w:r w:rsidRPr="00E37155">
              <w:rPr>
                <w:color w:val="000000"/>
                <w:sz w:val="18"/>
                <w:szCs w:val="18"/>
              </w:rPr>
              <w:t>Комплект, уплотнительные кольца №98682329</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3</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43.</w:t>
            </w:r>
          </w:p>
        </w:tc>
        <w:tc>
          <w:tcPr>
            <w:tcW w:w="2268" w:type="dxa"/>
          </w:tcPr>
          <w:p w:rsidR="003A32C7" w:rsidRPr="00E37155" w:rsidRDefault="003A32C7" w:rsidP="00076444">
            <w:pPr>
              <w:rPr>
                <w:color w:val="000000"/>
                <w:sz w:val="18"/>
                <w:szCs w:val="18"/>
              </w:rPr>
            </w:pPr>
            <w:r w:rsidRPr="00E37155">
              <w:rPr>
                <w:color w:val="000000"/>
                <w:sz w:val="18"/>
                <w:szCs w:val="18"/>
              </w:rPr>
              <w:t>комплект клапана №97751605</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4</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44.</w:t>
            </w:r>
          </w:p>
        </w:tc>
        <w:tc>
          <w:tcPr>
            <w:tcW w:w="2268" w:type="dxa"/>
          </w:tcPr>
          <w:p w:rsidR="003A32C7" w:rsidRPr="00E37155" w:rsidRDefault="003A32C7" w:rsidP="00076444">
            <w:pPr>
              <w:rPr>
                <w:color w:val="000000"/>
                <w:sz w:val="18"/>
                <w:szCs w:val="18"/>
              </w:rPr>
            </w:pPr>
            <w:r w:rsidRPr="00E37155">
              <w:rPr>
                <w:color w:val="000000"/>
                <w:sz w:val="18"/>
                <w:szCs w:val="18"/>
              </w:rPr>
              <w:t>Комплект быстроизнашивающихся деталей Grundfos № 96416728 насос Grundfos CRNE 32-2</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45.</w:t>
            </w:r>
          </w:p>
        </w:tc>
        <w:tc>
          <w:tcPr>
            <w:tcW w:w="2268" w:type="dxa"/>
          </w:tcPr>
          <w:p w:rsidR="003A32C7" w:rsidRPr="00E37155" w:rsidRDefault="003A32C7" w:rsidP="00076444">
            <w:pPr>
              <w:rPr>
                <w:color w:val="000000"/>
                <w:sz w:val="18"/>
                <w:szCs w:val="18"/>
              </w:rPr>
            </w:pPr>
            <w:r w:rsidRPr="00E37155">
              <w:rPr>
                <w:color w:val="000000"/>
                <w:sz w:val="18"/>
                <w:szCs w:val="18"/>
              </w:rPr>
              <w:t>кольца уплотнительные (комплект) №96455091</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1</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46.</w:t>
            </w:r>
          </w:p>
        </w:tc>
        <w:tc>
          <w:tcPr>
            <w:tcW w:w="2268" w:type="dxa"/>
          </w:tcPr>
          <w:p w:rsidR="003A32C7" w:rsidRPr="00E37155" w:rsidRDefault="003A32C7" w:rsidP="00076444">
            <w:pPr>
              <w:rPr>
                <w:color w:val="000000"/>
                <w:sz w:val="18"/>
                <w:szCs w:val="18"/>
              </w:rPr>
            </w:pPr>
            <w:r w:rsidRPr="00E37155">
              <w:rPr>
                <w:color w:val="000000"/>
                <w:sz w:val="18"/>
                <w:szCs w:val="18"/>
              </w:rPr>
              <w:t>Комплект быстроизнашивающихся деталей Grundfos № 96511827</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компл</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3</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lang w:val="en-US"/>
              </w:rPr>
              <w:t>47</w:t>
            </w:r>
            <w:r w:rsidRPr="00E37155">
              <w:rPr>
                <w:b/>
                <w:sz w:val="18"/>
                <w:szCs w:val="18"/>
              </w:rPr>
              <w:t>.</w:t>
            </w:r>
          </w:p>
        </w:tc>
        <w:tc>
          <w:tcPr>
            <w:tcW w:w="2268" w:type="dxa"/>
          </w:tcPr>
          <w:p w:rsidR="003A32C7" w:rsidRPr="00E37155" w:rsidRDefault="003A32C7" w:rsidP="00076444">
            <w:pPr>
              <w:rPr>
                <w:color w:val="000000"/>
                <w:sz w:val="18"/>
                <w:szCs w:val="18"/>
              </w:rPr>
            </w:pPr>
            <w:r w:rsidRPr="00E37155">
              <w:rPr>
                <w:color w:val="000000"/>
                <w:sz w:val="18"/>
                <w:szCs w:val="18"/>
              </w:rPr>
              <w:t>Комплект подшипников (№ дет. 53, 54, Ident-Nr 96579599)</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5</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67" w:type="dxa"/>
          </w:tcPr>
          <w:p w:rsidR="003A32C7" w:rsidRPr="00E37155" w:rsidRDefault="003A32C7" w:rsidP="00E37155">
            <w:pPr>
              <w:jc w:val="center"/>
              <w:rPr>
                <w:b/>
                <w:sz w:val="18"/>
                <w:szCs w:val="18"/>
              </w:rPr>
            </w:pPr>
            <w:r w:rsidRPr="00E37155">
              <w:rPr>
                <w:b/>
                <w:sz w:val="18"/>
                <w:szCs w:val="18"/>
              </w:rPr>
              <w:t>48.</w:t>
            </w:r>
          </w:p>
        </w:tc>
        <w:tc>
          <w:tcPr>
            <w:tcW w:w="2268" w:type="dxa"/>
          </w:tcPr>
          <w:p w:rsidR="003A32C7" w:rsidRPr="00E37155" w:rsidRDefault="003A32C7" w:rsidP="00076444">
            <w:pPr>
              <w:rPr>
                <w:color w:val="000000"/>
                <w:sz w:val="18"/>
                <w:szCs w:val="18"/>
              </w:rPr>
            </w:pPr>
            <w:r w:rsidRPr="00E37155">
              <w:rPr>
                <w:color w:val="000000"/>
                <w:sz w:val="18"/>
                <w:szCs w:val="18"/>
              </w:rPr>
              <w:t>Уплотнение вала BAQE (№ дет. 105, Ident-Nr 96537605)</w:t>
            </w:r>
          </w:p>
        </w:tc>
        <w:tc>
          <w:tcPr>
            <w:tcW w:w="1134" w:type="dxa"/>
            <w:vAlign w:val="center"/>
          </w:tcPr>
          <w:p w:rsidR="003A32C7" w:rsidRPr="00E37155" w:rsidRDefault="003A32C7" w:rsidP="00E37155">
            <w:pPr>
              <w:jc w:val="center"/>
              <w:rPr>
                <w:color w:val="000000"/>
                <w:sz w:val="18"/>
                <w:szCs w:val="18"/>
              </w:rPr>
            </w:pPr>
            <w:r w:rsidRPr="00E37155">
              <w:rPr>
                <w:color w:val="000000"/>
                <w:sz w:val="18"/>
                <w:szCs w:val="18"/>
              </w:rPr>
              <w:t>шт</w:t>
            </w:r>
          </w:p>
        </w:tc>
        <w:tc>
          <w:tcPr>
            <w:tcW w:w="851" w:type="dxa"/>
            <w:vAlign w:val="center"/>
          </w:tcPr>
          <w:p w:rsidR="003A32C7" w:rsidRPr="00E37155" w:rsidRDefault="003A32C7" w:rsidP="00E37155">
            <w:pPr>
              <w:jc w:val="center"/>
              <w:rPr>
                <w:color w:val="000000"/>
                <w:sz w:val="18"/>
                <w:szCs w:val="18"/>
              </w:rPr>
            </w:pPr>
            <w:r w:rsidRPr="00E37155">
              <w:rPr>
                <w:color w:val="000000"/>
                <w:sz w:val="18"/>
                <w:szCs w:val="18"/>
              </w:rPr>
              <w:t>5</w:t>
            </w:r>
          </w:p>
        </w:tc>
        <w:tc>
          <w:tcPr>
            <w:tcW w:w="1134" w:type="dxa"/>
          </w:tcPr>
          <w:p w:rsidR="003A32C7" w:rsidRPr="00E37155" w:rsidRDefault="003A32C7" w:rsidP="00E37155">
            <w:pPr>
              <w:jc w:val="center"/>
              <w:rPr>
                <w:sz w:val="18"/>
                <w:szCs w:val="18"/>
                <w:lang w:val="en-US"/>
              </w:rPr>
            </w:pP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r w:rsidR="003A32C7" w:rsidRPr="00A661C2" w:rsidTr="00E37155">
        <w:trPr>
          <w:trHeight w:val="213"/>
        </w:trPr>
        <w:tc>
          <w:tcPr>
            <w:tcW w:w="5954" w:type="dxa"/>
            <w:gridSpan w:val="5"/>
          </w:tcPr>
          <w:p w:rsidR="003A32C7" w:rsidRPr="00E37155" w:rsidRDefault="003A32C7" w:rsidP="00E37155">
            <w:pPr>
              <w:jc w:val="right"/>
              <w:rPr>
                <w:sz w:val="18"/>
                <w:szCs w:val="18"/>
              </w:rPr>
            </w:pPr>
            <w:r w:rsidRPr="00E37155">
              <w:rPr>
                <w:b/>
                <w:sz w:val="18"/>
                <w:szCs w:val="18"/>
              </w:rPr>
              <w:t>ИТОГО:</w:t>
            </w:r>
          </w:p>
        </w:tc>
        <w:tc>
          <w:tcPr>
            <w:tcW w:w="1276" w:type="dxa"/>
          </w:tcPr>
          <w:p w:rsidR="003A32C7" w:rsidRPr="00E37155" w:rsidRDefault="003A32C7" w:rsidP="00E37155">
            <w:pPr>
              <w:jc w:val="center"/>
              <w:rPr>
                <w:sz w:val="18"/>
                <w:szCs w:val="18"/>
              </w:rPr>
            </w:pPr>
          </w:p>
        </w:tc>
        <w:tc>
          <w:tcPr>
            <w:tcW w:w="1275" w:type="dxa"/>
          </w:tcPr>
          <w:p w:rsidR="003A32C7" w:rsidRPr="00E37155" w:rsidRDefault="003A32C7" w:rsidP="00E37155">
            <w:pPr>
              <w:jc w:val="center"/>
              <w:rPr>
                <w:sz w:val="18"/>
                <w:szCs w:val="18"/>
              </w:rPr>
            </w:pPr>
          </w:p>
        </w:tc>
        <w:tc>
          <w:tcPr>
            <w:tcW w:w="1276" w:type="dxa"/>
          </w:tcPr>
          <w:p w:rsidR="003A32C7" w:rsidRPr="00E37155" w:rsidRDefault="003A32C7" w:rsidP="00E37155">
            <w:pPr>
              <w:jc w:val="center"/>
              <w:rPr>
                <w:sz w:val="18"/>
                <w:szCs w:val="18"/>
              </w:rPr>
            </w:pPr>
          </w:p>
        </w:tc>
      </w:tr>
    </w:tbl>
    <w:p w:rsidR="003A32C7" w:rsidRPr="00A661C2" w:rsidRDefault="003A32C7" w:rsidP="00A661C2">
      <w:pPr>
        <w:rPr>
          <w:b/>
          <w:sz w:val="22"/>
          <w:szCs w:val="22"/>
        </w:rPr>
      </w:pPr>
    </w:p>
    <w:p w:rsidR="003A32C7" w:rsidRPr="00A661C2" w:rsidRDefault="003A32C7" w:rsidP="00A661C2">
      <w:pPr>
        <w:rPr>
          <w:b/>
          <w:sz w:val="22"/>
          <w:szCs w:val="22"/>
        </w:rPr>
      </w:pPr>
    </w:p>
    <w:p w:rsidR="003A32C7" w:rsidRPr="00A661C2" w:rsidRDefault="003A32C7" w:rsidP="00A661C2">
      <w:pPr>
        <w:pStyle w:val="ListParagraph"/>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3A32C7" w:rsidRPr="00A661C2" w:rsidRDefault="003A32C7" w:rsidP="00A661C2">
      <w:pPr>
        <w:pStyle w:val="ListParagraph"/>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w:t>
      </w:r>
      <w:r w:rsidRPr="00076444">
        <w:rPr>
          <w:sz w:val="22"/>
          <w:szCs w:val="22"/>
        </w:rPr>
        <w:t>18-22 недели</w:t>
      </w:r>
      <w:r w:rsidRPr="00A661C2">
        <w:rPr>
          <w:sz w:val="22"/>
          <w:szCs w:val="22"/>
        </w:rPr>
        <w:t xml:space="preserve"> с даты </w:t>
      </w:r>
      <w:r>
        <w:rPr>
          <w:sz w:val="22"/>
          <w:szCs w:val="22"/>
        </w:rPr>
        <w:t>предоплаты, после</w:t>
      </w:r>
      <w:r w:rsidRPr="00A661C2">
        <w:rPr>
          <w:sz w:val="22"/>
          <w:szCs w:val="22"/>
        </w:rPr>
        <w:t xml:space="preserve">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Pr>
          <w:sz w:val="22"/>
          <w:szCs w:val="22"/>
        </w:rPr>
        <w:t>ставщика</w:t>
      </w:r>
      <w:bookmarkStart w:id="0" w:name="_GoBack"/>
      <w:bookmarkEnd w:id="0"/>
      <w:r w:rsidRPr="00A661C2">
        <w:rPr>
          <w:sz w:val="22"/>
          <w:szCs w:val="22"/>
        </w:rPr>
        <w:t xml:space="preserve"> поставить весь объем Товара в предусмотренные настоящим пунктом сроки.</w:t>
      </w:r>
    </w:p>
    <w:p w:rsidR="003A32C7" w:rsidRPr="00A661C2" w:rsidRDefault="003A32C7" w:rsidP="00A661C2">
      <w:pPr>
        <w:pStyle w:val="ListParagraph"/>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Pr>
          <w:sz w:val="22"/>
          <w:szCs w:val="22"/>
        </w:rPr>
        <w:t>________________________________________________</w:t>
      </w:r>
    </w:p>
    <w:p w:rsidR="003A32C7" w:rsidRPr="00A661C2" w:rsidRDefault="003A32C7" w:rsidP="00A661C2">
      <w:pPr>
        <w:pStyle w:val="ListParagraph"/>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3A32C7" w:rsidRPr="00A661C2" w:rsidRDefault="003A32C7" w:rsidP="00A661C2">
      <w:pPr>
        <w:pStyle w:val="ListParagraph"/>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3A32C7" w:rsidRPr="00A661C2" w:rsidRDefault="003A32C7" w:rsidP="00A661C2">
      <w:pPr>
        <w:pStyle w:val="ListParagraph"/>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3A32C7" w:rsidRPr="00A661C2" w:rsidRDefault="003A32C7"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961"/>
      </w:tblGrid>
      <w:tr w:rsidR="003A32C7" w:rsidRPr="0057610A" w:rsidTr="006744EF">
        <w:trPr>
          <w:trHeight w:val="2541"/>
        </w:trPr>
        <w:tc>
          <w:tcPr>
            <w:tcW w:w="4957" w:type="dxa"/>
          </w:tcPr>
          <w:p w:rsidR="003A32C7" w:rsidRPr="00A661C2" w:rsidRDefault="003A32C7" w:rsidP="00F01BAE">
            <w:pPr>
              <w:tabs>
                <w:tab w:val="left" w:pos="36"/>
              </w:tabs>
              <w:ind w:right="-143"/>
              <w:rPr>
                <w:b/>
              </w:rPr>
            </w:pPr>
            <w:r w:rsidRPr="00A661C2">
              <w:rPr>
                <w:b/>
                <w:i/>
                <w:iCs/>
                <w:sz w:val="22"/>
                <w:szCs w:val="22"/>
              </w:rPr>
              <w:tab/>
            </w:r>
            <w:r w:rsidRPr="00A661C2">
              <w:rPr>
                <w:b/>
                <w:sz w:val="22"/>
                <w:szCs w:val="22"/>
              </w:rPr>
              <w:t>ПОСТАВЩИК:</w:t>
            </w:r>
          </w:p>
          <w:p w:rsidR="003A32C7" w:rsidRPr="00A661C2" w:rsidRDefault="003A32C7" w:rsidP="00F01BAE">
            <w:pPr>
              <w:pStyle w:val="Heading2"/>
              <w:ind w:firstLine="0"/>
              <w:rPr>
                <w:b w:val="0"/>
                <w:bCs w:val="0"/>
              </w:rPr>
            </w:pPr>
            <w:r w:rsidRPr="00A661C2">
              <w:t>______________________________</w:t>
            </w:r>
          </w:p>
          <w:p w:rsidR="003A32C7" w:rsidRPr="00A661C2" w:rsidRDefault="003A32C7" w:rsidP="00F01BAE"/>
          <w:p w:rsidR="003A32C7" w:rsidRPr="00A661C2" w:rsidRDefault="003A32C7" w:rsidP="00F01BAE">
            <w:pPr>
              <w:rPr>
                <w:b/>
              </w:rPr>
            </w:pPr>
            <w:r w:rsidRPr="00A661C2">
              <w:rPr>
                <w:b/>
                <w:sz w:val="22"/>
                <w:szCs w:val="22"/>
              </w:rPr>
              <w:t>________________________________</w:t>
            </w:r>
          </w:p>
          <w:p w:rsidR="003A32C7" w:rsidRPr="00A661C2" w:rsidRDefault="003A32C7" w:rsidP="00F01BAE">
            <w:pPr>
              <w:tabs>
                <w:tab w:val="left" w:pos="48"/>
              </w:tabs>
              <w:rPr>
                <w:b/>
              </w:rPr>
            </w:pPr>
          </w:p>
          <w:p w:rsidR="003A32C7" w:rsidRPr="00A661C2" w:rsidRDefault="003A32C7" w:rsidP="00F01BAE">
            <w:pPr>
              <w:rPr>
                <w:b/>
              </w:rPr>
            </w:pPr>
            <w:r w:rsidRPr="00A661C2">
              <w:rPr>
                <w:b/>
                <w:sz w:val="22"/>
                <w:szCs w:val="22"/>
              </w:rPr>
              <w:t>___________________/______________________/</w:t>
            </w:r>
          </w:p>
          <w:p w:rsidR="003A32C7" w:rsidRPr="00A661C2" w:rsidRDefault="003A32C7" w:rsidP="00F01BAE">
            <w:pPr>
              <w:rPr>
                <w:b/>
              </w:rPr>
            </w:pPr>
          </w:p>
          <w:p w:rsidR="003A32C7" w:rsidRPr="00A661C2" w:rsidRDefault="003A32C7" w:rsidP="00F01BAE">
            <w:pPr>
              <w:rPr>
                <w:b/>
                <w:bCs/>
              </w:rPr>
            </w:pPr>
            <w:r w:rsidRPr="00A661C2">
              <w:rPr>
                <w:b/>
                <w:bCs/>
                <w:sz w:val="22"/>
                <w:szCs w:val="22"/>
              </w:rPr>
              <w:t>«_____»_______________20__ г.</w:t>
            </w:r>
          </w:p>
          <w:p w:rsidR="003A32C7" w:rsidRPr="00A661C2" w:rsidRDefault="003A32C7" w:rsidP="00F01BAE">
            <w:pPr>
              <w:rPr>
                <w:b/>
                <w:bCs/>
              </w:rPr>
            </w:pPr>
          </w:p>
          <w:p w:rsidR="003A32C7" w:rsidRPr="00A661C2" w:rsidRDefault="003A32C7" w:rsidP="00F01BAE">
            <w:pPr>
              <w:rPr>
                <w:b/>
                <w:bCs/>
              </w:rPr>
            </w:pPr>
            <w:r w:rsidRPr="00A661C2">
              <w:rPr>
                <w:b/>
                <w:bCs/>
                <w:sz w:val="22"/>
                <w:szCs w:val="22"/>
              </w:rPr>
              <w:t xml:space="preserve">М.П.                            </w:t>
            </w:r>
          </w:p>
        </w:tc>
        <w:tc>
          <w:tcPr>
            <w:tcW w:w="4961" w:type="dxa"/>
          </w:tcPr>
          <w:p w:rsidR="003A32C7" w:rsidRPr="00A661C2" w:rsidRDefault="003A32C7" w:rsidP="00F01BAE">
            <w:pPr>
              <w:rPr>
                <w:b/>
              </w:rPr>
            </w:pPr>
            <w:r w:rsidRPr="00A661C2">
              <w:rPr>
                <w:b/>
                <w:sz w:val="22"/>
                <w:szCs w:val="22"/>
              </w:rPr>
              <w:t xml:space="preserve">     ПОКУПАТЕЛЬ:</w:t>
            </w:r>
          </w:p>
          <w:p w:rsidR="003A32C7" w:rsidRPr="00A661C2" w:rsidRDefault="003A32C7" w:rsidP="00F01BAE">
            <w:pPr>
              <w:pStyle w:val="Heading2"/>
              <w:ind w:firstLine="0"/>
              <w:rPr>
                <w:b w:val="0"/>
                <w:bCs w:val="0"/>
              </w:rPr>
            </w:pPr>
            <w:r w:rsidRPr="00A661C2">
              <w:t>ООО «РУСИНВЕСТ»</w:t>
            </w:r>
          </w:p>
          <w:p w:rsidR="003A32C7" w:rsidRPr="00A661C2" w:rsidRDefault="003A32C7" w:rsidP="00F01BAE"/>
          <w:p w:rsidR="003A32C7" w:rsidRPr="00A661C2" w:rsidRDefault="003A32C7" w:rsidP="00F01BAE">
            <w:pPr>
              <w:rPr>
                <w:b/>
              </w:rPr>
            </w:pPr>
            <w:r w:rsidRPr="00A661C2">
              <w:rPr>
                <w:b/>
                <w:sz w:val="22"/>
                <w:szCs w:val="22"/>
              </w:rPr>
              <w:t>Генеральный директор</w:t>
            </w:r>
          </w:p>
          <w:p w:rsidR="003A32C7" w:rsidRPr="00A661C2" w:rsidRDefault="003A32C7" w:rsidP="00F01BAE">
            <w:pPr>
              <w:rPr>
                <w:b/>
              </w:rPr>
            </w:pPr>
            <w:r w:rsidRPr="00A661C2">
              <w:rPr>
                <w:b/>
                <w:sz w:val="22"/>
                <w:szCs w:val="22"/>
              </w:rPr>
              <w:t xml:space="preserve">   </w:t>
            </w:r>
          </w:p>
          <w:p w:rsidR="003A32C7" w:rsidRPr="00A661C2" w:rsidRDefault="003A32C7" w:rsidP="00F01BAE">
            <w:pPr>
              <w:rPr>
                <w:b/>
              </w:rPr>
            </w:pPr>
            <w:r w:rsidRPr="00A661C2">
              <w:rPr>
                <w:b/>
                <w:sz w:val="22"/>
                <w:szCs w:val="22"/>
              </w:rPr>
              <w:t xml:space="preserve">     __    _____________________/ И.И. Самарина </w:t>
            </w:r>
          </w:p>
          <w:p w:rsidR="003A32C7" w:rsidRPr="00A661C2" w:rsidRDefault="003A32C7" w:rsidP="00F01BAE">
            <w:pPr>
              <w:rPr>
                <w:b/>
              </w:rPr>
            </w:pPr>
          </w:p>
          <w:p w:rsidR="003A32C7" w:rsidRPr="00A661C2" w:rsidRDefault="003A32C7" w:rsidP="00F01BAE">
            <w:pPr>
              <w:rPr>
                <w:b/>
              </w:rPr>
            </w:pPr>
            <w:r w:rsidRPr="00A661C2">
              <w:rPr>
                <w:b/>
                <w:sz w:val="22"/>
                <w:szCs w:val="22"/>
              </w:rPr>
              <w:t>«_____»_______________20__ г.</w:t>
            </w:r>
          </w:p>
          <w:p w:rsidR="003A32C7" w:rsidRPr="00A661C2" w:rsidRDefault="003A32C7" w:rsidP="00F01BAE">
            <w:pPr>
              <w:suppressAutoHyphens/>
              <w:ind w:right="-143"/>
              <w:rPr>
                <w:b/>
              </w:rPr>
            </w:pPr>
          </w:p>
          <w:p w:rsidR="003A32C7" w:rsidRPr="0057610A" w:rsidRDefault="003A32C7" w:rsidP="00F01BAE">
            <w:pPr>
              <w:suppressAutoHyphens/>
              <w:ind w:right="-143"/>
              <w:rPr>
                <w:bCs/>
              </w:rPr>
            </w:pPr>
            <w:r w:rsidRPr="00A661C2">
              <w:rPr>
                <w:b/>
                <w:sz w:val="22"/>
                <w:szCs w:val="22"/>
              </w:rPr>
              <w:t>М.П.</w:t>
            </w:r>
            <w:r w:rsidRPr="0057610A">
              <w:rPr>
                <w:b/>
                <w:sz w:val="22"/>
                <w:szCs w:val="22"/>
              </w:rPr>
              <w:t xml:space="preserve">                            </w:t>
            </w:r>
          </w:p>
        </w:tc>
      </w:tr>
    </w:tbl>
    <w:p w:rsidR="003A32C7" w:rsidRPr="00E6338A" w:rsidRDefault="003A32C7" w:rsidP="00F01BAE">
      <w:pPr>
        <w:jc w:val="both"/>
        <w:rPr>
          <w:sz w:val="22"/>
          <w:szCs w:val="22"/>
        </w:rPr>
      </w:pPr>
    </w:p>
    <w:sectPr w:rsidR="003A32C7" w:rsidRPr="00E6338A" w:rsidSect="000E32F5">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2C7" w:rsidRDefault="003A32C7" w:rsidP="00DC636A">
      <w:r>
        <w:separator/>
      </w:r>
    </w:p>
  </w:endnote>
  <w:endnote w:type="continuationSeparator" w:id="0">
    <w:p w:rsidR="003A32C7" w:rsidRDefault="003A32C7"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C7" w:rsidRPr="00586C6C" w:rsidRDefault="003A32C7" w:rsidP="00E37155">
    <w:pPr>
      <w:pStyle w:val="Footer"/>
      <w:jc w:val="right"/>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2C7" w:rsidRDefault="003A32C7" w:rsidP="00DC636A">
      <w:r>
        <w:separator/>
      </w:r>
    </w:p>
  </w:footnote>
  <w:footnote w:type="continuationSeparator" w:id="0">
    <w:p w:rsidR="003A32C7" w:rsidRDefault="003A32C7"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C7" w:rsidRDefault="003A32C7">
    <w:pPr>
      <w:pStyle w:val="Header"/>
      <w:jc w:val="center"/>
    </w:pPr>
    <w:fldSimple w:instr="PAGE   \* MERGEFORMAT">
      <w:r>
        <w:rPr>
          <w:noProof/>
        </w:rPr>
        <w:t>16</w:t>
      </w:r>
    </w:fldSimple>
  </w:p>
  <w:p w:rsidR="003A32C7" w:rsidRDefault="003A32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4F1B"/>
    <w:multiLevelType w:val="multilevel"/>
    <w:tmpl w:val="D79ADB3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76444"/>
    <w:rsid w:val="000A67BA"/>
    <w:rsid w:val="000C28E0"/>
    <w:rsid w:val="000C7A23"/>
    <w:rsid w:val="000E096D"/>
    <w:rsid w:val="000E1D16"/>
    <w:rsid w:val="000E32F5"/>
    <w:rsid w:val="000F2F3C"/>
    <w:rsid w:val="00103879"/>
    <w:rsid w:val="00104DF1"/>
    <w:rsid w:val="001142C0"/>
    <w:rsid w:val="00121D44"/>
    <w:rsid w:val="00121EEF"/>
    <w:rsid w:val="001227A7"/>
    <w:rsid w:val="001305E2"/>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04F15"/>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A32C7"/>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2FDB"/>
    <w:rsid w:val="00526840"/>
    <w:rsid w:val="00533FFD"/>
    <w:rsid w:val="00541787"/>
    <w:rsid w:val="0056034A"/>
    <w:rsid w:val="00562602"/>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39A6"/>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1D3D"/>
    <w:rsid w:val="00C07FCD"/>
    <w:rsid w:val="00C34C14"/>
    <w:rsid w:val="00C50487"/>
    <w:rsid w:val="00C54878"/>
    <w:rsid w:val="00C56412"/>
    <w:rsid w:val="00C57491"/>
    <w:rsid w:val="00C633B8"/>
    <w:rsid w:val="00C65FC5"/>
    <w:rsid w:val="00C81D6E"/>
    <w:rsid w:val="00C84DB7"/>
    <w:rsid w:val="00C92BEC"/>
    <w:rsid w:val="00CA40A8"/>
    <w:rsid w:val="00CA53DC"/>
    <w:rsid w:val="00CC75CF"/>
    <w:rsid w:val="00CD29DD"/>
    <w:rsid w:val="00CD3FAD"/>
    <w:rsid w:val="00CE197A"/>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B183A"/>
    <w:rsid w:val="00DC4484"/>
    <w:rsid w:val="00DC636A"/>
    <w:rsid w:val="00DD0CA8"/>
    <w:rsid w:val="00DD3916"/>
    <w:rsid w:val="00DD5B31"/>
    <w:rsid w:val="00DE40BC"/>
    <w:rsid w:val="00DF078D"/>
    <w:rsid w:val="00DF2C3A"/>
    <w:rsid w:val="00DF4930"/>
    <w:rsid w:val="00E055B5"/>
    <w:rsid w:val="00E116F8"/>
    <w:rsid w:val="00E24937"/>
    <w:rsid w:val="00E36163"/>
    <w:rsid w:val="00E37155"/>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02E1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2C4514"/>
    <w:pPr>
      <w:ind w:left="720"/>
      <w:contextualSpacing/>
    </w:p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998653">
      <w:marLeft w:val="0"/>
      <w:marRight w:val="0"/>
      <w:marTop w:val="0"/>
      <w:marBottom w:val="0"/>
      <w:divBdr>
        <w:top w:val="none" w:sz="0" w:space="0" w:color="auto"/>
        <w:left w:val="none" w:sz="0" w:space="0" w:color="auto"/>
        <w:bottom w:val="none" w:sz="0" w:space="0" w:color="auto"/>
        <w:right w:val="none" w:sz="0" w:space="0" w:color="auto"/>
      </w:divBdr>
    </w:div>
    <w:div w:id="1765998654">
      <w:marLeft w:val="0"/>
      <w:marRight w:val="0"/>
      <w:marTop w:val="0"/>
      <w:marBottom w:val="0"/>
      <w:divBdr>
        <w:top w:val="none" w:sz="0" w:space="0" w:color="auto"/>
        <w:left w:val="none" w:sz="0" w:space="0" w:color="auto"/>
        <w:bottom w:val="none" w:sz="0" w:space="0" w:color="auto"/>
        <w:right w:val="none" w:sz="0" w:space="0" w:color="auto"/>
      </w:divBdr>
    </w:div>
    <w:div w:id="1765998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sinvest.ru" TargetMode="External"/><Relationship Id="rId3" Type="http://schemas.openxmlformats.org/officeDocument/2006/relationships/settings" Target="settings.xml"/><Relationship Id="rId7" Type="http://schemas.openxmlformats.org/officeDocument/2006/relationships/hyperlink" Target="mailto:hotline@tnpz.rus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16</Pages>
  <Words>7739</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31</cp:revision>
  <cp:lastPrinted>2022-07-27T04:53:00Z</cp:lastPrinted>
  <dcterms:created xsi:type="dcterms:W3CDTF">2021-12-27T13:58:00Z</dcterms:created>
  <dcterms:modified xsi:type="dcterms:W3CDTF">2023-02-09T06:26:00Z</dcterms:modified>
</cp:coreProperties>
</file>