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C2" w:rsidRPr="00A661C2" w:rsidRDefault="008D49C2" w:rsidP="00F258C7">
      <w:pPr>
        <w:suppressAutoHyphens/>
        <w:jc w:val="center"/>
        <w:outlineLvl w:val="0"/>
        <w:rPr>
          <w:b/>
          <w:color w:val="000000"/>
          <w:kern w:val="28"/>
          <w:sz w:val="22"/>
          <w:szCs w:val="22"/>
        </w:rPr>
      </w:pPr>
      <w:r w:rsidRPr="00A661C2">
        <w:rPr>
          <w:b/>
          <w:color w:val="000000"/>
          <w:kern w:val="28"/>
          <w:sz w:val="22"/>
          <w:szCs w:val="22"/>
          <w:lang/>
        </w:rPr>
        <w:t>ДОГОВОР</w:t>
      </w:r>
      <w:r w:rsidRPr="00A661C2">
        <w:rPr>
          <w:b/>
          <w:color w:val="000000"/>
          <w:kern w:val="28"/>
          <w:sz w:val="22"/>
          <w:szCs w:val="22"/>
        </w:rPr>
        <w:t xml:space="preserve"> ПОСТАВКИ  </w:t>
      </w:r>
      <w:r w:rsidRPr="00A661C2">
        <w:rPr>
          <w:b/>
          <w:color w:val="000000"/>
          <w:kern w:val="28"/>
          <w:sz w:val="22"/>
          <w:szCs w:val="22"/>
          <w:lang/>
        </w:rPr>
        <w:t>№</w:t>
      </w:r>
      <w:r w:rsidRPr="00A661C2">
        <w:rPr>
          <w:sz w:val="22"/>
          <w:szCs w:val="22"/>
        </w:rPr>
        <w:t xml:space="preserve"> ________________</w:t>
      </w:r>
    </w:p>
    <w:p w:rsidR="008D49C2" w:rsidRPr="00A661C2" w:rsidRDefault="008D49C2" w:rsidP="00CC75CF">
      <w:pPr>
        <w:suppressAutoHyphens/>
        <w:outlineLvl w:val="0"/>
        <w:rPr>
          <w:b/>
          <w:bCs/>
          <w:kern w:val="28"/>
          <w:sz w:val="22"/>
          <w:szCs w:val="22"/>
        </w:rPr>
      </w:pPr>
    </w:p>
    <w:p w:rsidR="008D49C2" w:rsidRPr="00A661C2" w:rsidRDefault="008D49C2"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Pr="00A661C2">
        <w:rPr>
          <w:bCs/>
          <w:color w:val="000000"/>
          <w:sz w:val="22"/>
          <w:szCs w:val="22"/>
        </w:rPr>
        <w:t>«____» ________ 20___ г.</w:t>
      </w:r>
    </w:p>
    <w:p w:rsidR="008D49C2" w:rsidRPr="00A661C2" w:rsidRDefault="008D49C2" w:rsidP="00CC75CF">
      <w:pPr>
        <w:suppressAutoHyphens/>
        <w:ind w:right="-143"/>
        <w:rPr>
          <w:bCs/>
          <w:sz w:val="22"/>
          <w:szCs w:val="22"/>
        </w:rPr>
      </w:pPr>
    </w:p>
    <w:p w:rsidR="008D49C2" w:rsidRPr="00A661C2" w:rsidRDefault="008D49C2" w:rsidP="00CC75CF">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Генерального директора Самариной Ирины Ивановны, действующей на основании Устава, с одной стороны, и </w:t>
      </w:r>
      <w:r w:rsidRPr="00A661C2">
        <w:rPr>
          <w:b/>
          <w:sz w:val="22"/>
          <w:szCs w:val="22"/>
        </w:rPr>
        <w:t>_____________ (________________)</w:t>
      </w:r>
      <w:r w:rsidRPr="00A661C2">
        <w:rPr>
          <w:sz w:val="22"/>
          <w:szCs w:val="22"/>
        </w:rPr>
        <w:t xml:space="preserve">, именуемое в дальнейшем </w:t>
      </w:r>
      <w:r w:rsidRPr="00A661C2">
        <w:rPr>
          <w:b/>
          <w:sz w:val="22"/>
          <w:szCs w:val="22"/>
        </w:rPr>
        <w:t>«Поставщик»</w:t>
      </w:r>
      <w:r w:rsidRPr="00A661C2">
        <w:rPr>
          <w:sz w:val="22"/>
          <w:szCs w:val="22"/>
        </w:rPr>
        <w:t>, в лице ___________________________, действующего на основании Устава, с другой стороны, заключили настоящий договор о нижеследующем:</w:t>
      </w:r>
    </w:p>
    <w:p w:rsidR="008D49C2" w:rsidRPr="00A661C2" w:rsidRDefault="008D49C2" w:rsidP="00CC75CF">
      <w:pPr>
        <w:jc w:val="both"/>
        <w:rPr>
          <w:sz w:val="22"/>
          <w:szCs w:val="22"/>
        </w:rPr>
      </w:pPr>
    </w:p>
    <w:p w:rsidR="008D49C2" w:rsidRPr="00A661C2" w:rsidRDefault="008D49C2" w:rsidP="00CC75CF">
      <w:pPr>
        <w:numPr>
          <w:ilvl w:val="0"/>
          <w:numId w:val="1"/>
        </w:numPr>
        <w:suppressAutoHyphens/>
        <w:ind w:left="0" w:firstLine="0"/>
        <w:jc w:val="center"/>
        <w:rPr>
          <w:b/>
          <w:sz w:val="22"/>
          <w:szCs w:val="22"/>
        </w:rPr>
      </w:pPr>
      <w:r w:rsidRPr="00A661C2">
        <w:rPr>
          <w:b/>
          <w:sz w:val="22"/>
          <w:szCs w:val="22"/>
        </w:rPr>
        <w:t>ПРЕДМЕТ ДОГОВОРА</w:t>
      </w:r>
    </w:p>
    <w:p w:rsidR="008D49C2" w:rsidRPr="00A661C2" w:rsidRDefault="008D49C2" w:rsidP="00235DF3">
      <w:pPr>
        <w:suppressAutoHyphens/>
        <w:rPr>
          <w:b/>
          <w:sz w:val="22"/>
          <w:szCs w:val="22"/>
        </w:rPr>
      </w:pPr>
    </w:p>
    <w:p w:rsidR="008D49C2" w:rsidRPr="00A661C2" w:rsidRDefault="008D49C2"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Pr>
          <w:bCs/>
          <w:sz w:val="22"/>
          <w:szCs w:val="22"/>
        </w:rPr>
        <w:t xml:space="preserve">новый </w:t>
      </w:r>
      <w:r w:rsidRPr="00A661C2">
        <w:rPr>
          <w:bCs/>
          <w:sz w:val="22"/>
          <w:szCs w:val="22"/>
        </w:rPr>
        <w:t>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8D49C2" w:rsidRPr="00A661C2" w:rsidRDefault="008D49C2"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8D49C2" w:rsidRPr="00A661C2" w:rsidRDefault="008D49C2" w:rsidP="00CC75CF">
      <w:pPr>
        <w:suppressAutoHyphens/>
        <w:jc w:val="both"/>
        <w:rPr>
          <w:bCs/>
          <w:sz w:val="22"/>
          <w:szCs w:val="22"/>
        </w:rPr>
      </w:pPr>
    </w:p>
    <w:p w:rsidR="008D49C2" w:rsidRPr="00A661C2" w:rsidRDefault="008D49C2"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8D49C2" w:rsidRPr="00A661C2" w:rsidRDefault="008D49C2" w:rsidP="00235DF3">
      <w:pPr>
        <w:suppressAutoHyphens/>
        <w:rPr>
          <w:b/>
          <w:sz w:val="22"/>
          <w:szCs w:val="22"/>
        </w:rPr>
      </w:pPr>
    </w:p>
    <w:p w:rsidR="008D49C2" w:rsidRPr="00A661C2" w:rsidRDefault="008D49C2"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8D49C2" w:rsidRPr="00A661C2" w:rsidRDefault="008D49C2"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8D49C2" w:rsidRPr="00A661C2" w:rsidRDefault="008D49C2"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8D49C2" w:rsidRPr="00A661C2" w:rsidRDefault="008D49C2" w:rsidP="00D85A7A">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8D49C2" w:rsidRPr="00A661C2" w:rsidRDefault="008D49C2"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8D49C2" w:rsidRPr="00A661C2" w:rsidRDefault="008D49C2"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8D49C2" w:rsidRPr="00A661C2" w:rsidRDefault="008D49C2" w:rsidP="00D85A7A">
      <w:pPr>
        <w:ind w:firstLine="567"/>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8D49C2" w:rsidRPr="00A661C2" w:rsidRDefault="008D49C2" w:rsidP="00D85A7A">
      <w:pPr>
        <w:pStyle w:val="ListParagraph"/>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8D49C2" w:rsidRPr="00A661C2" w:rsidRDefault="008D49C2" w:rsidP="00D85A7A">
      <w:pPr>
        <w:pStyle w:val="ListParagraph"/>
        <w:numPr>
          <w:ilvl w:val="0"/>
          <w:numId w:val="3"/>
        </w:numPr>
        <w:ind w:left="0" w:firstLine="0"/>
        <w:jc w:val="both"/>
        <w:rPr>
          <w:bCs/>
          <w:sz w:val="22"/>
          <w:szCs w:val="22"/>
        </w:rPr>
      </w:pPr>
      <w:r>
        <w:rPr>
          <w:bCs/>
          <w:sz w:val="22"/>
          <w:szCs w:val="22"/>
        </w:rPr>
        <w:t>отказаться от Товара и по</w:t>
      </w:r>
      <w:r w:rsidRPr="00A661C2">
        <w:rPr>
          <w:bCs/>
          <w:sz w:val="22"/>
          <w:szCs w:val="22"/>
        </w:rPr>
        <w:t xml:space="preserve">требовать от Поставщика </w:t>
      </w:r>
      <w:r>
        <w:rPr>
          <w:bCs/>
          <w:sz w:val="22"/>
          <w:szCs w:val="22"/>
        </w:rPr>
        <w:t xml:space="preserve">возврат </w:t>
      </w:r>
      <w:r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8D49C2" w:rsidRPr="00A661C2" w:rsidRDefault="008D49C2" w:rsidP="00D85A7A">
      <w:pPr>
        <w:jc w:val="both"/>
        <w:rPr>
          <w:bCs/>
          <w:sz w:val="22"/>
          <w:szCs w:val="22"/>
        </w:rPr>
      </w:pPr>
    </w:p>
    <w:p w:rsidR="008D49C2" w:rsidRPr="00A661C2" w:rsidRDefault="008D49C2"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8D49C2" w:rsidRPr="00A661C2" w:rsidRDefault="008D49C2" w:rsidP="00235DF3">
      <w:pPr>
        <w:suppressAutoHyphens/>
        <w:rPr>
          <w:b/>
          <w:sz w:val="22"/>
          <w:szCs w:val="22"/>
        </w:rPr>
      </w:pPr>
    </w:p>
    <w:p w:rsidR="008D49C2" w:rsidRPr="00A661C2" w:rsidRDefault="008D49C2"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8D49C2" w:rsidRPr="00A661C2" w:rsidRDefault="008D49C2"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8D49C2" w:rsidRPr="00A661C2" w:rsidRDefault="008D49C2"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8D49C2" w:rsidRPr="00A661C2" w:rsidRDefault="008D49C2"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8D49C2" w:rsidRPr="00A661C2" w:rsidRDefault="008D49C2"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8D49C2" w:rsidRPr="00A661C2" w:rsidRDefault="008D49C2" w:rsidP="00CC75CF">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8D49C2" w:rsidRPr="00A661C2" w:rsidRDefault="008D49C2" w:rsidP="00CC75CF">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8D49C2" w:rsidRPr="00A661C2" w:rsidRDefault="008D49C2"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8D49C2" w:rsidRPr="00A661C2" w:rsidRDefault="008D49C2"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8D49C2" w:rsidRPr="00A661C2" w:rsidRDefault="008D49C2"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8D49C2" w:rsidRPr="00A661C2" w:rsidRDefault="008D49C2" w:rsidP="00CC75CF">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8D49C2" w:rsidRPr="00A661C2" w:rsidRDefault="008D49C2" w:rsidP="00CC75CF">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8D49C2" w:rsidRPr="00A661C2" w:rsidRDefault="008D49C2" w:rsidP="00CC75CF">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8D49C2" w:rsidRPr="00A661C2" w:rsidRDefault="008D49C2" w:rsidP="00CC75CF">
      <w:pPr>
        <w:jc w:val="both"/>
        <w:rPr>
          <w:bCs/>
          <w:sz w:val="22"/>
          <w:szCs w:val="22"/>
        </w:rPr>
      </w:pPr>
    </w:p>
    <w:p w:rsidR="008D49C2" w:rsidRPr="00A661C2" w:rsidRDefault="008D49C2"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8D49C2" w:rsidRPr="00A661C2" w:rsidRDefault="008D49C2" w:rsidP="00235DF3">
      <w:pPr>
        <w:suppressAutoHyphens/>
        <w:rPr>
          <w:b/>
          <w:sz w:val="22"/>
          <w:szCs w:val="22"/>
        </w:rPr>
      </w:pPr>
    </w:p>
    <w:p w:rsidR="008D49C2" w:rsidRPr="00A661C2" w:rsidRDefault="008D49C2" w:rsidP="00CC75CF">
      <w:pPr>
        <w:tabs>
          <w:tab w:val="left" w:pos="0"/>
          <w:tab w:val="left" w:pos="360"/>
        </w:tabs>
        <w:jc w:val="both"/>
        <w:rPr>
          <w:bCs/>
          <w:sz w:val="22"/>
          <w:szCs w:val="22"/>
        </w:rPr>
      </w:pPr>
      <w:r w:rsidRPr="00A661C2">
        <w:rPr>
          <w:b/>
          <w:sz w:val="22"/>
          <w:szCs w:val="22"/>
          <w:lang/>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8D49C2" w:rsidRPr="00A661C2" w:rsidRDefault="008D49C2"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8D49C2" w:rsidRPr="00A661C2" w:rsidRDefault="008D49C2"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8D49C2" w:rsidRPr="00A661C2" w:rsidRDefault="008D49C2"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8D49C2" w:rsidRPr="00A661C2" w:rsidRDefault="008D49C2" w:rsidP="00CC75CF">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8D49C2" w:rsidRPr="00A661C2" w:rsidRDefault="008D49C2" w:rsidP="00CC75CF">
      <w:pPr>
        <w:tabs>
          <w:tab w:val="left" w:pos="0"/>
          <w:tab w:val="left" w:pos="360"/>
        </w:tabs>
        <w:jc w:val="both"/>
        <w:rPr>
          <w:bCs/>
          <w:sz w:val="22"/>
          <w:szCs w:val="22"/>
        </w:rPr>
      </w:pPr>
      <w:r w:rsidRPr="00A661C2">
        <w:rPr>
          <w:b/>
          <w:bCs/>
          <w:sz w:val="22"/>
          <w:szCs w:val="22"/>
        </w:rPr>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8D49C2" w:rsidRPr="00A661C2" w:rsidRDefault="008D49C2" w:rsidP="00CC75CF">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8D49C2" w:rsidRPr="00A661C2" w:rsidRDefault="008D49C2" w:rsidP="00CC75CF">
      <w:pPr>
        <w:tabs>
          <w:tab w:val="left" w:pos="0"/>
          <w:tab w:val="left" w:pos="360"/>
        </w:tabs>
        <w:jc w:val="both"/>
        <w:rPr>
          <w:bCs/>
          <w:sz w:val="22"/>
          <w:szCs w:val="22"/>
        </w:rPr>
      </w:pPr>
    </w:p>
    <w:p w:rsidR="008D49C2" w:rsidRPr="00A661C2" w:rsidRDefault="008D49C2"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8D49C2" w:rsidRPr="00A661C2" w:rsidRDefault="008D49C2" w:rsidP="00235DF3">
      <w:pPr>
        <w:rPr>
          <w:b/>
          <w:bCs/>
          <w:color w:val="000000"/>
          <w:sz w:val="22"/>
          <w:szCs w:val="22"/>
        </w:rPr>
      </w:pPr>
    </w:p>
    <w:p w:rsidR="008D49C2" w:rsidRPr="00A661C2" w:rsidRDefault="008D49C2"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8D49C2" w:rsidRPr="00A661C2" w:rsidRDefault="008D49C2"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8D49C2" w:rsidRPr="00A661C2" w:rsidRDefault="008D49C2"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8D49C2" w:rsidRPr="00A661C2" w:rsidRDefault="008D49C2"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8D49C2" w:rsidRPr="00A661C2" w:rsidRDefault="008D49C2"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8D49C2" w:rsidRPr="00A661C2" w:rsidRDefault="008D49C2"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8D49C2" w:rsidRPr="00A661C2" w:rsidRDefault="008D49C2"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8D49C2" w:rsidRPr="00A661C2" w:rsidRDefault="008D49C2"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8D49C2" w:rsidRPr="00A661C2" w:rsidRDefault="008D49C2"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8D49C2" w:rsidRPr="00A661C2" w:rsidRDefault="008D49C2"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8D49C2" w:rsidRPr="00A661C2" w:rsidRDefault="008D49C2"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8D49C2" w:rsidRPr="00A661C2" w:rsidRDefault="008D49C2" w:rsidP="00AA5393">
      <w:pPr>
        <w:ind w:firstLine="567"/>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8D49C2" w:rsidRPr="00A661C2" w:rsidRDefault="008D49C2"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8D49C2" w:rsidRPr="00A661C2" w:rsidRDefault="008D49C2" w:rsidP="00AA5393">
      <w:pPr>
        <w:ind w:firstLine="567"/>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8D49C2" w:rsidRPr="00A661C2" w:rsidRDefault="008D49C2" w:rsidP="00AA5393">
      <w:pPr>
        <w:ind w:firstLine="567"/>
        <w:jc w:val="both"/>
        <w:rPr>
          <w:color w:val="000000"/>
          <w:sz w:val="22"/>
          <w:szCs w:val="22"/>
        </w:rPr>
      </w:pPr>
      <w:r w:rsidRPr="00A661C2">
        <w:rPr>
          <w:color w:val="000000"/>
          <w:sz w:val="22"/>
          <w:szCs w:val="22"/>
        </w:rPr>
        <w:t>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и дате Договора и контактном лице.</w:t>
      </w:r>
    </w:p>
    <w:p w:rsidR="008D49C2" w:rsidRPr="00A661C2" w:rsidRDefault="008D49C2"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8D49C2" w:rsidRPr="00A661C2" w:rsidRDefault="008D49C2"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8D49C2" w:rsidRDefault="008D49C2" w:rsidP="00CC75CF">
      <w:pPr>
        <w:jc w:val="both"/>
        <w:rPr>
          <w:sz w:val="22"/>
          <w:szCs w:val="22"/>
        </w:rPr>
      </w:pPr>
    </w:p>
    <w:p w:rsidR="008D49C2" w:rsidRPr="00A661C2" w:rsidRDefault="008D49C2" w:rsidP="00CC75CF">
      <w:pPr>
        <w:jc w:val="both"/>
        <w:rPr>
          <w:sz w:val="22"/>
          <w:szCs w:val="22"/>
        </w:rPr>
      </w:pPr>
    </w:p>
    <w:p w:rsidR="008D49C2" w:rsidRPr="00A661C2" w:rsidRDefault="008D49C2"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8D49C2" w:rsidRPr="00A661C2" w:rsidRDefault="008D49C2" w:rsidP="00235DF3">
      <w:pPr>
        <w:rPr>
          <w:b/>
          <w:bCs/>
          <w:color w:val="000000"/>
          <w:sz w:val="22"/>
          <w:szCs w:val="22"/>
        </w:rPr>
      </w:pPr>
    </w:p>
    <w:p w:rsidR="008D49C2" w:rsidRPr="00A661C2" w:rsidRDefault="008D49C2" w:rsidP="00D10FB4">
      <w:pPr>
        <w:pStyle w:val="ListParagraph"/>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8D49C2" w:rsidRPr="00A8550D" w:rsidRDefault="008D49C2" w:rsidP="00A8550D">
      <w:pPr>
        <w:jc w:val="both"/>
        <w:rPr>
          <w:color w:val="000000"/>
          <w:sz w:val="22"/>
          <w:szCs w:val="22"/>
        </w:rPr>
      </w:pPr>
    </w:p>
    <w:p w:rsidR="008D49C2" w:rsidRPr="00A661C2" w:rsidRDefault="008D49C2" w:rsidP="00CC75CF">
      <w:pPr>
        <w:numPr>
          <w:ilvl w:val="0"/>
          <w:numId w:val="1"/>
        </w:numPr>
        <w:suppressAutoHyphens/>
        <w:ind w:left="0" w:firstLine="0"/>
        <w:jc w:val="center"/>
        <w:rPr>
          <w:b/>
          <w:sz w:val="22"/>
          <w:szCs w:val="22"/>
        </w:rPr>
      </w:pPr>
      <w:r w:rsidRPr="00A661C2">
        <w:rPr>
          <w:b/>
          <w:sz w:val="22"/>
          <w:szCs w:val="22"/>
        </w:rPr>
        <w:t>УСЛОВИЯ И СРОКИ ПОСТАВКИ</w:t>
      </w:r>
    </w:p>
    <w:p w:rsidR="008D49C2" w:rsidRPr="00A661C2" w:rsidRDefault="008D49C2" w:rsidP="00235DF3">
      <w:pPr>
        <w:suppressAutoHyphens/>
        <w:rPr>
          <w:b/>
          <w:sz w:val="22"/>
          <w:szCs w:val="22"/>
        </w:rPr>
      </w:pPr>
    </w:p>
    <w:p w:rsidR="008D49C2" w:rsidRPr="00A661C2" w:rsidRDefault="008D49C2"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 в Спецификациях к настоящему Договору.</w:t>
      </w:r>
    </w:p>
    <w:p w:rsidR="008D49C2" w:rsidRPr="00A661C2" w:rsidRDefault="008D49C2"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8D49C2" w:rsidRPr="00A661C2" w:rsidRDefault="008D49C2" w:rsidP="009B540A">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8D49C2" w:rsidRPr="00A661C2" w:rsidRDefault="008D49C2"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8D49C2" w:rsidRPr="00A661C2" w:rsidRDefault="008D49C2" w:rsidP="00CC75CF">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8D49C2" w:rsidRPr="00A661C2" w:rsidRDefault="008D49C2" w:rsidP="00CC75CF">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8D49C2" w:rsidRPr="00A661C2" w:rsidRDefault="008D49C2" w:rsidP="00CC75CF">
      <w:pPr>
        <w:jc w:val="both"/>
        <w:rPr>
          <w:bCs/>
          <w:sz w:val="22"/>
          <w:szCs w:val="22"/>
        </w:rPr>
      </w:pPr>
      <w:r w:rsidRPr="00A661C2">
        <w:rPr>
          <w:b/>
          <w:bCs/>
          <w:sz w:val="22"/>
          <w:szCs w:val="22"/>
        </w:rPr>
        <w:t>7.5.1</w:t>
      </w:r>
      <w:r w:rsidRPr="00A661C2">
        <w:rPr>
          <w:bCs/>
          <w:sz w:val="22"/>
          <w:szCs w:val="22"/>
        </w:rPr>
        <w:t>. в адрес Покупателя:</w:t>
      </w:r>
    </w:p>
    <w:p w:rsidR="008D49C2" w:rsidRPr="00A661C2" w:rsidRDefault="008D49C2"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8D49C2" w:rsidRPr="00A661C2" w:rsidRDefault="008D49C2"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8D49C2" w:rsidRPr="00A661C2" w:rsidRDefault="008D49C2" w:rsidP="00CC75CF">
      <w:pPr>
        <w:jc w:val="both"/>
        <w:rPr>
          <w:bCs/>
          <w:sz w:val="22"/>
          <w:szCs w:val="22"/>
        </w:rPr>
      </w:pPr>
      <w:r w:rsidRPr="00A661C2">
        <w:rPr>
          <w:bCs/>
          <w:sz w:val="22"/>
          <w:szCs w:val="22"/>
        </w:rPr>
        <w:t>- первичные документы, подтверждающие отгрузку Товара Поставщиком;</w:t>
      </w:r>
    </w:p>
    <w:p w:rsidR="008D49C2" w:rsidRPr="00A661C2" w:rsidRDefault="008D49C2" w:rsidP="00CC75CF">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8D49C2" w:rsidRPr="00A661C2" w:rsidRDefault="008D49C2"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8D49C2" w:rsidRPr="00A661C2" w:rsidRDefault="008D49C2" w:rsidP="00CC75CF">
      <w:pPr>
        <w:jc w:val="both"/>
        <w:rPr>
          <w:bCs/>
          <w:sz w:val="22"/>
          <w:szCs w:val="22"/>
        </w:rPr>
      </w:pPr>
      <w:r w:rsidRPr="00A661C2">
        <w:rPr>
          <w:bCs/>
          <w:sz w:val="22"/>
          <w:szCs w:val="22"/>
        </w:rPr>
        <w:t>- сертификат качества (если предусмотрен для данного вида Товара);</w:t>
      </w:r>
    </w:p>
    <w:p w:rsidR="008D49C2" w:rsidRPr="00A661C2" w:rsidRDefault="008D49C2" w:rsidP="00CC75CF">
      <w:pPr>
        <w:jc w:val="both"/>
        <w:rPr>
          <w:bCs/>
          <w:sz w:val="22"/>
          <w:szCs w:val="22"/>
        </w:rPr>
      </w:pPr>
      <w:r w:rsidRPr="00A661C2">
        <w:rPr>
          <w:bCs/>
          <w:sz w:val="22"/>
          <w:szCs w:val="22"/>
        </w:rPr>
        <w:t>- сертификат соответствия (обязателен для Товара иностранного происхождения);</w:t>
      </w:r>
    </w:p>
    <w:p w:rsidR="008D49C2" w:rsidRPr="00A661C2" w:rsidRDefault="008D49C2"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8D49C2" w:rsidRPr="00A661C2" w:rsidRDefault="008D49C2"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8D49C2" w:rsidRPr="00A661C2" w:rsidRDefault="008D49C2" w:rsidP="00CC75CF">
      <w:pPr>
        <w:jc w:val="both"/>
        <w:rPr>
          <w:bCs/>
          <w:sz w:val="22"/>
          <w:szCs w:val="22"/>
        </w:rPr>
      </w:pPr>
      <w:r w:rsidRPr="00A661C2">
        <w:rPr>
          <w:bCs/>
          <w:sz w:val="22"/>
          <w:szCs w:val="22"/>
        </w:rPr>
        <w:t>-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8D49C2" w:rsidRPr="00A661C2" w:rsidRDefault="008D49C2"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8D49C2" w:rsidRPr="00A661C2" w:rsidRDefault="008D49C2" w:rsidP="009B540A">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8D49C2" w:rsidRPr="00A661C2" w:rsidRDefault="008D49C2" w:rsidP="00CC75CF">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8D49C2" w:rsidRPr="00A661C2" w:rsidRDefault="008D49C2" w:rsidP="009B540A">
      <w:pPr>
        <w:suppressAutoHyphens/>
        <w:ind w:firstLine="567"/>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8D49C2" w:rsidRPr="00A661C2" w:rsidRDefault="008D49C2" w:rsidP="00CC75CF">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8D49C2" w:rsidRPr="00A661C2" w:rsidRDefault="008D49C2" w:rsidP="00CC75CF">
      <w:pPr>
        <w:suppressAutoHyphens/>
        <w:jc w:val="both"/>
        <w:rPr>
          <w:sz w:val="22"/>
          <w:szCs w:val="22"/>
        </w:rPr>
      </w:pPr>
      <w:r w:rsidRPr="00A661C2">
        <w:rPr>
          <w:b/>
          <w:sz w:val="22"/>
          <w:szCs w:val="22"/>
        </w:rPr>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8D49C2" w:rsidRPr="00A661C2" w:rsidRDefault="008D49C2" w:rsidP="00CC75CF">
      <w:pPr>
        <w:suppressAutoHyphens/>
        <w:jc w:val="both"/>
        <w:rPr>
          <w:b/>
          <w:bCs/>
          <w:sz w:val="22"/>
          <w:szCs w:val="22"/>
        </w:rPr>
      </w:pPr>
      <w:r w:rsidRPr="00A661C2">
        <w:rPr>
          <w:b/>
          <w:sz w:val="22"/>
          <w:szCs w:val="22"/>
        </w:rPr>
        <w:t xml:space="preserve">7.9. </w:t>
      </w:r>
      <w:r w:rsidRPr="00A661C2">
        <w:rPr>
          <w:sz w:val="22"/>
          <w:szCs w:val="22"/>
        </w:rPr>
        <w:t>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настоящего Договора, принадлежит ему на праве собственности, не заложен и не является предметом ареста, свободен от прав третьих лиц.</w:t>
      </w:r>
    </w:p>
    <w:p w:rsidR="008D49C2" w:rsidRPr="00A661C2" w:rsidRDefault="008D49C2" w:rsidP="00CC75CF">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8D49C2" w:rsidRPr="00A661C2" w:rsidRDefault="008D49C2" w:rsidP="00CC75CF">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8D49C2" w:rsidRPr="00A661C2" w:rsidRDefault="008D49C2"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8D49C2" w:rsidRPr="00A661C2" w:rsidRDefault="008D49C2" w:rsidP="00CC75CF">
      <w:pPr>
        <w:autoSpaceDE w:val="0"/>
        <w:autoSpaceDN w:val="0"/>
        <w:adjustRightInd w:val="0"/>
        <w:jc w:val="both"/>
        <w:rPr>
          <w:bCs/>
          <w:sz w:val="22"/>
          <w:szCs w:val="22"/>
          <w:lang w:val="en-US"/>
        </w:rPr>
      </w:pPr>
    </w:p>
    <w:p w:rsidR="008D49C2" w:rsidRPr="00A661C2" w:rsidRDefault="008D49C2"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8D49C2" w:rsidRPr="00A661C2" w:rsidRDefault="008D49C2" w:rsidP="00235DF3">
      <w:pPr>
        <w:suppressAutoHyphens/>
        <w:rPr>
          <w:b/>
          <w:bCs/>
          <w:sz w:val="22"/>
          <w:szCs w:val="22"/>
        </w:rPr>
      </w:pPr>
    </w:p>
    <w:p w:rsidR="008D49C2" w:rsidRPr="00A661C2" w:rsidRDefault="008D49C2" w:rsidP="00CC75CF">
      <w:pPr>
        <w:suppressAutoHyphens/>
        <w:jc w:val="both"/>
        <w:rPr>
          <w:bCs/>
          <w:sz w:val="22"/>
          <w:szCs w:val="22"/>
        </w:rPr>
      </w:pPr>
      <w:r w:rsidRPr="00A661C2">
        <w:rPr>
          <w:b/>
          <w:bCs/>
          <w:sz w:val="22"/>
          <w:szCs w:val="22"/>
        </w:rPr>
        <w:t>8.1. Приемка Товара.</w:t>
      </w:r>
    </w:p>
    <w:p w:rsidR="008D49C2" w:rsidRPr="00A661C2" w:rsidRDefault="008D49C2" w:rsidP="00CC75CF">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8D49C2" w:rsidRPr="00A661C2" w:rsidRDefault="008D49C2"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8D49C2" w:rsidRPr="00A661C2" w:rsidRDefault="008D49C2"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8D49C2" w:rsidRPr="00A661C2" w:rsidRDefault="008D49C2"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8D49C2" w:rsidRPr="00A661C2" w:rsidRDefault="008D49C2" w:rsidP="00CC75CF">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8D49C2" w:rsidRPr="00A661C2" w:rsidRDefault="008D49C2" w:rsidP="00CC75CF">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8D49C2" w:rsidRPr="00A661C2" w:rsidRDefault="008D49C2" w:rsidP="00697585">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8D49C2" w:rsidRPr="00A661C2" w:rsidRDefault="008D49C2"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8D49C2" w:rsidRPr="00A661C2" w:rsidRDefault="008D49C2" w:rsidP="00697585">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8D49C2" w:rsidRPr="00A661C2" w:rsidRDefault="008D49C2"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8D49C2" w:rsidRPr="00A661C2" w:rsidRDefault="008D49C2"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8D49C2" w:rsidRPr="00A661C2" w:rsidRDefault="008D49C2"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8D49C2" w:rsidRPr="00A661C2" w:rsidRDefault="008D49C2"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8D49C2" w:rsidRPr="00A661C2" w:rsidRDefault="008D49C2" w:rsidP="00C65FC5">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8D49C2" w:rsidRPr="00A661C2" w:rsidRDefault="008D49C2" w:rsidP="00697585">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8D49C2" w:rsidRPr="00A661C2" w:rsidRDefault="008D49C2"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8D49C2" w:rsidRPr="00A661C2" w:rsidRDefault="008D49C2"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8D49C2" w:rsidRPr="00A661C2" w:rsidRDefault="008D49C2" w:rsidP="00697585">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8D49C2" w:rsidRPr="00A661C2" w:rsidRDefault="008D49C2" w:rsidP="00CC75CF">
      <w:pPr>
        <w:suppressAutoHyphens/>
        <w:ind w:left="425"/>
        <w:rPr>
          <w:b/>
          <w:sz w:val="22"/>
          <w:szCs w:val="22"/>
        </w:rPr>
      </w:pPr>
    </w:p>
    <w:p w:rsidR="008D49C2" w:rsidRPr="00A661C2" w:rsidRDefault="008D49C2"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8D49C2" w:rsidRPr="00A661C2" w:rsidRDefault="008D49C2" w:rsidP="00235DF3">
      <w:pPr>
        <w:suppressAutoHyphens/>
        <w:rPr>
          <w:b/>
          <w:sz w:val="22"/>
          <w:szCs w:val="22"/>
        </w:rPr>
      </w:pPr>
    </w:p>
    <w:p w:rsidR="008D49C2" w:rsidRPr="00A661C2" w:rsidRDefault="008D49C2" w:rsidP="00CC75CF">
      <w:pPr>
        <w:jc w:val="both"/>
        <w:rPr>
          <w:bCs/>
          <w:sz w:val="22"/>
          <w:szCs w:val="22"/>
          <w:lang/>
        </w:rPr>
      </w:pPr>
      <w:r w:rsidRPr="00A661C2">
        <w:rPr>
          <w:b/>
          <w:bCs/>
          <w:sz w:val="22"/>
          <w:szCs w:val="22"/>
          <w:lang/>
        </w:rPr>
        <w:t xml:space="preserve">9.1. </w:t>
      </w:r>
      <w:r w:rsidRPr="00A661C2">
        <w:rPr>
          <w:bCs/>
          <w:sz w:val="22"/>
          <w:szCs w:val="22"/>
          <w:lang/>
        </w:rPr>
        <w:t xml:space="preserve">В случае нарушения сроков поставки Товара, предусмотренных в настоящем </w:t>
      </w:r>
      <w:r w:rsidRPr="00A661C2">
        <w:rPr>
          <w:bCs/>
          <w:sz w:val="22"/>
          <w:szCs w:val="22"/>
        </w:rPr>
        <w:t>Д</w:t>
      </w:r>
      <w:r w:rsidRPr="00A661C2">
        <w:rPr>
          <w:bCs/>
          <w:sz w:val="22"/>
          <w:szCs w:val="22"/>
          <w:lang/>
        </w:rPr>
        <w:t>оговоре и Спецификации к нему, а также устранения дефектов, замены и допоставки Товара, передачи документации, указанной в п. 7.</w:t>
      </w:r>
      <w:r w:rsidRPr="00A661C2">
        <w:rPr>
          <w:bCs/>
          <w:sz w:val="22"/>
          <w:szCs w:val="22"/>
        </w:rPr>
        <w:t>5</w:t>
      </w:r>
      <w:r w:rsidRPr="00A661C2">
        <w:rPr>
          <w:bCs/>
          <w:sz w:val="22"/>
          <w:szCs w:val="22"/>
          <w:lang/>
        </w:rPr>
        <w:t>.</w:t>
      </w:r>
      <w:r w:rsidRPr="00A661C2">
        <w:rPr>
          <w:bCs/>
          <w:sz w:val="22"/>
          <w:szCs w:val="22"/>
        </w:rPr>
        <w:t xml:space="preserve"> </w:t>
      </w:r>
      <w:r w:rsidRPr="00A661C2">
        <w:rPr>
          <w:bCs/>
          <w:sz w:val="22"/>
          <w:szCs w:val="22"/>
          <w:lang/>
        </w:rPr>
        <w:t>настоящего Договора, Покупатель вправе потребовать от Поставщика уплаты</w:t>
      </w:r>
      <w:r w:rsidRPr="00A661C2">
        <w:rPr>
          <w:bCs/>
          <w:sz w:val="22"/>
          <w:szCs w:val="22"/>
        </w:rPr>
        <w:t xml:space="preserve"> неустойки</w:t>
      </w:r>
      <w:r w:rsidRPr="00A661C2">
        <w:rPr>
          <w:bCs/>
          <w:sz w:val="22"/>
          <w:szCs w:val="22"/>
          <w:lang/>
        </w:rPr>
        <w:t xml:space="preserve"> </w:t>
      </w:r>
      <w:r w:rsidRPr="00A661C2">
        <w:rPr>
          <w:bCs/>
          <w:sz w:val="22"/>
          <w:szCs w:val="22"/>
        </w:rPr>
        <w:t>(</w:t>
      </w:r>
      <w:r w:rsidRPr="00A661C2">
        <w:rPr>
          <w:bCs/>
          <w:sz w:val="22"/>
          <w:szCs w:val="22"/>
          <w:lang/>
        </w:rPr>
        <w:t>пени</w:t>
      </w:r>
      <w:r w:rsidRPr="00A661C2">
        <w:rPr>
          <w:bCs/>
          <w:sz w:val="22"/>
          <w:szCs w:val="22"/>
        </w:rPr>
        <w:t>)</w:t>
      </w:r>
      <w:r w:rsidRPr="00A661C2">
        <w:rPr>
          <w:bCs/>
          <w:sz w:val="22"/>
          <w:szCs w:val="22"/>
          <w:lang/>
        </w:rPr>
        <w:t xml:space="preserve"> в размере 0,01%</w:t>
      </w:r>
      <w:r w:rsidRPr="00A661C2">
        <w:rPr>
          <w:bCs/>
          <w:sz w:val="22"/>
          <w:szCs w:val="22"/>
        </w:rPr>
        <w:t xml:space="preserve"> от </w:t>
      </w:r>
      <w:r w:rsidRPr="00A661C2">
        <w:rPr>
          <w:bCs/>
          <w:sz w:val="22"/>
          <w:szCs w:val="22"/>
          <w:lang/>
        </w:rPr>
        <w:t>стоимости Товара</w:t>
      </w:r>
      <w:r w:rsidRPr="00A661C2">
        <w:rPr>
          <w:bCs/>
          <w:sz w:val="22"/>
          <w:szCs w:val="22"/>
        </w:rPr>
        <w:t>, в отношении которого допущена просрочка исполнения обязательств</w:t>
      </w:r>
      <w:r w:rsidRPr="00A661C2">
        <w:rPr>
          <w:bCs/>
          <w:sz w:val="22"/>
          <w:szCs w:val="22"/>
          <w:lang/>
        </w:rPr>
        <w:t>, за каждый календарный день просрочки.</w:t>
      </w:r>
    </w:p>
    <w:p w:rsidR="008D49C2" w:rsidRPr="00A661C2" w:rsidRDefault="008D49C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8D49C2" w:rsidRPr="00A661C2" w:rsidRDefault="008D49C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8D49C2" w:rsidRPr="00A661C2" w:rsidRDefault="008D49C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8D49C2" w:rsidRPr="00A661C2" w:rsidRDefault="008D49C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 xml:space="preserve">9.5. </w:t>
      </w:r>
      <w:r w:rsidRPr="00A661C2">
        <w:rPr>
          <w:rFonts w:ascii="Times New Roman" w:hAnsi="Times New Roman" w:cs="Times New Roman"/>
          <w:sz w:val="22"/>
          <w:szCs w:val="22"/>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8D49C2" w:rsidRPr="00A661C2" w:rsidRDefault="008D49C2" w:rsidP="00CC75CF">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8D49C2" w:rsidRPr="00A661C2" w:rsidRDefault="008D49C2" w:rsidP="00CC75CF">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8D49C2" w:rsidRPr="00A661C2" w:rsidRDefault="008D49C2" w:rsidP="00CC75CF">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8D49C2" w:rsidRDefault="008D49C2" w:rsidP="00CC75CF">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8D49C2" w:rsidRPr="00E50EB2" w:rsidRDefault="008D49C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8D49C2" w:rsidRPr="00E50EB2" w:rsidRDefault="008D49C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8D49C2" w:rsidRPr="00A661C2" w:rsidRDefault="008D49C2" w:rsidP="00CC75CF">
      <w:pPr>
        <w:jc w:val="both"/>
        <w:rPr>
          <w:snapToGrid w:val="0"/>
          <w:sz w:val="22"/>
          <w:szCs w:val="22"/>
        </w:rPr>
      </w:pPr>
    </w:p>
    <w:p w:rsidR="008D49C2" w:rsidRDefault="008D49C2"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8D49C2" w:rsidRPr="00C92BEC" w:rsidRDefault="008D49C2" w:rsidP="00C92BEC">
      <w:pPr>
        <w:pStyle w:val="ListParagraph"/>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8D49C2" w:rsidRPr="00C92BEC" w:rsidRDefault="008D49C2" w:rsidP="00C92BEC">
      <w:pPr>
        <w:pStyle w:val="ListParagraph"/>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8D49C2" w:rsidRPr="00C92BEC" w:rsidRDefault="008D49C2" w:rsidP="00C92BEC">
      <w:pPr>
        <w:pStyle w:val="ListParagraph"/>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8D49C2" w:rsidRPr="00C92BEC" w:rsidRDefault="008D49C2" w:rsidP="00C92BEC">
      <w:pPr>
        <w:pStyle w:val="ListParagraph"/>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8D49C2" w:rsidRPr="00C92BEC" w:rsidRDefault="008D49C2" w:rsidP="00C92BEC">
      <w:pPr>
        <w:pStyle w:val="ListParagraph"/>
        <w:suppressAutoHyphens/>
        <w:ind w:left="0"/>
        <w:jc w:val="both"/>
        <w:rPr>
          <w:b/>
          <w:sz w:val="22"/>
          <w:szCs w:val="22"/>
        </w:rPr>
      </w:pPr>
    </w:p>
    <w:p w:rsidR="008D49C2" w:rsidRPr="00A661C2" w:rsidRDefault="008D49C2" w:rsidP="00CC75CF">
      <w:pPr>
        <w:numPr>
          <w:ilvl w:val="0"/>
          <w:numId w:val="1"/>
        </w:numPr>
        <w:suppressAutoHyphens/>
        <w:ind w:left="0" w:right="-143" w:firstLine="0"/>
        <w:jc w:val="center"/>
        <w:rPr>
          <w:b/>
          <w:sz w:val="22"/>
          <w:szCs w:val="22"/>
        </w:rPr>
      </w:pPr>
      <w:r w:rsidRPr="00A661C2">
        <w:rPr>
          <w:b/>
          <w:sz w:val="22"/>
          <w:szCs w:val="22"/>
        </w:rPr>
        <w:t>РАЗРЕШЕНИЕ СПОРОВ</w:t>
      </w:r>
    </w:p>
    <w:p w:rsidR="008D49C2" w:rsidRPr="00A661C2" w:rsidRDefault="008D49C2" w:rsidP="00235DF3">
      <w:pPr>
        <w:suppressAutoHyphens/>
        <w:ind w:right="-143"/>
        <w:rPr>
          <w:b/>
          <w:sz w:val="22"/>
          <w:szCs w:val="22"/>
        </w:rPr>
      </w:pPr>
    </w:p>
    <w:p w:rsidR="008D49C2" w:rsidRPr="00A661C2" w:rsidRDefault="008D49C2"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8D49C2" w:rsidRPr="00A661C2" w:rsidRDefault="008D49C2"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8D49C2" w:rsidRPr="00A661C2" w:rsidRDefault="008D49C2" w:rsidP="00CC75CF">
      <w:pPr>
        <w:jc w:val="both"/>
        <w:rPr>
          <w:bCs/>
          <w:sz w:val="22"/>
          <w:szCs w:val="22"/>
        </w:rPr>
      </w:pPr>
    </w:p>
    <w:p w:rsidR="008D49C2" w:rsidRPr="00A661C2" w:rsidRDefault="008D49C2"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8D49C2" w:rsidRPr="00A661C2" w:rsidRDefault="008D49C2" w:rsidP="00235DF3">
      <w:pPr>
        <w:suppressAutoHyphens/>
        <w:ind w:right="-143"/>
        <w:rPr>
          <w:b/>
          <w:sz w:val="22"/>
          <w:szCs w:val="22"/>
        </w:rPr>
      </w:pPr>
    </w:p>
    <w:p w:rsidR="008D49C2" w:rsidRPr="00A661C2" w:rsidRDefault="008D49C2"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8D49C2" w:rsidRPr="00A661C2" w:rsidRDefault="008D49C2" w:rsidP="00CC75CF">
      <w:pPr>
        <w:jc w:val="both"/>
        <w:rPr>
          <w:sz w:val="22"/>
          <w:szCs w:val="22"/>
        </w:rPr>
      </w:pPr>
      <w:r w:rsidRPr="00A661C2">
        <w:rPr>
          <w:sz w:val="22"/>
          <w:szCs w:val="22"/>
        </w:rPr>
        <w:t>-      является должным образом зарегистрированным юридическим лицом;</w:t>
      </w:r>
    </w:p>
    <w:p w:rsidR="008D49C2" w:rsidRPr="00A661C2" w:rsidRDefault="008D49C2"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8D49C2" w:rsidRPr="00A661C2" w:rsidRDefault="008D49C2"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8D49C2" w:rsidRPr="00A661C2" w:rsidRDefault="008D49C2"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8D49C2" w:rsidRPr="00A661C2" w:rsidRDefault="008D49C2"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8D49C2" w:rsidRPr="00A661C2" w:rsidRDefault="008D49C2"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8D49C2" w:rsidRPr="00A661C2" w:rsidRDefault="008D49C2"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8D49C2" w:rsidRPr="00A661C2" w:rsidRDefault="008D49C2"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8D49C2" w:rsidRPr="00A661C2" w:rsidRDefault="008D49C2"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8D49C2" w:rsidRPr="00A661C2" w:rsidRDefault="008D49C2" w:rsidP="00CC75CF">
      <w:pPr>
        <w:jc w:val="both"/>
        <w:rPr>
          <w:sz w:val="22"/>
          <w:szCs w:val="22"/>
        </w:rPr>
      </w:pPr>
    </w:p>
    <w:p w:rsidR="008D49C2" w:rsidRPr="00A661C2" w:rsidRDefault="008D49C2" w:rsidP="00235DF3">
      <w:pPr>
        <w:pStyle w:val="ListParagraph"/>
        <w:numPr>
          <w:ilvl w:val="0"/>
          <w:numId w:val="1"/>
        </w:numPr>
        <w:ind w:left="0" w:firstLine="0"/>
        <w:jc w:val="center"/>
        <w:rPr>
          <w:b/>
          <w:sz w:val="22"/>
          <w:szCs w:val="22"/>
        </w:rPr>
      </w:pPr>
      <w:r w:rsidRPr="00A661C2">
        <w:rPr>
          <w:b/>
          <w:sz w:val="22"/>
          <w:szCs w:val="22"/>
        </w:rPr>
        <w:t>КОНФИДЕНЦИАЛЬНОСТЬ</w:t>
      </w:r>
    </w:p>
    <w:p w:rsidR="008D49C2" w:rsidRPr="00A661C2" w:rsidRDefault="008D49C2" w:rsidP="00235DF3">
      <w:pPr>
        <w:pStyle w:val="ListParagraph"/>
        <w:ind w:left="0"/>
        <w:rPr>
          <w:b/>
          <w:sz w:val="22"/>
          <w:szCs w:val="22"/>
        </w:rPr>
      </w:pPr>
    </w:p>
    <w:p w:rsidR="008D49C2" w:rsidRPr="00A661C2" w:rsidRDefault="008D49C2" w:rsidP="00CC75CF">
      <w:pPr>
        <w:pStyle w:val="ListParagraph"/>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8D49C2" w:rsidRPr="00A661C2" w:rsidRDefault="008D49C2" w:rsidP="00CC75CF">
      <w:pPr>
        <w:pStyle w:val="ListParagraph"/>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8D49C2" w:rsidRPr="00A661C2" w:rsidRDefault="008D49C2" w:rsidP="00CC75CF">
      <w:pPr>
        <w:pStyle w:val="ListParagraph"/>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8D49C2" w:rsidRPr="00A661C2" w:rsidRDefault="008D49C2" w:rsidP="00CC75CF">
      <w:pPr>
        <w:pStyle w:val="ListParagraph"/>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8D49C2" w:rsidRPr="00A661C2" w:rsidRDefault="008D49C2" w:rsidP="00CC75CF">
      <w:pPr>
        <w:pStyle w:val="ListParagraph"/>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8D49C2" w:rsidRPr="00A661C2" w:rsidRDefault="008D49C2" w:rsidP="00CC75CF">
      <w:pPr>
        <w:pStyle w:val="ListParagraph"/>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8D49C2" w:rsidRPr="00A661C2" w:rsidRDefault="008D49C2" w:rsidP="00CC75CF">
      <w:pPr>
        <w:pStyle w:val="ListParagraph"/>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8D49C2" w:rsidRPr="00A661C2" w:rsidRDefault="008D49C2" w:rsidP="00CC75CF">
      <w:pPr>
        <w:pStyle w:val="ListParagraph"/>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8D49C2" w:rsidRPr="00A661C2" w:rsidRDefault="008D49C2" w:rsidP="00CC75CF">
      <w:pPr>
        <w:pStyle w:val="ListParagraph"/>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8D49C2" w:rsidRPr="00A661C2" w:rsidRDefault="008D49C2" w:rsidP="00CC75CF">
      <w:pPr>
        <w:pStyle w:val="ListParagraph"/>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8D49C2" w:rsidRPr="00A661C2" w:rsidRDefault="008D49C2" w:rsidP="00CC75CF">
      <w:pPr>
        <w:pStyle w:val="ListParagraph"/>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8D49C2" w:rsidRPr="00A661C2" w:rsidRDefault="008D49C2" w:rsidP="00CC75CF">
      <w:pPr>
        <w:pStyle w:val="ListParagraph"/>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8D49C2" w:rsidRPr="00A661C2" w:rsidRDefault="008D49C2" w:rsidP="00CC75CF">
      <w:pPr>
        <w:pStyle w:val="ListParagraph"/>
        <w:ind w:left="0"/>
        <w:jc w:val="both"/>
        <w:rPr>
          <w:sz w:val="22"/>
          <w:szCs w:val="22"/>
        </w:rPr>
      </w:pPr>
    </w:p>
    <w:p w:rsidR="008D49C2" w:rsidRPr="00A661C2" w:rsidRDefault="008D49C2" w:rsidP="00235DF3">
      <w:pPr>
        <w:pStyle w:val="ListParagraph"/>
        <w:numPr>
          <w:ilvl w:val="0"/>
          <w:numId w:val="1"/>
        </w:numPr>
        <w:ind w:left="0" w:firstLine="0"/>
        <w:jc w:val="center"/>
        <w:rPr>
          <w:b/>
          <w:sz w:val="22"/>
          <w:szCs w:val="22"/>
        </w:rPr>
      </w:pPr>
      <w:r w:rsidRPr="00A661C2">
        <w:rPr>
          <w:b/>
          <w:sz w:val="22"/>
          <w:szCs w:val="22"/>
        </w:rPr>
        <w:t>АНТИКОРРУПЦИОННАЯ ОГОВОРКА</w:t>
      </w:r>
    </w:p>
    <w:p w:rsidR="008D49C2" w:rsidRPr="00A661C2" w:rsidRDefault="008D49C2" w:rsidP="00235DF3">
      <w:pPr>
        <w:pStyle w:val="ListParagraph"/>
        <w:ind w:left="0"/>
        <w:rPr>
          <w:b/>
          <w:sz w:val="22"/>
          <w:szCs w:val="22"/>
        </w:rPr>
      </w:pPr>
    </w:p>
    <w:p w:rsidR="008D49C2" w:rsidRPr="00A661C2" w:rsidRDefault="008D49C2" w:rsidP="00CC75CF">
      <w:pPr>
        <w:pStyle w:val="ListParagraph"/>
        <w:ind w:left="0"/>
        <w:jc w:val="both"/>
        <w:rPr>
          <w:sz w:val="22"/>
          <w:szCs w:val="22"/>
        </w:rPr>
      </w:pPr>
      <w:r w:rsidRPr="00A661C2">
        <w:rPr>
          <w:b/>
          <w:sz w:val="22"/>
          <w:szCs w:val="22"/>
        </w:rPr>
        <w:t>14.1</w:t>
      </w:r>
      <w:r w:rsidRPr="00A661C2">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D49C2" w:rsidRPr="00A661C2" w:rsidRDefault="008D49C2" w:rsidP="00CC75CF">
      <w:pPr>
        <w:pStyle w:val="ListParagraph"/>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D49C2" w:rsidRPr="00A661C2" w:rsidRDefault="008D49C2" w:rsidP="00CC75CF">
      <w:pPr>
        <w:pStyle w:val="ListParagraph"/>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8D49C2" w:rsidRPr="00A661C2" w:rsidRDefault="008D49C2" w:rsidP="00CC75CF">
      <w:pPr>
        <w:pStyle w:val="ListParagraph"/>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8D49C2" w:rsidRPr="00A661C2" w:rsidRDefault="008D49C2" w:rsidP="00CC75CF">
      <w:pPr>
        <w:pStyle w:val="ListParagraph"/>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8D49C2" w:rsidRPr="00A661C2" w:rsidRDefault="008D49C2" w:rsidP="00CC75CF">
      <w:pPr>
        <w:pStyle w:val="ListParagraph"/>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8D49C2" w:rsidRPr="00A661C2" w:rsidRDefault="008D49C2" w:rsidP="00CC75CF">
      <w:pPr>
        <w:pStyle w:val="ListParagraph"/>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8D49C2" w:rsidRPr="00A661C2" w:rsidRDefault="008D49C2" w:rsidP="00CC75CF">
      <w:pPr>
        <w:pStyle w:val="ListParagraph"/>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8D49C2" w:rsidRPr="00A661C2" w:rsidRDefault="008D49C2" w:rsidP="00CC75CF">
      <w:pPr>
        <w:pStyle w:val="ListParagraph"/>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w:t>
      </w:r>
      <w:hyperlink r:id="rId7" w:history="1">
        <w:r w:rsidRPr="00DB183A">
          <w:rPr>
            <w:rStyle w:val="Hyperlink"/>
            <w:sz w:val="22"/>
            <w:szCs w:val="22"/>
          </w:rPr>
          <w:t>hotline@tnpz.rusinvest.ru</w:t>
        </w:r>
      </w:hyperlink>
      <w:r>
        <w:rPr>
          <w:sz w:val="22"/>
          <w:szCs w:val="22"/>
        </w:rPr>
        <w:t xml:space="preserve"> </w:t>
      </w:r>
      <w:r w:rsidRPr="00BD6C14">
        <w:rPr>
          <w:sz w:val="22"/>
          <w:szCs w:val="22"/>
        </w:rPr>
        <w:t>или по телефону: 8-800-700-23-97, 8 (3452) 53-23-99 (3397).</w:t>
      </w:r>
    </w:p>
    <w:p w:rsidR="008D49C2" w:rsidRPr="00A661C2" w:rsidRDefault="008D49C2" w:rsidP="00CC75CF">
      <w:pPr>
        <w:pStyle w:val="ListParagraph"/>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_____________________________________. </w:t>
      </w:r>
    </w:p>
    <w:p w:rsidR="008D49C2" w:rsidRPr="00A661C2" w:rsidRDefault="008D49C2" w:rsidP="00CC75CF">
      <w:pPr>
        <w:pStyle w:val="ListParagraph"/>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8D49C2" w:rsidRPr="00A661C2" w:rsidRDefault="008D49C2" w:rsidP="00CC75CF">
      <w:pPr>
        <w:pStyle w:val="ListParagraph"/>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D49C2" w:rsidRPr="00A661C2" w:rsidRDefault="008D49C2" w:rsidP="00CC75CF">
      <w:pPr>
        <w:pStyle w:val="ListParagraph"/>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8D49C2" w:rsidRPr="00A661C2" w:rsidRDefault="008D49C2" w:rsidP="00CC75CF">
      <w:pPr>
        <w:suppressAutoHyphens/>
        <w:ind w:right="-143"/>
        <w:rPr>
          <w:b/>
          <w:sz w:val="22"/>
          <w:szCs w:val="22"/>
        </w:rPr>
      </w:pPr>
    </w:p>
    <w:p w:rsidR="008D49C2" w:rsidRPr="00A661C2" w:rsidRDefault="008D49C2" w:rsidP="00CC75CF">
      <w:pPr>
        <w:numPr>
          <w:ilvl w:val="0"/>
          <w:numId w:val="1"/>
        </w:numPr>
        <w:suppressAutoHyphens/>
        <w:ind w:left="0" w:right="-143" w:firstLine="0"/>
        <w:jc w:val="center"/>
        <w:rPr>
          <w:b/>
          <w:sz w:val="22"/>
          <w:szCs w:val="22"/>
        </w:rPr>
      </w:pPr>
      <w:r w:rsidRPr="00A661C2">
        <w:rPr>
          <w:b/>
          <w:sz w:val="22"/>
          <w:szCs w:val="22"/>
        </w:rPr>
        <w:t>ПРОЧИЕ УСЛОВИЯ</w:t>
      </w:r>
    </w:p>
    <w:p w:rsidR="008D49C2" w:rsidRPr="00A661C2" w:rsidRDefault="008D49C2" w:rsidP="00235DF3">
      <w:pPr>
        <w:suppressAutoHyphens/>
        <w:ind w:right="-143"/>
        <w:rPr>
          <w:b/>
          <w:sz w:val="22"/>
          <w:szCs w:val="22"/>
        </w:rPr>
      </w:pPr>
    </w:p>
    <w:p w:rsidR="008D49C2" w:rsidRPr="00A661C2" w:rsidRDefault="008D49C2" w:rsidP="00CC75CF">
      <w:pPr>
        <w:tabs>
          <w:tab w:val="left" w:pos="0"/>
          <w:tab w:val="left" w:pos="360"/>
        </w:tabs>
        <w:suppressAutoHyphens/>
        <w:jc w:val="both"/>
        <w:rPr>
          <w:bCs/>
          <w:sz w:val="22"/>
          <w:szCs w:val="22"/>
          <w:lang/>
        </w:rPr>
      </w:pPr>
      <w:r w:rsidRPr="00A661C2">
        <w:rPr>
          <w:b/>
          <w:sz w:val="22"/>
          <w:szCs w:val="22"/>
          <w:lang/>
        </w:rPr>
        <w:t>15.1.</w:t>
      </w:r>
      <w:r w:rsidRPr="00A661C2">
        <w:rPr>
          <w:bCs/>
          <w:sz w:val="22"/>
          <w:szCs w:val="22"/>
          <w:lang/>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8D49C2" w:rsidRPr="00A661C2" w:rsidRDefault="008D49C2" w:rsidP="00CC75CF">
      <w:pPr>
        <w:tabs>
          <w:tab w:val="left" w:pos="0"/>
          <w:tab w:val="left" w:pos="360"/>
        </w:tabs>
        <w:suppressAutoHyphens/>
        <w:jc w:val="both"/>
        <w:rPr>
          <w:bCs/>
          <w:sz w:val="22"/>
          <w:szCs w:val="22"/>
          <w:lang/>
        </w:rPr>
      </w:pPr>
      <w:r w:rsidRPr="00A661C2">
        <w:rPr>
          <w:b/>
          <w:bCs/>
          <w:sz w:val="22"/>
          <w:szCs w:val="22"/>
          <w:lang/>
        </w:rPr>
        <w:t>15.2.</w:t>
      </w:r>
      <w:r w:rsidRPr="00A661C2">
        <w:rPr>
          <w:bCs/>
          <w:sz w:val="22"/>
          <w:szCs w:val="22"/>
          <w:lang/>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8D49C2" w:rsidRPr="00A661C2" w:rsidRDefault="008D49C2" w:rsidP="00CC75CF">
      <w:pPr>
        <w:tabs>
          <w:tab w:val="left" w:pos="0"/>
        </w:tabs>
        <w:jc w:val="both"/>
        <w:rPr>
          <w:sz w:val="22"/>
          <w:szCs w:val="22"/>
        </w:rPr>
      </w:pPr>
      <w:r w:rsidRPr="00A661C2">
        <w:rPr>
          <w:b/>
          <w:sz w:val="22"/>
          <w:szCs w:val="22"/>
          <w:lang/>
        </w:rPr>
        <w:t>1</w:t>
      </w:r>
      <w:r w:rsidRPr="00A661C2">
        <w:rPr>
          <w:b/>
          <w:sz w:val="22"/>
          <w:szCs w:val="22"/>
        </w:rPr>
        <w:t>5</w:t>
      </w:r>
      <w:r w:rsidRPr="00A661C2">
        <w:rPr>
          <w:b/>
          <w:sz w:val="22"/>
          <w:szCs w:val="22"/>
          <w:lang/>
        </w:rPr>
        <w:t>.3.</w:t>
      </w:r>
      <w:r w:rsidRPr="00A661C2">
        <w:rPr>
          <w:bCs/>
          <w:sz w:val="22"/>
          <w:szCs w:val="22"/>
          <w:lang/>
        </w:rPr>
        <w:t xml:space="preserve"> </w:t>
      </w:r>
      <w:r w:rsidRPr="00A661C2">
        <w:rPr>
          <w:sz w:val="22"/>
          <w:szCs w:val="22"/>
          <w:lang/>
        </w:rPr>
        <w:t>Все изменения</w:t>
      </w:r>
      <w:r w:rsidRPr="00A661C2">
        <w:rPr>
          <w:sz w:val="22"/>
          <w:szCs w:val="22"/>
        </w:rPr>
        <w:t>,</w:t>
      </w:r>
      <w:r w:rsidRPr="00A661C2">
        <w:rPr>
          <w:sz w:val="22"/>
          <w:szCs w:val="22"/>
          <w:lang/>
        </w:rPr>
        <w:t xml:space="preserve"> дополнения</w:t>
      </w:r>
      <w:r w:rsidRPr="00A661C2">
        <w:rPr>
          <w:sz w:val="22"/>
          <w:szCs w:val="22"/>
        </w:rPr>
        <w:t xml:space="preserve"> </w:t>
      </w:r>
      <w:r w:rsidRPr="00A661C2">
        <w:rPr>
          <w:sz w:val="22"/>
          <w:szCs w:val="22"/>
          <w:lang/>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8D49C2" w:rsidRPr="00A661C2" w:rsidRDefault="008D49C2" w:rsidP="00CC75CF">
      <w:pPr>
        <w:tabs>
          <w:tab w:val="left" w:pos="0"/>
        </w:tabs>
        <w:suppressAutoHyphens/>
        <w:jc w:val="both"/>
        <w:rPr>
          <w:bCs/>
          <w:sz w:val="22"/>
          <w:szCs w:val="22"/>
          <w:lang/>
        </w:rPr>
      </w:pPr>
      <w:r w:rsidRPr="00A661C2">
        <w:rPr>
          <w:b/>
          <w:sz w:val="22"/>
          <w:szCs w:val="22"/>
          <w:lang/>
        </w:rPr>
        <w:t>15.4.</w:t>
      </w:r>
      <w:r w:rsidRPr="00A661C2">
        <w:rPr>
          <w:bCs/>
          <w:sz w:val="22"/>
          <w:szCs w:val="22"/>
          <w:lang/>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8D49C2" w:rsidRPr="00A661C2" w:rsidRDefault="008D49C2" w:rsidP="00CC75CF">
      <w:pPr>
        <w:tabs>
          <w:tab w:val="left" w:pos="0"/>
        </w:tabs>
        <w:suppressAutoHyphens/>
        <w:jc w:val="both"/>
        <w:rPr>
          <w:bCs/>
          <w:sz w:val="22"/>
          <w:szCs w:val="22"/>
          <w:lang/>
        </w:rPr>
      </w:pPr>
      <w:r w:rsidRPr="00A661C2">
        <w:rPr>
          <w:b/>
          <w:bCs/>
          <w:sz w:val="22"/>
          <w:szCs w:val="22"/>
          <w:lang/>
        </w:rPr>
        <w:t>15.5.</w:t>
      </w:r>
      <w:r w:rsidRPr="00A661C2">
        <w:rPr>
          <w:bCs/>
          <w:sz w:val="22"/>
          <w:szCs w:val="22"/>
          <w:lang/>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8D49C2" w:rsidRPr="00A661C2" w:rsidRDefault="008D49C2" w:rsidP="00CC75CF">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8D49C2" w:rsidRPr="00A661C2" w:rsidRDefault="008D49C2" w:rsidP="00CC75CF">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8D49C2" w:rsidRPr="00A661C2" w:rsidRDefault="008D49C2" w:rsidP="00CC75CF">
      <w:pPr>
        <w:tabs>
          <w:tab w:val="left" w:pos="-1985"/>
          <w:tab w:val="left" w:pos="0"/>
          <w:tab w:val="left" w:pos="360"/>
          <w:tab w:val="left" w:pos="720"/>
        </w:tabs>
        <w:suppressAutoHyphens/>
        <w:jc w:val="both"/>
        <w:rPr>
          <w:bCs/>
          <w:sz w:val="22"/>
          <w:szCs w:val="22"/>
          <w:lang/>
        </w:rPr>
      </w:pPr>
      <w:r w:rsidRPr="00A661C2">
        <w:rPr>
          <w:b/>
          <w:sz w:val="22"/>
          <w:szCs w:val="22"/>
          <w:lang/>
        </w:rPr>
        <w:t>15.8.</w:t>
      </w:r>
      <w:r w:rsidRPr="00A661C2">
        <w:rPr>
          <w:bCs/>
          <w:sz w:val="22"/>
          <w:szCs w:val="22"/>
          <w:lang/>
        </w:rPr>
        <w:t xml:space="preserve"> В части, не урегулированной настоящим Договором, отношения Сторон регулируются законодательством Российской Федерации.</w:t>
      </w:r>
    </w:p>
    <w:p w:rsidR="008D49C2" w:rsidRPr="00A661C2" w:rsidRDefault="008D49C2" w:rsidP="00CC75CF">
      <w:pPr>
        <w:tabs>
          <w:tab w:val="left" w:pos="-1985"/>
          <w:tab w:val="left" w:pos="0"/>
          <w:tab w:val="left" w:pos="360"/>
          <w:tab w:val="left" w:pos="720"/>
        </w:tabs>
        <w:suppressAutoHyphens/>
        <w:jc w:val="both"/>
        <w:rPr>
          <w:bCs/>
          <w:sz w:val="22"/>
          <w:szCs w:val="22"/>
          <w:lang/>
        </w:rPr>
      </w:pPr>
      <w:r w:rsidRPr="00A661C2">
        <w:rPr>
          <w:b/>
          <w:sz w:val="22"/>
          <w:szCs w:val="22"/>
          <w:lang/>
        </w:rPr>
        <w:t>15.9.</w:t>
      </w:r>
      <w:r w:rsidRPr="00A661C2">
        <w:rPr>
          <w:bCs/>
          <w:sz w:val="22"/>
          <w:szCs w:val="22"/>
          <w:lang/>
        </w:rPr>
        <w:t xml:space="preserve"> </w:t>
      </w:r>
      <w:r w:rsidRPr="007413B5">
        <w:rPr>
          <w:bCs/>
          <w:sz w:val="22"/>
          <w:szCs w:val="22"/>
          <w:lang/>
        </w:rPr>
        <w:t>Настоящий Догов</w:t>
      </w:r>
      <w:r>
        <w:rPr>
          <w:bCs/>
          <w:sz w:val="22"/>
          <w:szCs w:val="22"/>
          <w:lang/>
        </w:rPr>
        <w:t xml:space="preserve">ор заключен в виде электронного </w:t>
      </w:r>
      <w:r w:rsidRPr="007413B5">
        <w:rPr>
          <w:bCs/>
          <w:sz w:val="22"/>
          <w:szCs w:val="22"/>
          <w:lang/>
        </w:rPr>
        <w:t>документа</w:t>
      </w:r>
      <w:r>
        <w:rPr>
          <w:bCs/>
          <w:sz w:val="22"/>
          <w:szCs w:val="22"/>
          <w:lang/>
        </w:rPr>
        <w:t>,</w:t>
      </w:r>
      <w:r w:rsidRPr="007413B5">
        <w:rPr>
          <w:bCs/>
          <w:sz w:val="22"/>
          <w:szCs w:val="22"/>
          <w:lang/>
        </w:rPr>
        <w:t xml:space="preserve"> подписанного уполномоченными представителями Сторон с использованием усиленной квалифицированной электронной подписи (УКЭП).</w:t>
      </w:r>
    </w:p>
    <w:p w:rsidR="008D49C2" w:rsidRPr="00A661C2" w:rsidRDefault="008D49C2" w:rsidP="00CC75CF">
      <w:pPr>
        <w:tabs>
          <w:tab w:val="left" w:pos="-1985"/>
          <w:tab w:val="left" w:pos="0"/>
          <w:tab w:val="left" w:pos="360"/>
          <w:tab w:val="left" w:pos="720"/>
        </w:tabs>
        <w:suppressAutoHyphens/>
        <w:jc w:val="both"/>
        <w:rPr>
          <w:bCs/>
          <w:sz w:val="22"/>
          <w:szCs w:val="22"/>
          <w:lang/>
        </w:rPr>
      </w:pPr>
      <w:r w:rsidRPr="00A661C2">
        <w:rPr>
          <w:b/>
          <w:bCs/>
          <w:sz w:val="22"/>
          <w:szCs w:val="22"/>
          <w:lang/>
        </w:rPr>
        <w:t xml:space="preserve">15.10. </w:t>
      </w:r>
      <w:r w:rsidRPr="00A661C2">
        <w:rPr>
          <w:bCs/>
          <w:sz w:val="22"/>
          <w:szCs w:val="22"/>
          <w:lang/>
        </w:rPr>
        <w:t>Настоящий Договор имеет Приложение (Спецификация к Договору), которое</w:t>
      </w:r>
      <w:r w:rsidRPr="00A661C2">
        <w:rPr>
          <w:b/>
          <w:bCs/>
          <w:sz w:val="22"/>
          <w:szCs w:val="22"/>
          <w:lang/>
        </w:rPr>
        <w:t xml:space="preserve"> </w:t>
      </w:r>
      <w:r w:rsidRPr="00A661C2">
        <w:rPr>
          <w:bCs/>
          <w:sz w:val="22"/>
          <w:szCs w:val="22"/>
          <w:lang/>
        </w:rPr>
        <w:t>является его неотъемлемой частью.</w:t>
      </w:r>
    </w:p>
    <w:p w:rsidR="008D49C2" w:rsidRPr="00A661C2" w:rsidRDefault="008D49C2" w:rsidP="00CC75CF">
      <w:pPr>
        <w:tabs>
          <w:tab w:val="left" w:pos="-1985"/>
          <w:tab w:val="left" w:pos="0"/>
          <w:tab w:val="left" w:pos="360"/>
          <w:tab w:val="left" w:pos="720"/>
        </w:tabs>
        <w:suppressAutoHyphens/>
        <w:jc w:val="both"/>
        <w:rPr>
          <w:bCs/>
          <w:sz w:val="22"/>
          <w:szCs w:val="22"/>
          <w:lang/>
        </w:rPr>
      </w:pPr>
      <w:r w:rsidRPr="00A661C2">
        <w:rPr>
          <w:bCs/>
          <w:sz w:val="22"/>
          <w:szCs w:val="22"/>
          <w:lang/>
        </w:rPr>
        <w:t>Приложение -  Спецификация к Договору.</w:t>
      </w:r>
    </w:p>
    <w:p w:rsidR="008D49C2" w:rsidRPr="00A661C2" w:rsidRDefault="008D49C2" w:rsidP="00CC75CF">
      <w:pPr>
        <w:tabs>
          <w:tab w:val="left" w:pos="-1985"/>
          <w:tab w:val="left" w:pos="0"/>
          <w:tab w:val="left" w:pos="360"/>
          <w:tab w:val="left" w:pos="720"/>
        </w:tabs>
        <w:suppressAutoHyphens/>
        <w:jc w:val="both"/>
        <w:rPr>
          <w:bCs/>
          <w:sz w:val="22"/>
          <w:szCs w:val="22"/>
          <w:lang/>
        </w:rPr>
      </w:pPr>
    </w:p>
    <w:p w:rsidR="008D49C2" w:rsidRPr="00A661C2" w:rsidRDefault="008D49C2" w:rsidP="00CC75CF">
      <w:pPr>
        <w:tabs>
          <w:tab w:val="left" w:pos="-1985"/>
          <w:tab w:val="left" w:pos="0"/>
          <w:tab w:val="left" w:pos="360"/>
          <w:tab w:val="left" w:pos="720"/>
        </w:tabs>
        <w:suppressAutoHyphens/>
        <w:jc w:val="both"/>
        <w:rPr>
          <w:bCs/>
          <w:sz w:val="22"/>
          <w:szCs w:val="22"/>
          <w:lang/>
        </w:rPr>
      </w:pPr>
    </w:p>
    <w:p w:rsidR="008D49C2" w:rsidRPr="00A661C2" w:rsidRDefault="008D49C2" w:rsidP="00CC75CF">
      <w:pPr>
        <w:tabs>
          <w:tab w:val="left" w:pos="-1985"/>
          <w:tab w:val="left" w:pos="0"/>
          <w:tab w:val="left" w:pos="360"/>
          <w:tab w:val="left" w:pos="720"/>
        </w:tabs>
        <w:suppressAutoHyphens/>
        <w:jc w:val="center"/>
        <w:rPr>
          <w:bCs/>
          <w:sz w:val="22"/>
          <w:szCs w:val="22"/>
          <w:lang/>
        </w:rPr>
      </w:pPr>
      <w:r w:rsidRPr="00A661C2">
        <w:rPr>
          <w:b/>
          <w:iCs/>
          <w:sz w:val="22"/>
          <w:szCs w:val="22"/>
          <w:lang/>
        </w:rPr>
        <w:t>1</w:t>
      </w:r>
      <w:r w:rsidRPr="00A661C2">
        <w:rPr>
          <w:b/>
          <w:iCs/>
          <w:sz w:val="22"/>
          <w:szCs w:val="22"/>
          <w:lang/>
        </w:rPr>
        <w:t>6</w:t>
      </w:r>
      <w:r w:rsidRPr="00A661C2">
        <w:rPr>
          <w:b/>
          <w:iCs/>
          <w:sz w:val="22"/>
          <w:szCs w:val="22"/>
          <w:lang/>
        </w:rPr>
        <w:t>. А</w:t>
      </w:r>
      <w:r w:rsidRPr="00A661C2">
        <w:rPr>
          <w:b/>
          <w:iCs/>
          <w:sz w:val="22"/>
          <w:szCs w:val="22"/>
          <w:lang/>
        </w:rPr>
        <w:t>ДРЕСА И РЕКВИЗИТЫ СТОРОН</w:t>
      </w:r>
      <w:r w:rsidRPr="00A661C2">
        <w:rPr>
          <w:b/>
          <w:iCs/>
          <w:sz w:val="22"/>
          <w:szCs w:val="22"/>
          <w:lang/>
        </w:rPr>
        <w:t>:</w:t>
      </w:r>
    </w:p>
    <w:p w:rsidR="008D49C2" w:rsidRPr="00A661C2" w:rsidRDefault="008D49C2"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4962"/>
      </w:tblGrid>
      <w:tr w:rsidR="008D49C2" w:rsidRPr="00A661C2" w:rsidTr="00C01D3D">
        <w:trPr>
          <w:trHeight w:val="4624"/>
        </w:trPr>
        <w:tc>
          <w:tcPr>
            <w:tcW w:w="5098" w:type="dxa"/>
          </w:tcPr>
          <w:p w:rsidR="008D49C2" w:rsidRPr="00A661C2" w:rsidRDefault="008D49C2" w:rsidP="00C01D3D">
            <w:pPr>
              <w:tabs>
                <w:tab w:val="left" w:pos="36"/>
              </w:tabs>
              <w:ind w:left="-709" w:right="-143"/>
              <w:rPr>
                <w:iCs/>
              </w:rPr>
            </w:pPr>
            <w:r w:rsidRPr="00A661C2">
              <w:rPr>
                <w:b/>
                <w:i/>
                <w:iCs/>
                <w:sz w:val="22"/>
                <w:szCs w:val="22"/>
              </w:rPr>
              <w:tab/>
            </w:r>
          </w:p>
          <w:p w:rsidR="008D49C2" w:rsidRPr="00A661C2" w:rsidRDefault="008D49C2" w:rsidP="00C01D3D">
            <w:pPr>
              <w:tabs>
                <w:tab w:val="left" w:pos="36"/>
              </w:tabs>
              <w:ind w:right="-143"/>
              <w:rPr>
                <w:b/>
              </w:rPr>
            </w:pPr>
            <w:r w:rsidRPr="00A661C2">
              <w:rPr>
                <w:b/>
                <w:sz w:val="22"/>
                <w:szCs w:val="22"/>
              </w:rPr>
              <w:t xml:space="preserve"> ПОСТАВЩИК:</w:t>
            </w:r>
          </w:p>
          <w:p w:rsidR="008D49C2" w:rsidRPr="00A661C2" w:rsidRDefault="008D49C2" w:rsidP="00C01D3D">
            <w:pPr>
              <w:pStyle w:val="Heading2"/>
              <w:ind w:firstLine="0"/>
              <w:rPr>
                <w:b w:val="0"/>
                <w:bCs w:val="0"/>
              </w:rPr>
            </w:pPr>
            <w:r w:rsidRPr="00A661C2">
              <w:t>__________________________</w:t>
            </w:r>
          </w:p>
          <w:p w:rsidR="008D49C2" w:rsidRPr="00A661C2" w:rsidRDefault="008D49C2" w:rsidP="00C01D3D"/>
          <w:p w:rsidR="008D49C2" w:rsidRPr="00A661C2" w:rsidRDefault="008D49C2" w:rsidP="00C01D3D">
            <w:r w:rsidRPr="00A661C2">
              <w:rPr>
                <w:sz w:val="22"/>
                <w:szCs w:val="22"/>
              </w:rPr>
              <w:t>Юридический адрес: ______________________ _____________________________________________________________________________________</w:t>
            </w:r>
          </w:p>
          <w:p w:rsidR="008D49C2" w:rsidRPr="00A661C2" w:rsidRDefault="008D49C2" w:rsidP="00C01D3D">
            <w:r w:rsidRPr="00A661C2">
              <w:rPr>
                <w:sz w:val="22"/>
                <w:szCs w:val="22"/>
              </w:rPr>
              <w:t>Почтовый адрес: ____________________________ ______________________________________________________________________________________</w:t>
            </w:r>
          </w:p>
          <w:p w:rsidR="008D49C2" w:rsidRPr="00A661C2" w:rsidRDefault="008D49C2" w:rsidP="00C01D3D">
            <w:r w:rsidRPr="00A661C2">
              <w:rPr>
                <w:sz w:val="22"/>
                <w:szCs w:val="22"/>
              </w:rPr>
              <w:t>ИНН _____________, КПП _____________</w:t>
            </w:r>
          </w:p>
          <w:p w:rsidR="008D49C2" w:rsidRPr="00A661C2" w:rsidRDefault="008D49C2" w:rsidP="00C01D3D">
            <w:r w:rsidRPr="00A661C2">
              <w:rPr>
                <w:sz w:val="22"/>
                <w:szCs w:val="22"/>
              </w:rPr>
              <w:t>Факс: +7 _____________, тел. +7 ______________</w:t>
            </w:r>
          </w:p>
          <w:p w:rsidR="008D49C2" w:rsidRPr="00A661C2" w:rsidRDefault="008D49C2" w:rsidP="00C01D3D">
            <w:pPr>
              <w:ind w:right="-79"/>
            </w:pPr>
            <w:r w:rsidRPr="00A661C2">
              <w:rPr>
                <w:sz w:val="22"/>
                <w:szCs w:val="22"/>
              </w:rPr>
              <w:t>р/с _________________________</w:t>
            </w:r>
          </w:p>
          <w:p w:rsidR="008D49C2" w:rsidRPr="00A661C2" w:rsidRDefault="008D49C2" w:rsidP="00C01D3D">
            <w:r w:rsidRPr="00A661C2">
              <w:rPr>
                <w:sz w:val="22"/>
                <w:szCs w:val="22"/>
              </w:rPr>
              <w:t>___________________________________________ ___________________________________________</w:t>
            </w:r>
          </w:p>
          <w:p w:rsidR="008D49C2" w:rsidRPr="00A661C2" w:rsidRDefault="008D49C2" w:rsidP="00C01D3D">
            <w:r w:rsidRPr="00A661C2">
              <w:rPr>
                <w:sz w:val="22"/>
                <w:szCs w:val="22"/>
              </w:rPr>
              <w:t>К/с ______________________</w:t>
            </w:r>
          </w:p>
          <w:p w:rsidR="008D49C2" w:rsidRPr="00A661C2" w:rsidRDefault="008D49C2" w:rsidP="00C01D3D">
            <w:r w:rsidRPr="00A661C2">
              <w:rPr>
                <w:sz w:val="22"/>
                <w:szCs w:val="22"/>
              </w:rPr>
              <w:t>БИК _______________</w:t>
            </w:r>
          </w:p>
          <w:p w:rsidR="008D49C2" w:rsidRPr="00A661C2" w:rsidRDefault="008D49C2" w:rsidP="00C01D3D">
            <w:pPr>
              <w:ind w:right="176"/>
            </w:pPr>
          </w:p>
          <w:p w:rsidR="008D49C2" w:rsidRPr="00A661C2" w:rsidRDefault="008D49C2" w:rsidP="00C01D3D">
            <w:pPr>
              <w:ind w:right="176"/>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_________________</w:t>
            </w:r>
          </w:p>
          <w:p w:rsidR="008D49C2" w:rsidRPr="00A661C2" w:rsidRDefault="008D49C2" w:rsidP="00C01D3D">
            <w:pPr>
              <w:rPr>
                <w:b/>
              </w:rPr>
            </w:pPr>
          </w:p>
          <w:p w:rsidR="008D49C2" w:rsidRPr="00A661C2" w:rsidRDefault="008D49C2" w:rsidP="00C01D3D">
            <w:pPr>
              <w:rPr>
                <w:b/>
              </w:rPr>
            </w:pPr>
          </w:p>
          <w:p w:rsidR="008D49C2" w:rsidRPr="00A661C2" w:rsidRDefault="008D49C2" w:rsidP="00C01D3D">
            <w:pPr>
              <w:rPr>
                <w:b/>
              </w:rPr>
            </w:pPr>
          </w:p>
          <w:p w:rsidR="008D49C2" w:rsidRPr="00A661C2" w:rsidRDefault="008D49C2" w:rsidP="00C01D3D">
            <w:pPr>
              <w:rPr>
                <w:b/>
              </w:rPr>
            </w:pPr>
          </w:p>
          <w:p w:rsidR="008D49C2" w:rsidRPr="00A661C2" w:rsidRDefault="008D49C2" w:rsidP="00C01D3D">
            <w:pPr>
              <w:rPr>
                <w:b/>
              </w:rPr>
            </w:pPr>
            <w:r w:rsidRPr="00A661C2">
              <w:rPr>
                <w:b/>
                <w:sz w:val="22"/>
                <w:szCs w:val="22"/>
              </w:rPr>
              <w:t>____________________</w:t>
            </w:r>
          </w:p>
          <w:p w:rsidR="008D49C2" w:rsidRPr="00A661C2" w:rsidRDefault="008D49C2" w:rsidP="00C01D3D">
            <w:pPr>
              <w:tabs>
                <w:tab w:val="left" w:pos="48"/>
              </w:tabs>
              <w:rPr>
                <w:b/>
                <w:lang w:val="en-US"/>
              </w:rPr>
            </w:pPr>
          </w:p>
          <w:p w:rsidR="008D49C2" w:rsidRPr="00A661C2" w:rsidRDefault="008D49C2" w:rsidP="00C01D3D">
            <w:pPr>
              <w:rPr>
                <w:b/>
                <w:lang w:val="en-US"/>
              </w:rPr>
            </w:pPr>
            <w:r w:rsidRPr="00A661C2">
              <w:rPr>
                <w:b/>
                <w:sz w:val="22"/>
                <w:szCs w:val="22"/>
              </w:rPr>
              <w:t>___________________/________________/</w:t>
            </w:r>
          </w:p>
          <w:p w:rsidR="008D49C2" w:rsidRPr="00A661C2" w:rsidRDefault="008D49C2" w:rsidP="00C01D3D">
            <w:pPr>
              <w:rPr>
                <w:b/>
                <w:bCs/>
              </w:rPr>
            </w:pPr>
            <w:r w:rsidRPr="00A661C2">
              <w:rPr>
                <w:b/>
                <w:bCs/>
                <w:sz w:val="22"/>
                <w:szCs w:val="22"/>
                <w:lang w:val="en-US"/>
              </w:rPr>
              <w:t>«_____»_______________20__ г</w:t>
            </w:r>
            <w:r w:rsidRPr="00A661C2">
              <w:rPr>
                <w:b/>
                <w:bCs/>
                <w:sz w:val="22"/>
                <w:szCs w:val="22"/>
              </w:rPr>
              <w:t>.</w:t>
            </w:r>
          </w:p>
          <w:p w:rsidR="008D49C2" w:rsidRPr="00A661C2" w:rsidRDefault="008D49C2" w:rsidP="00C01D3D">
            <w:pPr>
              <w:rPr>
                <w:b/>
                <w:bCs/>
              </w:rPr>
            </w:pPr>
          </w:p>
          <w:p w:rsidR="008D49C2" w:rsidRPr="00A661C2" w:rsidRDefault="008D49C2" w:rsidP="00C01D3D">
            <w:pPr>
              <w:rPr>
                <w:b/>
                <w:bCs/>
                <w:lang w:val="en-US"/>
              </w:rPr>
            </w:pPr>
            <w:r w:rsidRPr="00A661C2">
              <w:rPr>
                <w:b/>
                <w:bCs/>
                <w:sz w:val="22"/>
                <w:szCs w:val="22"/>
                <w:lang w:val="en-US"/>
              </w:rPr>
              <w:t xml:space="preserve">М.П.                            </w:t>
            </w:r>
          </w:p>
        </w:tc>
        <w:tc>
          <w:tcPr>
            <w:tcW w:w="4962" w:type="dxa"/>
          </w:tcPr>
          <w:p w:rsidR="008D49C2" w:rsidRPr="00A661C2" w:rsidRDefault="008D49C2" w:rsidP="00C01D3D">
            <w:pPr>
              <w:ind w:left="-108"/>
            </w:pPr>
            <w:r w:rsidRPr="00A661C2">
              <w:rPr>
                <w:b/>
                <w:sz w:val="22"/>
                <w:szCs w:val="22"/>
              </w:rPr>
              <w:t xml:space="preserve">   </w:t>
            </w:r>
          </w:p>
          <w:p w:rsidR="008D49C2" w:rsidRPr="00A661C2" w:rsidRDefault="008D49C2" w:rsidP="00C01D3D">
            <w:pPr>
              <w:ind w:left="-108"/>
              <w:rPr>
                <w:b/>
              </w:rPr>
            </w:pPr>
            <w:r w:rsidRPr="00A661C2">
              <w:rPr>
                <w:b/>
                <w:sz w:val="22"/>
                <w:szCs w:val="22"/>
              </w:rPr>
              <w:t xml:space="preserve">  ПОКУПАТЕЛЬ:</w:t>
            </w:r>
          </w:p>
          <w:p w:rsidR="008D49C2" w:rsidRPr="00A661C2" w:rsidRDefault="008D49C2" w:rsidP="00C01D3D">
            <w:pPr>
              <w:pStyle w:val="Heading2"/>
              <w:ind w:firstLine="0"/>
              <w:rPr>
                <w:b w:val="0"/>
                <w:bCs w:val="0"/>
              </w:rPr>
            </w:pPr>
            <w:r w:rsidRPr="00A661C2">
              <w:t>ООО «РУСИНВЕСТ»</w:t>
            </w:r>
          </w:p>
          <w:p w:rsidR="008D49C2" w:rsidRPr="00A661C2" w:rsidRDefault="008D49C2" w:rsidP="00C01D3D"/>
          <w:p w:rsidR="008D49C2" w:rsidRDefault="008D49C2" w:rsidP="001368A8">
            <w:r w:rsidRPr="00C56412">
              <w:rPr>
                <w:sz w:val="22"/>
                <w:szCs w:val="22"/>
              </w:rPr>
              <w:t>Юридический адрес: 115035, г. Москва, вн.тер.г. Муниципальный Округ Замоскворечье, ул Садовническая, д. 12, этаж/офис 2/16</w:t>
            </w:r>
          </w:p>
          <w:p w:rsidR="008D49C2" w:rsidRPr="00A661C2" w:rsidRDefault="008D49C2" w:rsidP="001368A8">
            <w:r w:rsidRPr="00A661C2">
              <w:rPr>
                <w:sz w:val="22"/>
                <w:szCs w:val="22"/>
              </w:rPr>
              <w:t>Почтовый адрес: 625047, Тюменская область, г. Тюмень, 6 км. Старого Тобольского тракта, д.20</w:t>
            </w:r>
          </w:p>
          <w:p w:rsidR="008D49C2" w:rsidRPr="00A661C2" w:rsidRDefault="008D49C2" w:rsidP="001368A8">
            <w:r w:rsidRPr="00A661C2">
              <w:rPr>
                <w:sz w:val="22"/>
                <w:szCs w:val="22"/>
              </w:rPr>
              <w:t>ИНН 7705551779, КПП 770501001</w:t>
            </w:r>
          </w:p>
          <w:p w:rsidR="008D49C2" w:rsidRPr="00A661C2" w:rsidRDefault="008D49C2" w:rsidP="00C01D3D">
            <w:r w:rsidRPr="00A661C2">
              <w:rPr>
                <w:sz w:val="22"/>
                <w:szCs w:val="22"/>
              </w:rPr>
              <w:t>Факс: +7 (3452) 28-41-80, тел. +7 (3452) 53-23-99</w:t>
            </w:r>
          </w:p>
          <w:p w:rsidR="008D49C2" w:rsidRPr="00A661C2" w:rsidRDefault="008D49C2" w:rsidP="00C01D3D">
            <w:pPr>
              <w:ind w:right="176"/>
            </w:pPr>
            <w:r w:rsidRPr="00A661C2">
              <w:rPr>
                <w:sz w:val="22"/>
                <w:szCs w:val="22"/>
              </w:rPr>
              <w:t>р/с 40702810838000179236</w:t>
            </w:r>
          </w:p>
          <w:p w:rsidR="008D49C2" w:rsidRPr="00A661C2" w:rsidRDefault="008D49C2" w:rsidP="00C01D3D">
            <w:pPr>
              <w:rPr>
                <w:shd w:val="clear" w:color="auto" w:fill="FFFFFF"/>
              </w:rPr>
            </w:pPr>
            <w:r w:rsidRPr="00A661C2">
              <w:rPr>
                <w:sz w:val="22"/>
                <w:szCs w:val="22"/>
                <w:shd w:val="clear" w:color="auto" w:fill="FFFFFF"/>
              </w:rPr>
              <w:t xml:space="preserve">ПАО Сбербанк г. Москва </w:t>
            </w:r>
          </w:p>
          <w:p w:rsidR="008D49C2" w:rsidRPr="00A661C2" w:rsidRDefault="008D49C2" w:rsidP="00C01D3D">
            <w:r w:rsidRPr="00A661C2">
              <w:rPr>
                <w:sz w:val="22"/>
                <w:szCs w:val="22"/>
              </w:rPr>
              <w:t>К/с 30101810400000000225</w:t>
            </w:r>
          </w:p>
          <w:p w:rsidR="008D49C2" w:rsidRPr="009F1765" w:rsidRDefault="008D49C2" w:rsidP="00C01D3D">
            <w:r w:rsidRPr="00A661C2">
              <w:rPr>
                <w:sz w:val="22"/>
                <w:szCs w:val="22"/>
              </w:rPr>
              <w:t>БИК</w:t>
            </w:r>
            <w:r w:rsidRPr="009F1765">
              <w:rPr>
                <w:sz w:val="22"/>
                <w:szCs w:val="22"/>
              </w:rPr>
              <w:t xml:space="preserve"> 044525225</w:t>
            </w:r>
          </w:p>
          <w:p w:rsidR="008D49C2" w:rsidRPr="009F1765" w:rsidRDefault="008D49C2" w:rsidP="00C01D3D">
            <w:pPr>
              <w:ind w:right="176"/>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8" w:history="1">
              <w:r w:rsidRPr="00A661C2">
                <w:rPr>
                  <w:rStyle w:val="Hyperlink"/>
                  <w:sz w:val="22"/>
                  <w:szCs w:val="22"/>
                  <w:lang w:val="en-US"/>
                </w:rPr>
                <w:t>info</w:t>
              </w:r>
              <w:r w:rsidRPr="009F1765">
                <w:rPr>
                  <w:rStyle w:val="Hyperlink"/>
                  <w:sz w:val="22"/>
                  <w:szCs w:val="22"/>
                </w:rPr>
                <w:t>@</w:t>
              </w:r>
              <w:r w:rsidRPr="00A661C2">
                <w:rPr>
                  <w:rStyle w:val="Hyperlink"/>
                  <w:sz w:val="22"/>
                  <w:szCs w:val="22"/>
                  <w:lang w:val="en-US"/>
                </w:rPr>
                <w:t>rusinvest</w:t>
              </w:r>
              <w:r w:rsidRPr="009F1765">
                <w:rPr>
                  <w:rStyle w:val="Hyperlink"/>
                  <w:sz w:val="22"/>
                  <w:szCs w:val="22"/>
                </w:rPr>
                <w:t>.</w:t>
              </w:r>
              <w:r w:rsidRPr="00A661C2">
                <w:rPr>
                  <w:rStyle w:val="Hyperlink"/>
                  <w:sz w:val="22"/>
                  <w:szCs w:val="22"/>
                  <w:lang w:val="en-US"/>
                </w:rPr>
                <w:t>ru</w:t>
              </w:r>
            </w:hyperlink>
            <w:r w:rsidRPr="009F1765">
              <w:rPr>
                <w:sz w:val="22"/>
                <w:szCs w:val="22"/>
              </w:rPr>
              <w:t xml:space="preserve"> </w:t>
            </w:r>
          </w:p>
          <w:p w:rsidR="008D49C2" w:rsidRPr="009F1765" w:rsidRDefault="008D49C2" w:rsidP="00C01D3D">
            <w:pPr>
              <w:ind w:right="176"/>
            </w:pPr>
          </w:p>
          <w:p w:rsidR="008D49C2" w:rsidRPr="00A661C2" w:rsidRDefault="008D49C2" w:rsidP="00C01D3D">
            <w:pPr>
              <w:ind w:right="176"/>
            </w:pPr>
            <w:r w:rsidRPr="00A661C2">
              <w:rPr>
                <w:sz w:val="22"/>
                <w:szCs w:val="22"/>
              </w:rPr>
              <w:t>Место осуществления деятельности:</w:t>
            </w:r>
          </w:p>
          <w:p w:rsidR="008D49C2" w:rsidRPr="00A661C2" w:rsidRDefault="008D49C2" w:rsidP="00C01D3D">
            <w:pPr>
              <w:ind w:right="176"/>
            </w:pPr>
            <w:r w:rsidRPr="00A661C2">
              <w:rPr>
                <w:sz w:val="22"/>
                <w:szCs w:val="22"/>
              </w:rPr>
              <w:t>Филиал ООО «РУСИНВЕСТ» - «ТНПЗ»</w:t>
            </w:r>
          </w:p>
          <w:p w:rsidR="008D49C2" w:rsidRPr="00A661C2" w:rsidRDefault="008D49C2" w:rsidP="00C01D3D">
            <w:pPr>
              <w:ind w:right="176"/>
            </w:pPr>
            <w:r w:rsidRPr="00A661C2">
              <w:rPr>
                <w:sz w:val="22"/>
                <w:szCs w:val="22"/>
              </w:rPr>
              <w:t xml:space="preserve">625047, Тюменская область, г. Тюмень, </w:t>
            </w:r>
          </w:p>
          <w:p w:rsidR="008D49C2" w:rsidRPr="00A661C2" w:rsidRDefault="008D49C2" w:rsidP="00C01D3D">
            <w:pPr>
              <w:ind w:right="176"/>
            </w:pPr>
            <w:r w:rsidRPr="00A661C2">
              <w:rPr>
                <w:sz w:val="22"/>
                <w:szCs w:val="22"/>
              </w:rPr>
              <w:t>6 км. Старого Тобольского тракта, д.20</w:t>
            </w:r>
          </w:p>
          <w:p w:rsidR="008D49C2" w:rsidRPr="00A661C2" w:rsidRDefault="008D49C2" w:rsidP="00C01D3D">
            <w:pPr>
              <w:ind w:right="176"/>
            </w:pPr>
            <w:r w:rsidRPr="00A661C2">
              <w:rPr>
                <w:sz w:val="22"/>
                <w:szCs w:val="22"/>
              </w:rPr>
              <w:t>КПП 720343001</w:t>
            </w:r>
          </w:p>
          <w:p w:rsidR="008D49C2" w:rsidRPr="00A661C2" w:rsidRDefault="008D49C2" w:rsidP="00C01D3D">
            <w:pPr>
              <w:ind w:right="176"/>
            </w:pPr>
          </w:p>
          <w:p w:rsidR="008D49C2" w:rsidRPr="00A661C2" w:rsidRDefault="008D49C2" w:rsidP="00C01D3D">
            <w:pPr>
              <w:ind w:right="176"/>
            </w:pPr>
          </w:p>
          <w:p w:rsidR="008D49C2" w:rsidRPr="00A661C2" w:rsidRDefault="008D49C2" w:rsidP="00C01D3D">
            <w:pPr>
              <w:ind w:left="34"/>
              <w:rPr>
                <w:b/>
              </w:rPr>
            </w:pPr>
            <w:r w:rsidRPr="00A661C2">
              <w:rPr>
                <w:b/>
                <w:sz w:val="22"/>
                <w:szCs w:val="22"/>
              </w:rPr>
              <w:t>Генеральный директор</w:t>
            </w:r>
          </w:p>
          <w:p w:rsidR="008D49C2" w:rsidRPr="00A661C2" w:rsidRDefault="008D49C2" w:rsidP="00C01D3D">
            <w:pPr>
              <w:ind w:left="-709"/>
              <w:rPr>
                <w:b/>
              </w:rPr>
            </w:pPr>
            <w:r w:rsidRPr="00A661C2">
              <w:rPr>
                <w:b/>
                <w:sz w:val="22"/>
                <w:szCs w:val="22"/>
              </w:rPr>
              <w:t xml:space="preserve">   </w:t>
            </w:r>
          </w:p>
          <w:p w:rsidR="008D49C2" w:rsidRPr="00A661C2" w:rsidRDefault="008D49C2" w:rsidP="00C01D3D">
            <w:pPr>
              <w:ind w:left="-709"/>
              <w:rPr>
                <w:b/>
              </w:rPr>
            </w:pPr>
            <w:r w:rsidRPr="00A661C2">
              <w:rPr>
                <w:b/>
                <w:sz w:val="22"/>
                <w:szCs w:val="22"/>
              </w:rPr>
              <w:t xml:space="preserve">     __    _____________________/ И.И. Самарина /</w:t>
            </w:r>
          </w:p>
          <w:p w:rsidR="008D49C2" w:rsidRPr="00A661C2" w:rsidRDefault="008D49C2" w:rsidP="00C01D3D">
            <w:pPr>
              <w:ind w:left="5"/>
              <w:rPr>
                <w:b/>
              </w:rPr>
            </w:pPr>
            <w:r w:rsidRPr="00A661C2">
              <w:rPr>
                <w:b/>
                <w:sz w:val="22"/>
                <w:szCs w:val="22"/>
              </w:rPr>
              <w:t>«_____»_______________20__ г.</w:t>
            </w:r>
          </w:p>
          <w:p w:rsidR="008D49C2" w:rsidRPr="00A661C2" w:rsidRDefault="008D49C2" w:rsidP="00C01D3D">
            <w:pPr>
              <w:suppressAutoHyphens/>
              <w:ind w:right="-143"/>
              <w:rPr>
                <w:b/>
              </w:rPr>
            </w:pPr>
          </w:p>
          <w:p w:rsidR="008D49C2" w:rsidRPr="00A661C2" w:rsidRDefault="008D49C2" w:rsidP="00C01D3D">
            <w:pPr>
              <w:suppressAutoHyphens/>
              <w:ind w:right="-143"/>
              <w:rPr>
                <w:bCs/>
              </w:rPr>
            </w:pPr>
            <w:r w:rsidRPr="00A661C2">
              <w:rPr>
                <w:b/>
                <w:sz w:val="22"/>
                <w:szCs w:val="22"/>
              </w:rPr>
              <w:t xml:space="preserve">М.П.                            </w:t>
            </w:r>
          </w:p>
        </w:tc>
      </w:tr>
    </w:tbl>
    <w:p w:rsidR="008D49C2" w:rsidRPr="00A661C2" w:rsidRDefault="008D49C2" w:rsidP="00CC75CF">
      <w:pPr>
        <w:rPr>
          <w:b/>
          <w:sz w:val="22"/>
          <w:szCs w:val="22"/>
        </w:rPr>
      </w:pPr>
      <w:r w:rsidRPr="00A661C2">
        <w:rPr>
          <w:b/>
          <w:sz w:val="22"/>
          <w:szCs w:val="22"/>
        </w:rPr>
        <w:t xml:space="preserve">                              </w:t>
      </w:r>
    </w:p>
    <w:p w:rsidR="008D49C2" w:rsidRPr="00A661C2" w:rsidRDefault="008D49C2" w:rsidP="00CC75CF">
      <w:pPr>
        <w:rPr>
          <w:b/>
          <w:sz w:val="22"/>
          <w:szCs w:val="22"/>
        </w:rPr>
      </w:pPr>
    </w:p>
    <w:p w:rsidR="008D49C2" w:rsidRPr="00A661C2" w:rsidRDefault="008D49C2" w:rsidP="00CC75CF">
      <w:pPr>
        <w:rPr>
          <w:b/>
          <w:sz w:val="22"/>
          <w:szCs w:val="22"/>
        </w:rPr>
      </w:pPr>
    </w:p>
    <w:p w:rsidR="008D49C2" w:rsidRPr="00A661C2" w:rsidRDefault="008D49C2" w:rsidP="00CC75CF">
      <w:pPr>
        <w:rPr>
          <w:b/>
          <w:sz w:val="22"/>
          <w:szCs w:val="22"/>
        </w:rPr>
      </w:pPr>
    </w:p>
    <w:p w:rsidR="008D49C2" w:rsidRPr="00A661C2" w:rsidRDefault="008D49C2" w:rsidP="00CC75CF">
      <w:pPr>
        <w:rPr>
          <w:b/>
          <w:sz w:val="22"/>
          <w:szCs w:val="22"/>
        </w:rPr>
      </w:pPr>
    </w:p>
    <w:p w:rsidR="008D49C2" w:rsidRPr="00A661C2" w:rsidRDefault="008D49C2" w:rsidP="00CC75CF">
      <w:pPr>
        <w:rPr>
          <w:b/>
          <w:sz w:val="22"/>
          <w:szCs w:val="22"/>
        </w:rPr>
      </w:pPr>
    </w:p>
    <w:p w:rsidR="008D49C2" w:rsidRPr="00A661C2" w:rsidRDefault="008D49C2" w:rsidP="00CC75CF">
      <w:pPr>
        <w:rPr>
          <w:b/>
          <w:sz w:val="22"/>
          <w:szCs w:val="22"/>
        </w:rPr>
      </w:pPr>
    </w:p>
    <w:p w:rsidR="008D49C2" w:rsidRPr="00A661C2" w:rsidRDefault="008D49C2" w:rsidP="00CC75CF">
      <w:pPr>
        <w:rPr>
          <w:b/>
          <w:sz w:val="22"/>
          <w:szCs w:val="22"/>
        </w:rPr>
        <w:sectPr w:rsidR="008D49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8D49C2" w:rsidRPr="00A661C2" w:rsidRDefault="008D49C2" w:rsidP="005A6CC2">
      <w:pPr>
        <w:jc w:val="right"/>
        <w:rPr>
          <w:b/>
          <w:sz w:val="22"/>
          <w:szCs w:val="22"/>
        </w:rPr>
      </w:pPr>
      <w:r w:rsidRPr="00A661C2">
        <w:rPr>
          <w:b/>
          <w:sz w:val="22"/>
          <w:szCs w:val="22"/>
        </w:rPr>
        <w:t>Приложение</w:t>
      </w:r>
    </w:p>
    <w:p w:rsidR="008D49C2" w:rsidRPr="00A661C2" w:rsidRDefault="008D49C2" w:rsidP="005A6CC2">
      <w:pPr>
        <w:jc w:val="right"/>
        <w:rPr>
          <w:b/>
          <w:sz w:val="22"/>
          <w:szCs w:val="22"/>
        </w:rPr>
      </w:pPr>
      <w:r w:rsidRPr="00A661C2">
        <w:rPr>
          <w:b/>
          <w:sz w:val="22"/>
          <w:szCs w:val="22"/>
        </w:rPr>
        <w:t xml:space="preserve">к Договору поставки </w:t>
      </w:r>
    </w:p>
    <w:p w:rsidR="008D49C2" w:rsidRPr="00A661C2" w:rsidRDefault="008D49C2" w:rsidP="005A6CC2">
      <w:pPr>
        <w:jc w:val="right"/>
        <w:rPr>
          <w:b/>
          <w:sz w:val="22"/>
          <w:szCs w:val="22"/>
        </w:rPr>
      </w:pPr>
      <w:r w:rsidRPr="00A661C2">
        <w:rPr>
          <w:b/>
          <w:sz w:val="22"/>
          <w:szCs w:val="22"/>
        </w:rPr>
        <w:t>№_____________ от ___________20____ года</w:t>
      </w:r>
    </w:p>
    <w:p w:rsidR="008D49C2" w:rsidRPr="00A661C2" w:rsidRDefault="008D49C2" w:rsidP="005A6CC2">
      <w:pPr>
        <w:jc w:val="right"/>
        <w:rPr>
          <w:b/>
          <w:sz w:val="22"/>
          <w:szCs w:val="22"/>
        </w:rPr>
      </w:pPr>
    </w:p>
    <w:p w:rsidR="008D49C2" w:rsidRPr="00A661C2" w:rsidRDefault="008D49C2" w:rsidP="005A6CC2">
      <w:pPr>
        <w:jc w:val="right"/>
        <w:rPr>
          <w:b/>
          <w:sz w:val="22"/>
          <w:szCs w:val="22"/>
        </w:rPr>
      </w:pPr>
    </w:p>
    <w:p w:rsidR="008D49C2" w:rsidRPr="00A661C2" w:rsidRDefault="008D49C2" w:rsidP="00A661C2">
      <w:pPr>
        <w:jc w:val="center"/>
        <w:rPr>
          <w:b/>
          <w:sz w:val="22"/>
          <w:szCs w:val="22"/>
        </w:rPr>
      </w:pPr>
      <w:r w:rsidRPr="00A661C2">
        <w:rPr>
          <w:b/>
          <w:sz w:val="22"/>
          <w:szCs w:val="22"/>
        </w:rPr>
        <w:t>СПЕЦИФИКАЦИЯ</w:t>
      </w:r>
    </w:p>
    <w:p w:rsidR="008D49C2" w:rsidRPr="00A661C2" w:rsidRDefault="008D49C2" w:rsidP="00A661C2">
      <w:pPr>
        <w:jc w:val="center"/>
        <w:rPr>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1134"/>
        <w:gridCol w:w="851"/>
        <w:gridCol w:w="1134"/>
        <w:gridCol w:w="1276"/>
        <w:gridCol w:w="1275"/>
        <w:gridCol w:w="1276"/>
      </w:tblGrid>
      <w:tr w:rsidR="008D49C2" w:rsidRPr="00A661C2" w:rsidTr="00384625">
        <w:trPr>
          <w:trHeight w:val="642"/>
        </w:trPr>
        <w:tc>
          <w:tcPr>
            <w:tcW w:w="567" w:type="dxa"/>
            <w:vAlign w:val="center"/>
          </w:tcPr>
          <w:p w:rsidR="008D49C2" w:rsidRPr="00384625" w:rsidRDefault="008D49C2" w:rsidP="00384625">
            <w:pPr>
              <w:jc w:val="center"/>
              <w:rPr>
                <w:b/>
                <w:sz w:val="18"/>
                <w:szCs w:val="18"/>
              </w:rPr>
            </w:pPr>
            <w:r w:rsidRPr="00384625">
              <w:rPr>
                <w:b/>
                <w:sz w:val="18"/>
                <w:szCs w:val="18"/>
              </w:rPr>
              <w:t>№ п/п</w:t>
            </w:r>
          </w:p>
        </w:tc>
        <w:tc>
          <w:tcPr>
            <w:tcW w:w="2268" w:type="dxa"/>
            <w:vAlign w:val="center"/>
          </w:tcPr>
          <w:p w:rsidR="008D49C2" w:rsidRPr="00384625" w:rsidRDefault="008D49C2" w:rsidP="00384625">
            <w:pPr>
              <w:jc w:val="center"/>
              <w:rPr>
                <w:b/>
                <w:sz w:val="18"/>
                <w:szCs w:val="18"/>
              </w:rPr>
            </w:pPr>
            <w:r w:rsidRPr="00384625">
              <w:rPr>
                <w:b/>
                <w:sz w:val="18"/>
                <w:szCs w:val="18"/>
              </w:rPr>
              <w:t>Наименование Товара</w:t>
            </w:r>
          </w:p>
        </w:tc>
        <w:tc>
          <w:tcPr>
            <w:tcW w:w="1134" w:type="dxa"/>
            <w:vAlign w:val="center"/>
          </w:tcPr>
          <w:p w:rsidR="008D49C2" w:rsidRPr="00384625" w:rsidRDefault="008D49C2" w:rsidP="00384625">
            <w:pPr>
              <w:jc w:val="center"/>
              <w:rPr>
                <w:b/>
                <w:sz w:val="18"/>
                <w:szCs w:val="18"/>
              </w:rPr>
            </w:pPr>
            <w:r w:rsidRPr="00384625">
              <w:rPr>
                <w:b/>
                <w:sz w:val="18"/>
                <w:szCs w:val="18"/>
              </w:rPr>
              <w:t>Единица измерения</w:t>
            </w:r>
          </w:p>
        </w:tc>
        <w:tc>
          <w:tcPr>
            <w:tcW w:w="851" w:type="dxa"/>
            <w:vAlign w:val="center"/>
          </w:tcPr>
          <w:p w:rsidR="008D49C2" w:rsidRPr="00384625" w:rsidRDefault="008D49C2" w:rsidP="00384625">
            <w:pPr>
              <w:jc w:val="center"/>
              <w:rPr>
                <w:b/>
                <w:sz w:val="18"/>
                <w:szCs w:val="18"/>
              </w:rPr>
            </w:pPr>
            <w:r w:rsidRPr="00384625">
              <w:rPr>
                <w:b/>
                <w:sz w:val="18"/>
                <w:szCs w:val="18"/>
              </w:rPr>
              <w:t>Кол-во</w:t>
            </w:r>
          </w:p>
        </w:tc>
        <w:tc>
          <w:tcPr>
            <w:tcW w:w="1134" w:type="dxa"/>
            <w:vAlign w:val="center"/>
          </w:tcPr>
          <w:p w:rsidR="008D49C2" w:rsidRPr="00384625" w:rsidRDefault="008D49C2" w:rsidP="00384625">
            <w:pPr>
              <w:jc w:val="center"/>
              <w:rPr>
                <w:b/>
                <w:sz w:val="18"/>
                <w:szCs w:val="18"/>
              </w:rPr>
            </w:pPr>
            <w:r w:rsidRPr="00384625">
              <w:rPr>
                <w:b/>
                <w:sz w:val="18"/>
                <w:szCs w:val="18"/>
              </w:rPr>
              <w:t xml:space="preserve">Цена </w:t>
            </w:r>
          </w:p>
          <w:p w:rsidR="008D49C2" w:rsidRPr="00384625" w:rsidRDefault="008D49C2" w:rsidP="00384625">
            <w:pPr>
              <w:jc w:val="center"/>
              <w:rPr>
                <w:b/>
                <w:sz w:val="18"/>
                <w:szCs w:val="18"/>
              </w:rPr>
            </w:pPr>
            <w:r w:rsidRPr="00384625">
              <w:rPr>
                <w:b/>
                <w:sz w:val="18"/>
                <w:szCs w:val="18"/>
              </w:rPr>
              <w:t>без НДС, руб.</w:t>
            </w:r>
          </w:p>
        </w:tc>
        <w:tc>
          <w:tcPr>
            <w:tcW w:w="1276" w:type="dxa"/>
            <w:vAlign w:val="center"/>
          </w:tcPr>
          <w:p w:rsidR="008D49C2" w:rsidRPr="00384625" w:rsidRDefault="008D49C2" w:rsidP="00384625">
            <w:pPr>
              <w:jc w:val="center"/>
              <w:rPr>
                <w:b/>
                <w:sz w:val="18"/>
                <w:szCs w:val="18"/>
              </w:rPr>
            </w:pPr>
            <w:r w:rsidRPr="00384625">
              <w:rPr>
                <w:b/>
                <w:sz w:val="18"/>
                <w:szCs w:val="18"/>
              </w:rPr>
              <w:t xml:space="preserve">Сумма </w:t>
            </w:r>
          </w:p>
          <w:p w:rsidR="008D49C2" w:rsidRPr="00384625" w:rsidRDefault="008D49C2" w:rsidP="00384625">
            <w:pPr>
              <w:jc w:val="center"/>
              <w:rPr>
                <w:b/>
                <w:sz w:val="18"/>
                <w:szCs w:val="18"/>
              </w:rPr>
            </w:pPr>
            <w:r w:rsidRPr="00384625">
              <w:rPr>
                <w:b/>
                <w:sz w:val="18"/>
                <w:szCs w:val="18"/>
              </w:rPr>
              <w:t>без НДС, руб.</w:t>
            </w:r>
          </w:p>
        </w:tc>
        <w:tc>
          <w:tcPr>
            <w:tcW w:w="1275" w:type="dxa"/>
            <w:vAlign w:val="center"/>
          </w:tcPr>
          <w:p w:rsidR="008D49C2" w:rsidRPr="00384625" w:rsidRDefault="008D49C2" w:rsidP="00384625">
            <w:pPr>
              <w:jc w:val="center"/>
              <w:rPr>
                <w:b/>
                <w:sz w:val="18"/>
                <w:szCs w:val="18"/>
              </w:rPr>
            </w:pPr>
            <w:r w:rsidRPr="00384625">
              <w:rPr>
                <w:b/>
                <w:sz w:val="18"/>
                <w:szCs w:val="18"/>
              </w:rPr>
              <w:t>Сумма</w:t>
            </w:r>
          </w:p>
          <w:p w:rsidR="008D49C2" w:rsidRPr="00384625" w:rsidRDefault="008D49C2" w:rsidP="00384625">
            <w:pPr>
              <w:jc w:val="center"/>
              <w:rPr>
                <w:b/>
                <w:sz w:val="18"/>
                <w:szCs w:val="18"/>
              </w:rPr>
            </w:pPr>
            <w:r w:rsidRPr="00384625">
              <w:rPr>
                <w:b/>
                <w:sz w:val="18"/>
                <w:szCs w:val="18"/>
              </w:rPr>
              <w:t>НДС 20%, руб.</w:t>
            </w:r>
          </w:p>
        </w:tc>
        <w:tc>
          <w:tcPr>
            <w:tcW w:w="1276" w:type="dxa"/>
            <w:vAlign w:val="center"/>
          </w:tcPr>
          <w:p w:rsidR="008D49C2" w:rsidRPr="00384625" w:rsidRDefault="008D49C2" w:rsidP="00384625">
            <w:pPr>
              <w:jc w:val="center"/>
              <w:rPr>
                <w:b/>
                <w:sz w:val="18"/>
                <w:szCs w:val="18"/>
              </w:rPr>
            </w:pPr>
            <w:r w:rsidRPr="00384625">
              <w:rPr>
                <w:b/>
                <w:sz w:val="18"/>
                <w:szCs w:val="18"/>
              </w:rPr>
              <w:t xml:space="preserve">Сумма </w:t>
            </w:r>
          </w:p>
          <w:p w:rsidR="008D49C2" w:rsidRPr="00384625" w:rsidRDefault="008D49C2" w:rsidP="00384625">
            <w:pPr>
              <w:jc w:val="center"/>
              <w:rPr>
                <w:b/>
                <w:sz w:val="18"/>
                <w:szCs w:val="18"/>
              </w:rPr>
            </w:pPr>
            <w:r w:rsidRPr="00384625">
              <w:rPr>
                <w:b/>
                <w:sz w:val="18"/>
                <w:szCs w:val="18"/>
              </w:rPr>
              <w:t>с НДС 20%, руб.</w:t>
            </w: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w:t>
            </w:r>
          </w:p>
        </w:tc>
        <w:tc>
          <w:tcPr>
            <w:tcW w:w="2268" w:type="dxa"/>
          </w:tcPr>
          <w:p w:rsidR="008D49C2" w:rsidRPr="00384625" w:rsidRDefault="008D49C2" w:rsidP="00384625">
            <w:pPr>
              <w:jc w:val="center"/>
              <w:rPr>
                <w:sz w:val="18"/>
                <w:szCs w:val="18"/>
              </w:rPr>
            </w:pPr>
            <w:r w:rsidRPr="00384625">
              <w:rPr>
                <w:color w:val="000000"/>
                <w:sz w:val="18"/>
                <w:szCs w:val="18"/>
              </w:rPr>
              <w:t>Уплотнение торцевое MG12/18-G60 AQ1EGG</w:t>
            </w:r>
          </w:p>
        </w:tc>
        <w:tc>
          <w:tcPr>
            <w:tcW w:w="1134" w:type="dxa"/>
            <w:vAlign w:val="center"/>
          </w:tcPr>
          <w:p w:rsidR="008D49C2" w:rsidRPr="00384625" w:rsidRDefault="008D49C2" w:rsidP="00384625">
            <w:pPr>
              <w:jc w:val="center"/>
              <w:rPr>
                <w:sz w:val="18"/>
                <w:szCs w:val="18"/>
              </w:rPr>
            </w:pPr>
            <w:r w:rsidRPr="00384625">
              <w:rPr>
                <w:color w:val="000000"/>
                <w:sz w:val="18"/>
                <w:szCs w:val="18"/>
              </w:rPr>
              <w:t>шт</w:t>
            </w:r>
          </w:p>
        </w:tc>
        <w:tc>
          <w:tcPr>
            <w:tcW w:w="851" w:type="dxa"/>
            <w:vAlign w:val="center"/>
          </w:tcPr>
          <w:p w:rsidR="008D49C2" w:rsidRPr="00384625" w:rsidRDefault="008D49C2" w:rsidP="00384625">
            <w:pPr>
              <w:jc w:val="center"/>
              <w:rPr>
                <w:sz w:val="18"/>
                <w:szCs w:val="18"/>
              </w:rPr>
            </w:pPr>
            <w:r w:rsidRPr="00384625">
              <w:rPr>
                <w:color w:val="000000"/>
                <w:sz w:val="18"/>
                <w:szCs w:val="18"/>
              </w:rPr>
              <w:t>2</w:t>
            </w:r>
          </w:p>
        </w:tc>
        <w:tc>
          <w:tcPr>
            <w:tcW w:w="1134" w:type="dxa"/>
            <w:vAlign w:val="center"/>
          </w:tcPr>
          <w:p w:rsidR="008D49C2" w:rsidRPr="00384625" w:rsidRDefault="008D49C2" w:rsidP="00384625">
            <w:pPr>
              <w:jc w:val="center"/>
              <w:rPr>
                <w:sz w:val="18"/>
                <w:szCs w:val="18"/>
              </w:rPr>
            </w:pPr>
          </w:p>
        </w:tc>
        <w:tc>
          <w:tcPr>
            <w:tcW w:w="1276" w:type="dxa"/>
            <w:vAlign w:val="center"/>
          </w:tcPr>
          <w:p w:rsidR="008D49C2" w:rsidRPr="00384625" w:rsidRDefault="008D49C2" w:rsidP="00384625">
            <w:pPr>
              <w:jc w:val="center"/>
              <w:rPr>
                <w:sz w:val="18"/>
                <w:szCs w:val="18"/>
              </w:rPr>
            </w:pPr>
          </w:p>
        </w:tc>
        <w:tc>
          <w:tcPr>
            <w:tcW w:w="1275" w:type="dxa"/>
            <w:vAlign w:val="center"/>
          </w:tcPr>
          <w:p w:rsidR="008D49C2" w:rsidRPr="00384625" w:rsidRDefault="008D49C2" w:rsidP="00384625">
            <w:pPr>
              <w:jc w:val="center"/>
              <w:rPr>
                <w:sz w:val="18"/>
                <w:szCs w:val="18"/>
              </w:rPr>
            </w:pPr>
          </w:p>
        </w:tc>
        <w:tc>
          <w:tcPr>
            <w:tcW w:w="1276" w:type="dxa"/>
            <w:vAlign w:val="center"/>
          </w:tcPr>
          <w:p w:rsidR="008D49C2" w:rsidRPr="00384625" w:rsidRDefault="008D49C2" w:rsidP="00384625">
            <w:pPr>
              <w:jc w:val="center"/>
              <w:rPr>
                <w:sz w:val="18"/>
                <w:szCs w:val="18"/>
              </w:rPr>
            </w:pPr>
          </w:p>
        </w:tc>
      </w:tr>
      <w:tr w:rsidR="008D49C2" w:rsidRPr="00A661C2" w:rsidTr="00384625">
        <w:trPr>
          <w:trHeight w:val="202"/>
        </w:trPr>
        <w:tc>
          <w:tcPr>
            <w:tcW w:w="567" w:type="dxa"/>
          </w:tcPr>
          <w:p w:rsidR="008D49C2" w:rsidRPr="00384625" w:rsidRDefault="008D49C2" w:rsidP="00384625">
            <w:pPr>
              <w:jc w:val="center"/>
              <w:rPr>
                <w:b/>
                <w:sz w:val="18"/>
                <w:szCs w:val="18"/>
              </w:rPr>
            </w:pPr>
            <w:r w:rsidRPr="00384625">
              <w:rPr>
                <w:b/>
                <w:sz w:val="18"/>
                <w:szCs w:val="18"/>
              </w:rPr>
              <w:t>2.</w:t>
            </w:r>
          </w:p>
        </w:tc>
        <w:tc>
          <w:tcPr>
            <w:tcW w:w="2268" w:type="dxa"/>
          </w:tcPr>
          <w:p w:rsidR="008D49C2" w:rsidRPr="00384625" w:rsidRDefault="008D49C2" w:rsidP="00384625">
            <w:pPr>
              <w:jc w:val="center"/>
              <w:rPr>
                <w:sz w:val="18"/>
                <w:szCs w:val="18"/>
              </w:rPr>
            </w:pPr>
            <w:r w:rsidRPr="00384625">
              <w:rPr>
                <w:color w:val="000000"/>
                <w:sz w:val="18"/>
                <w:szCs w:val="18"/>
              </w:rPr>
              <w:t>Часть гидравлическая №4194716  в сборе для насоса MVI1611 артикул 4035877 к насосу Wilo</w:t>
            </w:r>
          </w:p>
        </w:tc>
        <w:tc>
          <w:tcPr>
            <w:tcW w:w="1134" w:type="dxa"/>
            <w:vAlign w:val="center"/>
          </w:tcPr>
          <w:p w:rsidR="008D49C2" w:rsidRPr="00384625" w:rsidRDefault="008D49C2" w:rsidP="00384625">
            <w:pPr>
              <w:jc w:val="center"/>
              <w:rPr>
                <w:sz w:val="18"/>
                <w:szCs w:val="18"/>
              </w:rPr>
            </w:pPr>
            <w:r w:rsidRPr="00384625">
              <w:rPr>
                <w:color w:val="000000"/>
                <w:sz w:val="18"/>
                <w:szCs w:val="18"/>
              </w:rPr>
              <w:t>шт</w:t>
            </w:r>
          </w:p>
        </w:tc>
        <w:tc>
          <w:tcPr>
            <w:tcW w:w="851" w:type="dxa"/>
            <w:vAlign w:val="center"/>
          </w:tcPr>
          <w:p w:rsidR="008D49C2" w:rsidRPr="00384625" w:rsidRDefault="008D49C2" w:rsidP="00384625">
            <w:pPr>
              <w:jc w:val="center"/>
              <w:rPr>
                <w:sz w:val="18"/>
                <w:szCs w:val="18"/>
              </w:rPr>
            </w:pPr>
            <w:r w:rsidRPr="00384625">
              <w:rPr>
                <w:color w:val="000000"/>
                <w:sz w:val="18"/>
                <w:szCs w:val="18"/>
              </w:rPr>
              <w:t>2</w:t>
            </w:r>
          </w:p>
        </w:tc>
        <w:tc>
          <w:tcPr>
            <w:tcW w:w="1134"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3.</w:t>
            </w:r>
          </w:p>
        </w:tc>
        <w:tc>
          <w:tcPr>
            <w:tcW w:w="2268" w:type="dxa"/>
          </w:tcPr>
          <w:p w:rsidR="008D49C2" w:rsidRPr="00384625" w:rsidRDefault="008D49C2" w:rsidP="00384625">
            <w:pPr>
              <w:jc w:val="center"/>
              <w:rPr>
                <w:sz w:val="18"/>
                <w:szCs w:val="18"/>
              </w:rPr>
            </w:pPr>
            <w:r w:rsidRPr="00384625">
              <w:rPr>
                <w:color w:val="000000"/>
                <w:sz w:val="18"/>
                <w:szCs w:val="18"/>
              </w:rPr>
              <w:t>Кольцо уплотнительное/O-Ring 177,39x3,53 ISO3601B EPDM VP. 2043160 Wilo</w:t>
            </w:r>
          </w:p>
        </w:tc>
        <w:tc>
          <w:tcPr>
            <w:tcW w:w="1134" w:type="dxa"/>
            <w:vAlign w:val="center"/>
          </w:tcPr>
          <w:p w:rsidR="008D49C2" w:rsidRPr="00384625" w:rsidRDefault="008D49C2" w:rsidP="00384625">
            <w:pPr>
              <w:jc w:val="center"/>
              <w:rPr>
                <w:sz w:val="18"/>
                <w:szCs w:val="18"/>
              </w:rPr>
            </w:pPr>
            <w:r w:rsidRPr="00384625">
              <w:rPr>
                <w:color w:val="000000"/>
                <w:sz w:val="18"/>
                <w:szCs w:val="18"/>
              </w:rPr>
              <w:t>шт</w:t>
            </w:r>
          </w:p>
        </w:tc>
        <w:tc>
          <w:tcPr>
            <w:tcW w:w="851" w:type="dxa"/>
            <w:vAlign w:val="center"/>
          </w:tcPr>
          <w:p w:rsidR="008D49C2" w:rsidRPr="00384625" w:rsidRDefault="008D49C2" w:rsidP="00384625">
            <w:pPr>
              <w:jc w:val="center"/>
              <w:rPr>
                <w:sz w:val="18"/>
                <w:szCs w:val="18"/>
              </w:rPr>
            </w:pPr>
            <w:r w:rsidRPr="00384625">
              <w:rPr>
                <w:color w:val="000000"/>
                <w:sz w:val="18"/>
                <w:szCs w:val="18"/>
              </w:rPr>
              <w:t>2</w:t>
            </w:r>
          </w:p>
        </w:tc>
        <w:tc>
          <w:tcPr>
            <w:tcW w:w="1134"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4.</w:t>
            </w:r>
          </w:p>
        </w:tc>
        <w:tc>
          <w:tcPr>
            <w:tcW w:w="2268" w:type="dxa"/>
          </w:tcPr>
          <w:p w:rsidR="008D49C2" w:rsidRPr="00384625" w:rsidRDefault="008D49C2" w:rsidP="00384625">
            <w:pPr>
              <w:jc w:val="center"/>
              <w:rPr>
                <w:sz w:val="18"/>
                <w:szCs w:val="18"/>
              </w:rPr>
            </w:pPr>
            <w:r w:rsidRPr="00384625">
              <w:rPr>
                <w:color w:val="000000"/>
                <w:sz w:val="18"/>
                <w:szCs w:val="18"/>
              </w:rPr>
              <w:t>Муфта/Вал D32/42*176 (комплект) арт. 2042730</w:t>
            </w:r>
          </w:p>
        </w:tc>
        <w:tc>
          <w:tcPr>
            <w:tcW w:w="1134" w:type="dxa"/>
            <w:vAlign w:val="center"/>
          </w:tcPr>
          <w:p w:rsidR="008D49C2" w:rsidRPr="00384625" w:rsidRDefault="008D49C2" w:rsidP="00384625">
            <w:pPr>
              <w:jc w:val="center"/>
              <w:rPr>
                <w:sz w:val="18"/>
                <w:szCs w:val="18"/>
              </w:rPr>
            </w:pPr>
            <w:r w:rsidRPr="00384625">
              <w:rPr>
                <w:color w:val="000000"/>
                <w:sz w:val="18"/>
                <w:szCs w:val="18"/>
              </w:rPr>
              <w:t>шт</w:t>
            </w:r>
          </w:p>
        </w:tc>
        <w:tc>
          <w:tcPr>
            <w:tcW w:w="851" w:type="dxa"/>
            <w:vAlign w:val="center"/>
          </w:tcPr>
          <w:p w:rsidR="008D49C2" w:rsidRPr="00384625" w:rsidRDefault="008D49C2" w:rsidP="00384625">
            <w:pPr>
              <w:jc w:val="center"/>
              <w:rPr>
                <w:sz w:val="18"/>
                <w:szCs w:val="18"/>
              </w:rPr>
            </w:pPr>
            <w:r w:rsidRPr="00384625">
              <w:rPr>
                <w:color w:val="000000"/>
                <w:sz w:val="18"/>
                <w:szCs w:val="18"/>
              </w:rPr>
              <w:t>2</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5.</w:t>
            </w:r>
          </w:p>
        </w:tc>
        <w:tc>
          <w:tcPr>
            <w:tcW w:w="2268" w:type="dxa"/>
          </w:tcPr>
          <w:p w:rsidR="008D49C2" w:rsidRPr="00384625" w:rsidRDefault="008D49C2" w:rsidP="00384625">
            <w:pPr>
              <w:jc w:val="center"/>
              <w:rPr>
                <w:sz w:val="18"/>
                <w:szCs w:val="18"/>
                <w:lang w:val="en-US"/>
              </w:rPr>
            </w:pPr>
            <w:r w:rsidRPr="00384625">
              <w:rPr>
                <w:color w:val="000000"/>
                <w:sz w:val="18"/>
                <w:szCs w:val="18"/>
              </w:rPr>
              <w:t>Гайка</w:t>
            </w:r>
            <w:r w:rsidRPr="00384625">
              <w:rPr>
                <w:color w:val="000000"/>
                <w:sz w:val="18"/>
                <w:szCs w:val="18"/>
                <w:lang w:val="en-US"/>
              </w:rPr>
              <w:t xml:space="preserve"> M16 DIN-EN24032 A2 VP </w:t>
            </w:r>
            <w:r w:rsidRPr="00384625">
              <w:rPr>
                <w:color w:val="000000"/>
                <w:sz w:val="18"/>
                <w:szCs w:val="18"/>
              </w:rPr>
              <w:t>арт</w:t>
            </w:r>
            <w:r w:rsidRPr="00384625">
              <w:rPr>
                <w:color w:val="000000"/>
                <w:sz w:val="18"/>
                <w:szCs w:val="18"/>
                <w:lang w:val="en-US"/>
              </w:rPr>
              <w:t>. 2027188</w:t>
            </w:r>
          </w:p>
        </w:tc>
        <w:tc>
          <w:tcPr>
            <w:tcW w:w="1134" w:type="dxa"/>
            <w:vAlign w:val="center"/>
          </w:tcPr>
          <w:p w:rsidR="008D49C2" w:rsidRPr="00384625" w:rsidRDefault="008D49C2" w:rsidP="00384625">
            <w:pPr>
              <w:jc w:val="center"/>
              <w:rPr>
                <w:sz w:val="18"/>
                <w:szCs w:val="18"/>
              </w:rPr>
            </w:pPr>
            <w:r w:rsidRPr="00384625">
              <w:rPr>
                <w:color w:val="000000"/>
                <w:sz w:val="18"/>
                <w:szCs w:val="18"/>
              </w:rPr>
              <w:t>шт</w:t>
            </w:r>
          </w:p>
        </w:tc>
        <w:tc>
          <w:tcPr>
            <w:tcW w:w="851" w:type="dxa"/>
            <w:vAlign w:val="center"/>
          </w:tcPr>
          <w:p w:rsidR="008D49C2" w:rsidRPr="00384625" w:rsidRDefault="008D49C2" w:rsidP="00384625">
            <w:pPr>
              <w:jc w:val="center"/>
              <w:rPr>
                <w:sz w:val="18"/>
                <w:szCs w:val="18"/>
              </w:rPr>
            </w:pPr>
            <w:r w:rsidRPr="00384625">
              <w:rPr>
                <w:color w:val="000000"/>
                <w:sz w:val="18"/>
                <w:szCs w:val="18"/>
              </w:rPr>
              <w:t>2</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6.</w:t>
            </w:r>
          </w:p>
        </w:tc>
        <w:tc>
          <w:tcPr>
            <w:tcW w:w="2268" w:type="dxa"/>
          </w:tcPr>
          <w:p w:rsidR="008D49C2" w:rsidRPr="00384625" w:rsidRDefault="008D49C2" w:rsidP="00384625">
            <w:pPr>
              <w:jc w:val="center"/>
              <w:rPr>
                <w:sz w:val="18"/>
                <w:szCs w:val="18"/>
                <w:lang w:val="en-US"/>
              </w:rPr>
            </w:pPr>
            <w:r w:rsidRPr="00384625">
              <w:rPr>
                <w:color w:val="000000"/>
                <w:sz w:val="18"/>
                <w:szCs w:val="18"/>
              </w:rPr>
              <w:t>Шайба</w:t>
            </w:r>
            <w:r w:rsidRPr="00384625">
              <w:rPr>
                <w:color w:val="000000"/>
                <w:sz w:val="18"/>
                <w:szCs w:val="18"/>
                <w:lang w:val="en-US"/>
              </w:rPr>
              <w:t xml:space="preserve"> A17 DIN125 200HV A2 </w:t>
            </w:r>
            <w:r w:rsidRPr="00384625">
              <w:rPr>
                <w:color w:val="000000"/>
                <w:sz w:val="18"/>
                <w:szCs w:val="18"/>
              </w:rPr>
              <w:t>арт</w:t>
            </w:r>
            <w:r w:rsidRPr="00384625">
              <w:rPr>
                <w:color w:val="000000"/>
                <w:sz w:val="18"/>
                <w:szCs w:val="18"/>
                <w:lang w:val="en-US"/>
              </w:rPr>
              <w:t>. 2027191</w:t>
            </w:r>
          </w:p>
        </w:tc>
        <w:tc>
          <w:tcPr>
            <w:tcW w:w="1134" w:type="dxa"/>
            <w:vAlign w:val="center"/>
          </w:tcPr>
          <w:p w:rsidR="008D49C2" w:rsidRPr="00384625" w:rsidRDefault="008D49C2" w:rsidP="00384625">
            <w:pPr>
              <w:jc w:val="center"/>
              <w:rPr>
                <w:sz w:val="18"/>
                <w:szCs w:val="18"/>
              </w:rPr>
            </w:pPr>
            <w:r w:rsidRPr="00384625">
              <w:rPr>
                <w:color w:val="000000"/>
                <w:sz w:val="18"/>
                <w:szCs w:val="18"/>
              </w:rPr>
              <w:t>шт</w:t>
            </w:r>
          </w:p>
        </w:tc>
        <w:tc>
          <w:tcPr>
            <w:tcW w:w="851" w:type="dxa"/>
            <w:vAlign w:val="center"/>
          </w:tcPr>
          <w:p w:rsidR="008D49C2" w:rsidRPr="00384625" w:rsidRDefault="008D49C2" w:rsidP="00384625">
            <w:pPr>
              <w:jc w:val="center"/>
              <w:rPr>
                <w:sz w:val="18"/>
                <w:szCs w:val="18"/>
              </w:rPr>
            </w:pPr>
            <w:r w:rsidRPr="00384625">
              <w:rPr>
                <w:color w:val="000000"/>
                <w:sz w:val="18"/>
                <w:szCs w:val="18"/>
              </w:rPr>
              <w:t>2</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7.</w:t>
            </w:r>
          </w:p>
        </w:tc>
        <w:tc>
          <w:tcPr>
            <w:tcW w:w="2268" w:type="dxa"/>
          </w:tcPr>
          <w:p w:rsidR="008D49C2" w:rsidRPr="00384625" w:rsidRDefault="008D49C2" w:rsidP="00384625">
            <w:pPr>
              <w:jc w:val="center"/>
              <w:rPr>
                <w:sz w:val="18"/>
                <w:szCs w:val="18"/>
              </w:rPr>
            </w:pPr>
            <w:r w:rsidRPr="00384625">
              <w:rPr>
                <w:color w:val="000000"/>
                <w:sz w:val="18"/>
                <w:szCs w:val="18"/>
              </w:rPr>
              <w:t>Уплотнение торцевое MG12/32-G60 AQ1EGG комплектное (арт.2780205)</w:t>
            </w:r>
          </w:p>
        </w:tc>
        <w:tc>
          <w:tcPr>
            <w:tcW w:w="1134" w:type="dxa"/>
            <w:vAlign w:val="center"/>
          </w:tcPr>
          <w:p w:rsidR="008D49C2" w:rsidRPr="00384625" w:rsidRDefault="008D49C2" w:rsidP="00384625">
            <w:pPr>
              <w:jc w:val="center"/>
              <w:rPr>
                <w:sz w:val="18"/>
                <w:szCs w:val="18"/>
              </w:rPr>
            </w:pPr>
            <w:r w:rsidRPr="00384625">
              <w:rPr>
                <w:color w:val="000000"/>
                <w:sz w:val="18"/>
                <w:szCs w:val="18"/>
              </w:rPr>
              <w:t>шт</w:t>
            </w:r>
          </w:p>
        </w:tc>
        <w:tc>
          <w:tcPr>
            <w:tcW w:w="851" w:type="dxa"/>
            <w:vAlign w:val="center"/>
          </w:tcPr>
          <w:p w:rsidR="008D49C2" w:rsidRPr="00384625" w:rsidRDefault="008D49C2" w:rsidP="00384625">
            <w:pPr>
              <w:jc w:val="center"/>
              <w:rPr>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8.</w:t>
            </w:r>
          </w:p>
        </w:tc>
        <w:tc>
          <w:tcPr>
            <w:tcW w:w="2268" w:type="dxa"/>
          </w:tcPr>
          <w:p w:rsidR="008D49C2" w:rsidRPr="00384625" w:rsidRDefault="008D49C2" w:rsidP="00384625">
            <w:pPr>
              <w:jc w:val="center"/>
              <w:rPr>
                <w:color w:val="000000"/>
                <w:sz w:val="18"/>
                <w:szCs w:val="18"/>
              </w:rPr>
            </w:pPr>
            <w:r w:rsidRPr="00384625">
              <w:rPr>
                <w:color w:val="000000"/>
                <w:sz w:val="18"/>
                <w:szCs w:val="18"/>
              </w:rPr>
              <w:t>Комплект торцевого уплотнения к нассосу Helix 1602/1604 (арт.4214483) Wilo</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9.</w:t>
            </w:r>
          </w:p>
        </w:tc>
        <w:tc>
          <w:tcPr>
            <w:tcW w:w="2268" w:type="dxa"/>
          </w:tcPr>
          <w:p w:rsidR="008D49C2" w:rsidRPr="00384625" w:rsidRDefault="008D49C2" w:rsidP="00384625">
            <w:pPr>
              <w:jc w:val="center"/>
              <w:rPr>
                <w:color w:val="000000"/>
                <w:sz w:val="18"/>
                <w:szCs w:val="18"/>
              </w:rPr>
            </w:pPr>
            <w:r w:rsidRPr="00384625">
              <w:rPr>
                <w:color w:val="000000"/>
                <w:sz w:val="18"/>
                <w:szCs w:val="18"/>
              </w:rPr>
              <w:t>Комплект торцевого уплотнения MG12 / 24 - G60 AQ1EGG для насоса IL 80/220-4/4 Wilo Артикул: 2026902. поз. по чертежу 1.2</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7</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10.</w:t>
            </w:r>
          </w:p>
        </w:tc>
        <w:tc>
          <w:tcPr>
            <w:tcW w:w="2268" w:type="dxa"/>
          </w:tcPr>
          <w:p w:rsidR="008D49C2" w:rsidRPr="00384625" w:rsidRDefault="008D49C2" w:rsidP="00384625">
            <w:pPr>
              <w:jc w:val="center"/>
              <w:rPr>
                <w:color w:val="000000"/>
                <w:sz w:val="18"/>
                <w:szCs w:val="18"/>
              </w:rPr>
            </w:pPr>
            <w:r w:rsidRPr="00384625">
              <w:rPr>
                <w:color w:val="000000"/>
                <w:sz w:val="18"/>
                <w:szCs w:val="18"/>
              </w:rPr>
              <w:t>Набор уплотнений вала артикул 4027301 к насосу MVI 1605-6 Wilo Multivert</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11.</w:t>
            </w:r>
          </w:p>
        </w:tc>
        <w:tc>
          <w:tcPr>
            <w:tcW w:w="2268" w:type="dxa"/>
          </w:tcPr>
          <w:p w:rsidR="008D49C2" w:rsidRPr="00384625" w:rsidRDefault="008D49C2" w:rsidP="00384625">
            <w:pPr>
              <w:jc w:val="center"/>
              <w:rPr>
                <w:color w:val="000000"/>
                <w:sz w:val="18"/>
                <w:szCs w:val="18"/>
              </w:rPr>
            </w:pPr>
            <w:r w:rsidRPr="00384625">
              <w:rPr>
                <w:color w:val="000000"/>
                <w:sz w:val="18"/>
                <w:szCs w:val="18"/>
              </w:rPr>
              <w:t>Гидравлика CPL.MVI417-6'' 1.4301 к-т 4225026</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12.</w:t>
            </w:r>
          </w:p>
        </w:tc>
        <w:tc>
          <w:tcPr>
            <w:tcW w:w="2268" w:type="dxa"/>
          </w:tcPr>
          <w:p w:rsidR="008D49C2" w:rsidRPr="00384625" w:rsidRDefault="008D49C2" w:rsidP="00384625">
            <w:pPr>
              <w:jc w:val="center"/>
              <w:rPr>
                <w:color w:val="000000"/>
                <w:sz w:val="18"/>
                <w:szCs w:val="18"/>
              </w:rPr>
            </w:pPr>
            <w:r w:rsidRPr="00384625">
              <w:rPr>
                <w:color w:val="000000"/>
                <w:sz w:val="18"/>
                <w:szCs w:val="18"/>
              </w:rPr>
              <w:t>Вал насоса SERIES35 NL к-т 2096311</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13.</w:t>
            </w:r>
          </w:p>
        </w:tc>
        <w:tc>
          <w:tcPr>
            <w:tcW w:w="2268" w:type="dxa"/>
          </w:tcPr>
          <w:p w:rsidR="008D49C2" w:rsidRPr="00384625" w:rsidRDefault="008D49C2" w:rsidP="00384625">
            <w:pPr>
              <w:jc w:val="center"/>
              <w:rPr>
                <w:color w:val="000000"/>
                <w:sz w:val="18"/>
                <w:szCs w:val="18"/>
              </w:rPr>
            </w:pPr>
            <w:r w:rsidRPr="00384625">
              <w:rPr>
                <w:color w:val="000000"/>
                <w:sz w:val="18"/>
                <w:szCs w:val="18"/>
              </w:rPr>
              <w:t>Вкладыши муфты эластичные Е125 4046302</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14.</w:t>
            </w:r>
          </w:p>
        </w:tc>
        <w:tc>
          <w:tcPr>
            <w:tcW w:w="2268" w:type="dxa"/>
          </w:tcPr>
          <w:p w:rsidR="008D49C2" w:rsidRPr="00384625" w:rsidRDefault="008D49C2" w:rsidP="00384625">
            <w:pPr>
              <w:jc w:val="center"/>
              <w:rPr>
                <w:color w:val="000000"/>
                <w:sz w:val="18"/>
                <w:szCs w:val="18"/>
              </w:rPr>
            </w:pPr>
            <w:r w:rsidRPr="00384625">
              <w:rPr>
                <w:color w:val="000000"/>
                <w:sz w:val="18"/>
                <w:szCs w:val="18"/>
              </w:rPr>
              <w:t>Корпус насоса NL80/200 к-т 2106232</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15.</w:t>
            </w:r>
          </w:p>
        </w:tc>
        <w:tc>
          <w:tcPr>
            <w:tcW w:w="2268" w:type="dxa"/>
          </w:tcPr>
          <w:p w:rsidR="008D49C2" w:rsidRPr="00384625" w:rsidRDefault="008D49C2" w:rsidP="00384625">
            <w:pPr>
              <w:jc w:val="center"/>
              <w:rPr>
                <w:color w:val="000000"/>
                <w:sz w:val="18"/>
                <w:szCs w:val="18"/>
              </w:rPr>
            </w:pPr>
            <w:r w:rsidRPr="00384625">
              <w:rPr>
                <w:color w:val="000000"/>
                <w:sz w:val="18"/>
                <w:szCs w:val="18"/>
              </w:rPr>
              <w:t>Крышка СТУ NL80/200 уп. 2106207</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16.</w:t>
            </w:r>
          </w:p>
        </w:tc>
        <w:tc>
          <w:tcPr>
            <w:tcW w:w="2268" w:type="dxa"/>
          </w:tcPr>
          <w:p w:rsidR="008D49C2" w:rsidRPr="00384625" w:rsidRDefault="008D49C2" w:rsidP="00384625">
            <w:pPr>
              <w:jc w:val="center"/>
              <w:rPr>
                <w:color w:val="000000"/>
                <w:sz w:val="18"/>
                <w:szCs w:val="18"/>
              </w:rPr>
            </w:pPr>
            <w:r w:rsidRPr="00384625">
              <w:rPr>
                <w:color w:val="000000"/>
                <w:sz w:val="18"/>
                <w:szCs w:val="18"/>
              </w:rPr>
              <w:t>Кольцо уплотнительное O-RING ID.224x3,55 7EP1197-W534 VP. 2042864</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2</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17.</w:t>
            </w:r>
          </w:p>
        </w:tc>
        <w:tc>
          <w:tcPr>
            <w:tcW w:w="2268" w:type="dxa"/>
          </w:tcPr>
          <w:p w:rsidR="008D49C2" w:rsidRPr="00384625" w:rsidRDefault="008D49C2" w:rsidP="00384625">
            <w:pPr>
              <w:jc w:val="center"/>
              <w:rPr>
                <w:color w:val="000000"/>
                <w:sz w:val="18"/>
                <w:szCs w:val="18"/>
              </w:rPr>
            </w:pPr>
            <w:r w:rsidRPr="00384625">
              <w:rPr>
                <w:color w:val="000000"/>
                <w:sz w:val="18"/>
                <w:szCs w:val="18"/>
              </w:rPr>
              <w:t>Корпус пром. P228X115-F300 GG к-т (арт. 2780279) Wilo</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18.</w:t>
            </w:r>
          </w:p>
        </w:tc>
        <w:tc>
          <w:tcPr>
            <w:tcW w:w="2268" w:type="dxa"/>
          </w:tcPr>
          <w:p w:rsidR="008D49C2" w:rsidRPr="00384625" w:rsidRDefault="008D49C2" w:rsidP="00384625">
            <w:pPr>
              <w:jc w:val="center"/>
              <w:rPr>
                <w:color w:val="000000"/>
                <w:sz w:val="18"/>
                <w:szCs w:val="18"/>
              </w:rPr>
            </w:pPr>
            <w:r w:rsidRPr="00384625">
              <w:rPr>
                <w:color w:val="000000"/>
                <w:sz w:val="18"/>
                <w:szCs w:val="18"/>
              </w:rPr>
              <w:t>Муфта 32/48+Вал 32X176 BG180 ZN к-т (арт. 2780358) Wilo</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19.</w:t>
            </w:r>
          </w:p>
        </w:tc>
        <w:tc>
          <w:tcPr>
            <w:tcW w:w="2268" w:type="dxa"/>
          </w:tcPr>
          <w:p w:rsidR="008D49C2" w:rsidRPr="00384625" w:rsidRDefault="008D49C2" w:rsidP="00384625">
            <w:pPr>
              <w:jc w:val="center"/>
              <w:rPr>
                <w:color w:val="000000"/>
                <w:sz w:val="18"/>
                <w:szCs w:val="18"/>
              </w:rPr>
            </w:pPr>
            <w:r w:rsidRPr="00384625">
              <w:rPr>
                <w:color w:val="000000"/>
                <w:sz w:val="18"/>
                <w:szCs w:val="18"/>
              </w:rPr>
              <w:t>Колесо рабочее 100/167/155,2/32 GG к-т (арт. 2781070) Wilo</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20.</w:t>
            </w:r>
          </w:p>
        </w:tc>
        <w:tc>
          <w:tcPr>
            <w:tcW w:w="2268" w:type="dxa"/>
          </w:tcPr>
          <w:p w:rsidR="008D49C2" w:rsidRPr="00384625" w:rsidRDefault="008D49C2" w:rsidP="00384625">
            <w:pPr>
              <w:jc w:val="center"/>
              <w:rPr>
                <w:color w:val="000000"/>
                <w:sz w:val="18"/>
                <w:szCs w:val="18"/>
              </w:rPr>
            </w:pPr>
            <w:r w:rsidRPr="00384625">
              <w:rPr>
                <w:color w:val="000000"/>
                <w:sz w:val="18"/>
                <w:szCs w:val="18"/>
              </w:rPr>
              <w:t>Уплотнение торцевое MG12/18-G60 AQ1EGG</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15</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21.</w:t>
            </w:r>
          </w:p>
        </w:tc>
        <w:tc>
          <w:tcPr>
            <w:tcW w:w="2268" w:type="dxa"/>
          </w:tcPr>
          <w:p w:rsidR="008D49C2" w:rsidRPr="00384625" w:rsidRDefault="008D49C2" w:rsidP="00384625">
            <w:pPr>
              <w:jc w:val="center"/>
              <w:rPr>
                <w:color w:val="000000"/>
                <w:sz w:val="18"/>
                <w:szCs w:val="18"/>
              </w:rPr>
            </w:pPr>
            <w:r w:rsidRPr="00384625">
              <w:rPr>
                <w:color w:val="000000"/>
                <w:sz w:val="18"/>
                <w:szCs w:val="18"/>
              </w:rPr>
              <w:t>Уплотнение торцевое MG12/32-G60 AQ1EGG арт. № 2026903</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12</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22.</w:t>
            </w:r>
          </w:p>
        </w:tc>
        <w:tc>
          <w:tcPr>
            <w:tcW w:w="2268" w:type="dxa"/>
          </w:tcPr>
          <w:p w:rsidR="008D49C2" w:rsidRPr="00384625" w:rsidRDefault="008D49C2" w:rsidP="00384625">
            <w:pPr>
              <w:jc w:val="center"/>
              <w:rPr>
                <w:color w:val="000000"/>
                <w:sz w:val="18"/>
                <w:szCs w:val="18"/>
              </w:rPr>
            </w:pPr>
            <w:r w:rsidRPr="00384625">
              <w:rPr>
                <w:color w:val="000000"/>
                <w:sz w:val="18"/>
                <w:szCs w:val="18"/>
              </w:rPr>
              <w:t>Уплотнение торцевое PN 16-EPDM-MVI 2/4/8/16-6 арт. №4027301</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4</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23.</w:t>
            </w:r>
          </w:p>
        </w:tc>
        <w:tc>
          <w:tcPr>
            <w:tcW w:w="2268" w:type="dxa"/>
          </w:tcPr>
          <w:p w:rsidR="008D49C2" w:rsidRPr="00384625" w:rsidRDefault="008D49C2" w:rsidP="00384625">
            <w:pPr>
              <w:jc w:val="center"/>
              <w:rPr>
                <w:color w:val="000000"/>
                <w:sz w:val="18"/>
                <w:szCs w:val="18"/>
              </w:rPr>
            </w:pPr>
            <w:r w:rsidRPr="00384625">
              <w:rPr>
                <w:color w:val="000000"/>
                <w:sz w:val="18"/>
                <w:szCs w:val="18"/>
              </w:rPr>
              <w:t>Комплект торцевого уплотнения к насосам Wilo MVI 2/4/8 PN25 120 град. арт-№ 4015431</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компл</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3</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24.</w:t>
            </w:r>
          </w:p>
        </w:tc>
        <w:tc>
          <w:tcPr>
            <w:tcW w:w="2268" w:type="dxa"/>
          </w:tcPr>
          <w:p w:rsidR="008D49C2" w:rsidRPr="00384625" w:rsidRDefault="008D49C2" w:rsidP="00384625">
            <w:pPr>
              <w:jc w:val="center"/>
              <w:rPr>
                <w:color w:val="000000"/>
                <w:sz w:val="18"/>
                <w:szCs w:val="18"/>
              </w:rPr>
            </w:pPr>
            <w:r w:rsidRPr="00384625">
              <w:rPr>
                <w:color w:val="000000"/>
                <w:sz w:val="18"/>
                <w:szCs w:val="18"/>
              </w:rPr>
              <w:t>Торцевое уплотнение к насосу WILO-Multivert MVI 1603 PN16 (арт. 4043156) или аналог (арт.4062453)</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2</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25.</w:t>
            </w:r>
          </w:p>
        </w:tc>
        <w:tc>
          <w:tcPr>
            <w:tcW w:w="2268" w:type="dxa"/>
          </w:tcPr>
          <w:p w:rsidR="008D49C2" w:rsidRPr="00384625" w:rsidRDefault="008D49C2" w:rsidP="00384625">
            <w:pPr>
              <w:jc w:val="center"/>
              <w:rPr>
                <w:color w:val="000000"/>
                <w:sz w:val="18"/>
                <w:szCs w:val="18"/>
              </w:rPr>
            </w:pPr>
            <w:r w:rsidRPr="00384625">
              <w:rPr>
                <w:color w:val="000000"/>
                <w:sz w:val="18"/>
                <w:szCs w:val="18"/>
              </w:rPr>
              <w:t>Торцевое уплотнение к насосу WILO BN 80/160-7.5 Wilo NL 80/200-37-2-12-50 (MG12/32-G60 AQ1EGG арт. 120613693</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4</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26.</w:t>
            </w:r>
          </w:p>
        </w:tc>
        <w:tc>
          <w:tcPr>
            <w:tcW w:w="2268" w:type="dxa"/>
          </w:tcPr>
          <w:p w:rsidR="008D49C2" w:rsidRPr="00384625" w:rsidRDefault="008D49C2" w:rsidP="00384625">
            <w:pPr>
              <w:jc w:val="center"/>
              <w:rPr>
                <w:color w:val="000000"/>
                <w:sz w:val="18"/>
                <w:szCs w:val="18"/>
              </w:rPr>
            </w:pPr>
            <w:r w:rsidRPr="00384625">
              <w:rPr>
                <w:color w:val="000000"/>
                <w:sz w:val="18"/>
                <w:szCs w:val="18"/>
              </w:rPr>
              <w:t>Торцевое уплотнение к насосу WILO-Multivert MVI 1611 PN25 (арт. 4043157) 004035877/0410</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1</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27.</w:t>
            </w:r>
          </w:p>
        </w:tc>
        <w:tc>
          <w:tcPr>
            <w:tcW w:w="2268" w:type="dxa"/>
          </w:tcPr>
          <w:p w:rsidR="008D49C2" w:rsidRPr="00384625" w:rsidRDefault="008D49C2" w:rsidP="00384625">
            <w:pPr>
              <w:jc w:val="center"/>
              <w:rPr>
                <w:color w:val="000000"/>
                <w:sz w:val="18"/>
                <w:szCs w:val="18"/>
              </w:rPr>
            </w:pPr>
            <w:r w:rsidRPr="00384625">
              <w:rPr>
                <w:color w:val="000000"/>
                <w:sz w:val="18"/>
                <w:szCs w:val="18"/>
              </w:rPr>
              <w:t>Комплект торцевого уплотнения ID 17 AQ1EGG KIT арт.122097593 для насоса Wilo</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3</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67" w:type="dxa"/>
          </w:tcPr>
          <w:p w:rsidR="008D49C2" w:rsidRPr="00384625" w:rsidRDefault="008D49C2" w:rsidP="00384625">
            <w:pPr>
              <w:jc w:val="center"/>
              <w:rPr>
                <w:b/>
                <w:sz w:val="18"/>
                <w:szCs w:val="18"/>
              </w:rPr>
            </w:pPr>
            <w:r w:rsidRPr="00384625">
              <w:rPr>
                <w:b/>
                <w:sz w:val="18"/>
                <w:szCs w:val="18"/>
              </w:rPr>
              <w:t>28.</w:t>
            </w:r>
          </w:p>
        </w:tc>
        <w:tc>
          <w:tcPr>
            <w:tcW w:w="2268" w:type="dxa"/>
          </w:tcPr>
          <w:p w:rsidR="008D49C2" w:rsidRPr="00384625" w:rsidRDefault="008D49C2" w:rsidP="00384625">
            <w:pPr>
              <w:jc w:val="center"/>
              <w:rPr>
                <w:color w:val="000000"/>
                <w:sz w:val="18"/>
                <w:szCs w:val="18"/>
              </w:rPr>
            </w:pPr>
            <w:r w:rsidRPr="00384625">
              <w:rPr>
                <w:color w:val="000000"/>
                <w:sz w:val="18"/>
                <w:szCs w:val="18"/>
              </w:rPr>
              <w:t>Уплотнение торцевое MG12/24-G60 AQ1EGG арт.2780196 для насоса Wilo</w:t>
            </w:r>
          </w:p>
        </w:tc>
        <w:tc>
          <w:tcPr>
            <w:tcW w:w="1134" w:type="dxa"/>
            <w:vAlign w:val="center"/>
          </w:tcPr>
          <w:p w:rsidR="008D49C2" w:rsidRPr="00384625" w:rsidRDefault="008D49C2" w:rsidP="00384625">
            <w:pPr>
              <w:jc w:val="center"/>
              <w:rPr>
                <w:color w:val="000000"/>
                <w:sz w:val="18"/>
                <w:szCs w:val="18"/>
              </w:rPr>
            </w:pPr>
            <w:r w:rsidRPr="00384625">
              <w:rPr>
                <w:color w:val="000000"/>
                <w:sz w:val="18"/>
                <w:szCs w:val="18"/>
              </w:rPr>
              <w:t>шт</w:t>
            </w:r>
          </w:p>
        </w:tc>
        <w:tc>
          <w:tcPr>
            <w:tcW w:w="851" w:type="dxa"/>
            <w:vAlign w:val="center"/>
          </w:tcPr>
          <w:p w:rsidR="008D49C2" w:rsidRPr="00384625" w:rsidRDefault="008D49C2" w:rsidP="00384625">
            <w:pPr>
              <w:jc w:val="center"/>
              <w:rPr>
                <w:color w:val="000000"/>
                <w:sz w:val="18"/>
                <w:szCs w:val="18"/>
              </w:rPr>
            </w:pPr>
            <w:r w:rsidRPr="00384625">
              <w:rPr>
                <w:color w:val="000000"/>
                <w:sz w:val="18"/>
                <w:szCs w:val="18"/>
              </w:rPr>
              <w:t>2</w:t>
            </w:r>
          </w:p>
        </w:tc>
        <w:tc>
          <w:tcPr>
            <w:tcW w:w="1134" w:type="dxa"/>
          </w:tcPr>
          <w:p w:rsidR="008D49C2" w:rsidRPr="00384625" w:rsidRDefault="008D49C2" w:rsidP="00384625">
            <w:pPr>
              <w:jc w:val="center"/>
              <w:rPr>
                <w:sz w:val="18"/>
                <w:szCs w:val="18"/>
                <w:lang w:val="en-US"/>
              </w:rPr>
            </w:pP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r w:rsidR="008D49C2" w:rsidRPr="00A661C2" w:rsidTr="00384625">
        <w:trPr>
          <w:trHeight w:val="213"/>
        </w:trPr>
        <w:tc>
          <w:tcPr>
            <w:tcW w:w="5954" w:type="dxa"/>
            <w:gridSpan w:val="5"/>
          </w:tcPr>
          <w:p w:rsidR="008D49C2" w:rsidRPr="00384625" w:rsidRDefault="008D49C2" w:rsidP="00384625">
            <w:pPr>
              <w:jc w:val="right"/>
              <w:rPr>
                <w:sz w:val="18"/>
                <w:szCs w:val="18"/>
              </w:rPr>
            </w:pPr>
            <w:r w:rsidRPr="00384625">
              <w:rPr>
                <w:b/>
                <w:sz w:val="18"/>
                <w:szCs w:val="18"/>
              </w:rPr>
              <w:t>ИТОГО:</w:t>
            </w:r>
          </w:p>
        </w:tc>
        <w:tc>
          <w:tcPr>
            <w:tcW w:w="1276" w:type="dxa"/>
          </w:tcPr>
          <w:p w:rsidR="008D49C2" w:rsidRPr="00384625" w:rsidRDefault="008D49C2" w:rsidP="00384625">
            <w:pPr>
              <w:jc w:val="center"/>
              <w:rPr>
                <w:sz w:val="18"/>
                <w:szCs w:val="18"/>
              </w:rPr>
            </w:pPr>
          </w:p>
        </w:tc>
        <w:tc>
          <w:tcPr>
            <w:tcW w:w="1275" w:type="dxa"/>
          </w:tcPr>
          <w:p w:rsidR="008D49C2" w:rsidRPr="00384625" w:rsidRDefault="008D49C2" w:rsidP="00384625">
            <w:pPr>
              <w:jc w:val="center"/>
              <w:rPr>
                <w:sz w:val="18"/>
                <w:szCs w:val="18"/>
              </w:rPr>
            </w:pPr>
          </w:p>
        </w:tc>
        <w:tc>
          <w:tcPr>
            <w:tcW w:w="1276" w:type="dxa"/>
          </w:tcPr>
          <w:p w:rsidR="008D49C2" w:rsidRPr="00384625" w:rsidRDefault="008D49C2" w:rsidP="00384625">
            <w:pPr>
              <w:jc w:val="center"/>
              <w:rPr>
                <w:sz w:val="18"/>
                <w:szCs w:val="18"/>
              </w:rPr>
            </w:pPr>
          </w:p>
        </w:tc>
      </w:tr>
    </w:tbl>
    <w:p w:rsidR="008D49C2" w:rsidRPr="00A661C2" w:rsidRDefault="008D49C2" w:rsidP="00A661C2">
      <w:pPr>
        <w:rPr>
          <w:b/>
          <w:sz w:val="22"/>
          <w:szCs w:val="22"/>
        </w:rPr>
      </w:pPr>
    </w:p>
    <w:p w:rsidR="008D49C2" w:rsidRPr="00A661C2" w:rsidRDefault="008D49C2" w:rsidP="00A661C2">
      <w:pPr>
        <w:rPr>
          <w:b/>
          <w:sz w:val="22"/>
          <w:szCs w:val="22"/>
        </w:rPr>
      </w:pPr>
    </w:p>
    <w:p w:rsidR="008D49C2" w:rsidRPr="00A661C2" w:rsidRDefault="008D49C2" w:rsidP="00A661C2">
      <w:pPr>
        <w:pStyle w:val="ListParagraph"/>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8D49C2" w:rsidRPr="00A661C2" w:rsidRDefault="008D49C2" w:rsidP="00A661C2">
      <w:pPr>
        <w:pStyle w:val="ListParagraph"/>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Pr>
          <w:sz w:val="22"/>
          <w:szCs w:val="22"/>
        </w:rPr>
        <w:t>–</w:t>
      </w:r>
      <w:r w:rsidRPr="00A661C2">
        <w:rPr>
          <w:sz w:val="22"/>
          <w:szCs w:val="22"/>
        </w:rPr>
        <w:t xml:space="preserve"> </w:t>
      </w:r>
      <w:r>
        <w:rPr>
          <w:sz w:val="22"/>
          <w:szCs w:val="22"/>
        </w:rPr>
        <w:t xml:space="preserve">в </w:t>
      </w:r>
      <w:r w:rsidRPr="00C4615A">
        <w:rPr>
          <w:sz w:val="22"/>
          <w:szCs w:val="22"/>
        </w:rPr>
        <w:t xml:space="preserve">течение </w:t>
      </w:r>
      <w:r w:rsidRPr="00C4615A">
        <w:rPr>
          <w:sz w:val="22"/>
          <w:szCs w:val="22"/>
          <w:lang w:eastAsia="en-US"/>
        </w:rPr>
        <w:t>7 – 30 рабочих недель</w:t>
      </w:r>
      <w:r w:rsidRPr="00A661C2">
        <w:rPr>
          <w:sz w:val="22"/>
          <w:szCs w:val="22"/>
        </w:rPr>
        <w:t xml:space="preserve"> с даты </w:t>
      </w:r>
      <w:r>
        <w:rPr>
          <w:sz w:val="22"/>
          <w:szCs w:val="22"/>
        </w:rPr>
        <w:t>предоплаты, после</w:t>
      </w:r>
      <w:r w:rsidRPr="00A661C2">
        <w:rPr>
          <w:sz w:val="22"/>
          <w:szCs w:val="22"/>
        </w:rPr>
        <w:t xml:space="preserve">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w:t>
      </w:r>
      <w:r>
        <w:rPr>
          <w:sz w:val="22"/>
          <w:szCs w:val="22"/>
        </w:rPr>
        <w:t>ставщика</w:t>
      </w:r>
      <w:bookmarkStart w:id="0" w:name="_GoBack"/>
      <w:bookmarkEnd w:id="0"/>
      <w:r w:rsidRPr="00A661C2">
        <w:rPr>
          <w:sz w:val="22"/>
          <w:szCs w:val="22"/>
        </w:rPr>
        <w:t xml:space="preserve"> поставить весь объем Товара в предусмотренные настоящим пунктом сроки.</w:t>
      </w:r>
    </w:p>
    <w:p w:rsidR="008D49C2" w:rsidRPr="00A661C2" w:rsidRDefault="008D49C2" w:rsidP="00A661C2">
      <w:pPr>
        <w:pStyle w:val="ListParagraph"/>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Pr>
          <w:sz w:val="22"/>
          <w:szCs w:val="22"/>
        </w:rPr>
        <w:t>________________________________________________________</w:t>
      </w:r>
    </w:p>
    <w:p w:rsidR="008D49C2" w:rsidRPr="00A661C2" w:rsidRDefault="008D49C2" w:rsidP="00A661C2">
      <w:pPr>
        <w:pStyle w:val="ListParagraph"/>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8D49C2" w:rsidRPr="00A661C2" w:rsidRDefault="008D49C2" w:rsidP="00A661C2">
      <w:pPr>
        <w:pStyle w:val="ListParagraph"/>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8D49C2" w:rsidRPr="00A661C2" w:rsidRDefault="008D49C2" w:rsidP="00A661C2">
      <w:pPr>
        <w:pStyle w:val="ListParagraph"/>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8D49C2" w:rsidRPr="00A661C2" w:rsidRDefault="008D49C2"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7"/>
        <w:gridCol w:w="4961"/>
      </w:tblGrid>
      <w:tr w:rsidR="008D49C2" w:rsidRPr="0057610A" w:rsidTr="006744EF">
        <w:trPr>
          <w:trHeight w:val="2541"/>
        </w:trPr>
        <w:tc>
          <w:tcPr>
            <w:tcW w:w="4957" w:type="dxa"/>
          </w:tcPr>
          <w:p w:rsidR="008D49C2" w:rsidRPr="00A661C2" w:rsidRDefault="008D49C2" w:rsidP="00F01BAE">
            <w:pPr>
              <w:tabs>
                <w:tab w:val="left" w:pos="36"/>
              </w:tabs>
              <w:ind w:right="-143"/>
              <w:rPr>
                <w:b/>
              </w:rPr>
            </w:pPr>
            <w:r w:rsidRPr="00A661C2">
              <w:rPr>
                <w:b/>
                <w:i/>
                <w:iCs/>
                <w:sz w:val="22"/>
                <w:szCs w:val="22"/>
              </w:rPr>
              <w:tab/>
            </w:r>
            <w:r w:rsidRPr="00A661C2">
              <w:rPr>
                <w:b/>
                <w:sz w:val="22"/>
                <w:szCs w:val="22"/>
              </w:rPr>
              <w:t>ПОСТАВЩИК:</w:t>
            </w:r>
          </w:p>
          <w:p w:rsidR="008D49C2" w:rsidRPr="00A661C2" w:rsidRDefault="008D49C2" w:rsidP="00F01BAE">
            <w:pPr>
              <w:pStyle w:val="Heading2"/>
              <w:ind w:firstLine="0"/>
              <w:rPr>
                <w:b w:val="0"/>
                <w:bCs w:val="0"/>
              </w:rPr>
            </w:pPr>
            <w:r w:rsidRPr="00A661C2">
              <w:t>______________________________</w:t>
            </w:r>
          </w:p>
          <w:p w:rsidR="008D49C2" w:rsidRPr="00A661C2" w:rsidRDefault="008D49C2" w:rsidP="00F01BAE"/>
          <w:p w:rsidR="008D49C2" w:rsidRPr="00A661C2" w:rsidRDefault="008D49C2" w:rsidP="00F01BAE">
            <w:pPr>
              <w:rPr>
                <w:b/>
              </w:rPr>
            </w:pPr>
            <w:r w:rsidRPr="00A661C2">
              <w:rPr>
                <w:b/>
                <w:sz w:val="22"/>
                <w:szCs w:val="22"/>
              </w:rPr>
              <w:t>________________________________</w:t>
            </w:r>
          </w:p>
          <w:p w:rsidR="008D49C2" w:rsidRPr="00A661C2" w:rsidRDefault="008D49C2" w:rsidP="00F01BAE">
            <w:pPr>
              <w:tabs>
                <w:tab w:val="left" w:pos="48"/>
              </w:tabs>
              <w:rPr>
                <w:b/>
              </w:rPr>
            </w:pPr>
          </w:p>
          <w:p w:rsidR="008D49C2" w:rsidRPr="00A661C2" w:rsidRDefault="008D49C2" w:rsidP="00F01BAE">
            <w:pPr>
              <w:rPr>
                <w:b/>
              </w:rPr>
            </w:pPr>
            <w:r w:rsidRPr="00A661C2">
              <w:rPr>
                <w:b/>
                <w:sz w:val="22"/>
                <w:szCs w:val="22"/>
              </w:rPr>
              <w:t>___________________/______________________/</w:t>
            </w:r>
          </w:p>
          <w:p w:rsidR="008D49C2" w:rsidRPr="00A661C2" w:rsidRDefault="008D49C2" w:rsidP="00F01BAE">
            <w:pPr>
              <w:rPr>
                <w:b/>
              </w:rPr>
            </w:pPr>
          </w:p>
          <w:p w:rsidR="008D49C2" w:rsidRPr="00A661C2" w:rsidRDefault="008D49C2" w:rsidP="00F01BAE">
            <w:pPr>
              <w:rPr>
                <w:b/>
                <w:bCs/>
              </w:rPr>
            </w:pPr>
            <w:r w:rsidRPr="00A661C2">
              <w:rPr>
                <w:b/>
                <w:bCs/>
                <w:sz w:val="22"/>
                <w:szCs w:val="22"/>
              </w:rPr>
              <w:t>«_____»_______________20__ г.</w:t>
            </w:r>
          </w:p>
          <w:p w:rsidR="008D49C2" w:rsidRPr="00A661C2" w:rsidRDefault="008D49C2" w:rsidP="00F01BAE">
            <w:pPr>
              <w:rPr>
                <w:b/>
                <w:bCs/>
              </w:rPr>
            </w:pPr>
          </w:p>
          <w:p w:rsidR="008D49C2" w:rsidRPr="00A661C2" w:rsidRDefault="008D49C2" w:rsidP="00F01BAE">
            <w:pPr>
              <w:rPr>
                <w:b/>
                <w:bCs/>
              </w:rPr>
            </w:pPr>
            <w:r w:rsidRPr="00A661C2">
              <w:rPr>
                <w:b/>
                <w:bCs/>
                <w:sz w:val="22"/>
                <w:szCs w:val="22"/>
              </w:rPr>
              <w:t xml:space="preserve">М.П.                            </w:t>
            </w:r>
          </w:p>
        </w:tc>
        <w:tc>
          <w:tcPr>
            <w:tcW w:w="4961" w:type="dxa"/>
          </w:tcPr>
          <w:p w:rsidR="008D49C2" w:rsidRPr="00A661C2" w:rsidRDefault="008D49C2" w:rsidP="00F01BAE">
            <w:pPr>
              <w:rPr>
                <w:b/>
              </w:rPr>
            </w:pPr>
            <w:r w:rsidRPr="00A661C2">
              <w:rPr>
                <w:b/>
                <w:sz w:val="22"/>
                <w:szCs w:val="22"/>
              </w:rPr>
              <w:t xml:space="preserve">     ПОКУПАТЕЛЬ:</w:t>
            </w:r>
          </w:p>
          <w:p w:rsidR="008D49C2" w:rsidRPr="00A661C2" w:rsidRDefault="008D49C2" w:rsidP="00F01BAE">
            <w:pPr>
              <w:pStyle w:val="Heading2"/>
              <w:ind w:firstLine="0"/>
              <w:rPr>
                <w:b w:val="0"/>
                <w:bCs w:val="0"/>
              </w:rPr>
            </w:pPr>
            <w:r w:rsidRPr="00A661C2">
              <w:t>ООО «РУСИНВЕСТ»</w:t>
            </w:r>
          </w:p>
          <w:p w:rsidR="008D49C2" w:rsidRPr="00A661C2" w:rsidRDefault="008D49C2" w:rsidP="00F01BAE"/>
          <w:p w:rsidR="008D49C2" w:rsidRPr="00A661C2" w:rsidRDefault="008D49C2" w:rsidP="00F01BAE">
            <w:pPr>
              <w:rPr>
                <w:b/>
              </w:rPr>
            </w:pPr>
            <w:r w:rsidRPr="00A661C2">
              <w:rPr>
                <w:b/>
                <w:sz w:val="22"/>
                <w:szCs w:val="22"/>
              </w:rPr>
              <w:t>Генеральный директор</w:t>
            </w:r>
          </w:p>
          <w:p w:rsidR="008D49C2" w:rsidRPr="00A661C2" w:rsidRDefault="008D49C2" w:rsidP="00F01BAE">
            <w:pPr>
              <w:rPr>
                <w:b/>
              </w:rPr>
            </w:pPr>
            <w:r w:rsidRPr="00A661C2">
              <w:rPr>
                <w:b/>
                <w:sz w:val="22"/>
                <w:szCs w:val="22"/>
              </w:rPr>
              <w:t xml:space="preserve">   </w:t>
            </w:r>
          </w:p>
          <w:p w:rsidR="008D49C2" w:rsidRPr="00A661C2" w:rsidRDefault="008D49C2" w:rsidP="00F01BAE">
            <w:pPr>
              <w:rPr>
                <w:b/>
              </w:rPr>
            </w:pPr>
            <w:r w:rsidRPr="00A661C2">
              <w:rPr>
                <w:b/>
                <w:sz w:val="22"/>
                <w:szCs w:val="22"/>
              </w:rPr>
              <w:t xml:space="preserve">     __    _____________________/ И.И. Самарина </w:t>
            </w:r>
          </w:p>
          <w:p w:rsidR="008D49C2" w:rsidRPr="00A661C2" w:rsidRDefault="008D49C2" w:rsidP="00F01BAE">
            <w:pPr>
              <w:rPr>
                <w:b/>
              </w:rPr>
            </w:pPr>
          </w:p>
          <w:p w:rsidR="008D49C2" w:rsidRPr="00A661C2" w:rsidRDefault="008D49C2" w:rsidP="00F01BAE">
            <w:pPr>
              <w:rPr>
                <w:b/>
              </w:rPr>
            </w:pPr>
            <w:r w:rsidRPr="00A661C2">
              <w:rPr>
                <w:b/>
                <w:sz w:val="22"/>
                <w:szCs w:val="22"/>
              </w:rPr>
              <w:t>«_____»_______________20__ г.</w:t>
            </w:r>
          </w:p>
          <w:p w:rsidR="008D49C2" w:rsidRPr="00A661C2" w:rsidRDefault="008D49C2" w:rsidP="00F01BAE">
            <w:pPr>
              <w:suppressAutoHyphens/>
              <w:ind w:right="-143"/>
              <w:rPr>
                <w:b/>
              </w:rPr>
            </w:pPr>
          </w:p>
          <w:p w:rsidR="008D49C2" w:rsidRPr="0057610A" w:rsidRDefault="008D49C2" w:rsidP="00F01BAE">
            <w:pPr>
              <w:suppressAutoHyphens/>
              <w:ind w:right="-143"/>
              <w:rPr>
                <w:bCs/>
              </w:rPr>
            </w:pPr>
            <w:r w:rsidRPr="00A661C2">
              <w:rPr>
                <w:b/>
                <w:sz w:val="22"/>
                <w:szCs w:val="22"/>
              </w:rPr>
              <w:t>М.П.</w:t>
            </w:r>
            <w:r w:rsidRPr="0057610A">
              <w:rPr>
                <w:b/>
                <w:sz w:val="22"/>
                <w:szCs w:val="22"/>
              </w:rPr>
              <w:t xml:space="preserve">                            </w:t>
            </w:r>
          </w:p>
        </w:tc>
      </w:tr>
    </w:tbl>
    <w:p w:rsidR="008D49C2" w:rsidRPr="00E6338A" w:rsidRDefault="008D49C2" w:rsidP="00F01BAE">
      <w:pPr>
        <w:jc w:val="both"/>
        <w:rPr>
          <w:sz w:val="22"/>
          <w:szCs w:val="22"/>
        </w:rPr>
      </w:pPr>
    </w:p>
    <w:sectPr w:rsidR="008D49C2" w:rsidRPr="00E6338A" w:rsidSect="000E32F5">
      <w:pgSz w:w="11906" w:h="16838"/>
      <w:pgMar w:top="1134" w:right="851" w:bottom="1134" w:left="1134" w:header="27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9C2" w:rsidRDefault="008D49C2" w:rsidP="00DC636A">
      <w:r>
        <w:separator/>
      </w:r>
    </w:p>
  </w:endnote>
  <w:endnote w:type="continuationSeparator" w:id="0">
    <w:p w:rsidR="008D49C2" w:rsidRDefault="008D49C2" w:rsidP="00DC6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9C2" w:rsidRPr="00586C6C" w:rsidRDefault="008D49C2" w:rsidP="00384625">
    <w:pPr>
      <w:pStyle w:val="Footer"/>
      <w:jc w:val="right"/>
      <w:rPr>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9C2" w:rsidRDefault="008D49C2" w:rsidP="00DC636A">
      <w:r>
        <w:separator/>
      </w:r>
    </w:p>
  </w:footnote>
  <w:footnote w:type="continuationSeparator" w:id="0">
    <w:p w:rsidR="008D49C2" w:rsidRDefault="008D49C2" w:rsidP="00DC6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9C2" w:rsidRDefault="008D49C2">
    <w:pPr>
      <w:pStyle w:val="Header"/>
      <w:jc w:val="center"/>
    </w:pPr>
    <w:fldSimple w:instr="PAGE   \* MERGEFORMAT">
      <w:r>
        <w:rPr>
          <w:noProof/>
        </w:rPr>
        <w:t>15</w:t>
      </w:r>
    </w:fldSimple>
  </w:p>
  <w:p w:rsidR="008D49C2" w:rsidRDefault="008D49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04F1B"/>
    <w:multiLevelType w:val="multilevel"/>
    <w:tmpl w:val="D79ADB3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F6D031F"/>
    <w:multiLevelType w:val="hybridMultilevel"/>
    <w:tmpl w:val="5F26A5E0"/>
    <w:lvl w:ilvl="0" w:tplc="F3D48C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7762C4"/>
    <w:multiLevelType w:val="hybridMultilevel"/>
    <w:tmpl w:val="CAB413FA"/>
    <w:lvl w:ilvl="0" w:tplc="FE9A112A">
      <w:start w:val="7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70264F"/>
    <w:multiLevelType w:val="multilevel"/>
    <w:tmpl w:val="DC4CCE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26CF"/>
    <w:rsid w:val="00313F07"/>
    <w:rsid w:val="00322DE3"/>
    <w:rsid w:val="003248BB"/>
    <w:rsid w:val="003317F8"/>
    <w:rsid w:val="00334F2B"/>
    <w:rsid w:val="00343D33"/>
    <w:rsid w:val="00344B30"/>
    <w:rsid w:val="00355E88"/>
    <w:rsid w:val="00356E6B"/>
    <w:rsid w:val="00361D21"/>
    <w:rsid w:val="00363C15"/>
    <w:rsid w:val="00366CA6"/>
    <w:rsid w:val="00384625"/>
    <w:rsid w:val="00385AF2"/>
    <w:rsid w:val="0038642D"/>
    <w:rsid w:val="0039037E"/>
    <w:rsid w:val="003A3063"/>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2FDB"/>
    <w:rsid w:val="00526840"/>
    <w:rsid w:val="00533FFD"/>
    <w:rsid w:val="00541787"/>
    <w:rsid w:val="0056034A"/>
    <w:rsid w:val="00562602"/>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A7430"/>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D49C2"/>
    <w:rsid w:val="008D4E5C"/>
    <w:rsid w:val="008E1703"/>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97CC1"/>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32119"/>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1D3D"/>
    <w:rsid w:val="00C07FCD"/>
    <w:rsid w:val="00C34C14"/>
    <w:rsid w:val="00C4615A"/>
    <w:rsid w:val="00C50487"/>
    <w:rsid w:val="00C54878"/>
    <w:rsid w:val="00C56412"/>
    <w:rsid w:val="00C57491"/>
    <w:rsid w:val="00C633B8"/>
    <w:rsid w:val="00C65FC5"/>
    <w:rsid w:val="00C81D6E"/>
    <w:rsid w:val="00C84DB7"/>
    <w:rsid w:val="00C92BEC"/>
    <w:rsid w:val="00CA40A8"/>
    <w:rsid w:val="00CA53DC"/>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B183A"/>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8A"/>
    <w:rPr>
      <w:rFonts w:ascii="Times New Roman" w:eastAsia="Times New Roman" w:hAnsi="Times New Roman"/>
      <w:sz w:val="24"/>
      <w:szCs w:val="24"/>
    </w:rPr>
  </w:style>
  <w:style w:type="paragraph" w:styleId="Heading2">
    <w:name w:val="heading 2"/>
    <w:basedOn w:val="Normal"/>
    <w:link w:val="Heading2Char"/>
    <w:uiPriority w:val="99"/>
    <w:qFormat/>
    <w:rsid w:val="004C3DB6"/>
    <w:pPr>
      <w:keepNext/>
      <w:autoSpaceDE w:val="0"/>
      <w:autoSpaceDN w:val="0"/>
      <w:ind w:firstLine="1134"/>
      <w:outlineLvl w:val="1"/>
    </w:pPr>
    <w:rPr>
      <w:rFonts w:eastAsia="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C3DB6"/>
    <w:rPr>
      <w:rFonts w:ascii="Times New Roman" w:hAnsi="Times New Roman" w:cs="Times New Roman"/>
      <w:b/>
      <w:bCs/>
      <w:lang w:eastAsia="ru-RU"/>
    </w:rPr>
  </w:style>
  <w:style w:type="character" w:styleId="PlaceholderText">
    <w:name w:val="Placeholder Text"/>
    <w:basedOn w:val="DefaultParagraphFont"/>
    <w:uiPriority w:val="99"/>
    <w:semiHidden/>
    <w:rsid w:val="00E8554A"/>
    <w:rPr>
      <w:rFonts w:cs="Times New Roman"/>
      <w:color w:val="808080"/>
    </w:rPr>
  </w:style>
  <w:style w:type="paragraph" w:styleId="BalloonText">
    <w:name w:val="Balloon Text"/>
    <w:basedOn w:val="Normal"/>
    <w:link w:val="BalloonTextChar"/>
    <w:uiPriority w:val="99"/>
    <w:semiHidden/>
    <w:rsid w:val="00E855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54A"/>
    <w:rPr>
      <w:rFonts w:ascii="Tahoma" w:hAnsi="Tahoma" w:cs="Tahoma"/>
      <w:sz w:val="16"/>
      <w:szCs w:val="16"/>
      <w:lang w:eastAsia="ru-RU"/>
    </w:rPr>
  </w:style>
  <w:style w:type="paragraph" w:styleId="Header">
    <w:name w:val="header"/>
    <w:basedOn w:val="Normal"/>
    <w:link w:val="HeaderChar"/>
    <w:uiPriority w:val="99"/>
    <w:rsid w:val="00DC636A"/>
    <w:pPr>
      <w:tabs>
        <w:tab w:val="center" w:pos="4677"/>
        <w:tab w:val="right" w:pos="9355"/>
      </w:tabs>
    </w:pPr>
  </w:style>
  <w:style w:type="character" w:customStyle="1" w:styleId="HeaderChar">
    <w:name w:val="Header Char"/>
    <w:basedOn w:val="DefaultParagraphFont"/>
    <w:link w:val="Header"/>
    <w:uiPriority w:val="99"/>
    <w:locked/>
    <w:rsid w:val="00DC636A"/>
    <w:rPr>
      <w:rFonts w:ascii="Times New Roman" w:hAnsi="Times New Roman" w:cs="Times New Roman"/>
      <w:sz w:val="24"/>
      <w:szCs w:val="24"/>
      <w:lang w:eastAsia="ru-RU"/>
    </w:rPr>
  </w:style>
  <w:style w:type="paragraph" w:styleId="Footer">
    <w:name w:val="footer"/>
    <w:basedOn w:val="Normal"/>
    <w:link w:val="FooterChar"/>
    <w:uiPriority w:val="99"/>
    <w:rsid w:val="00DC636A"/>
    <w:pPr>
      <w:tabs>
        <w:tab w:val="center" w:pos="4677"/>
        <w:tab w:val="right" w:pos="9355"/>
      </w:tabs>
    </w:pPr>
  </w:style>
  <w:style w:type="character" w:customStyle="1" w:styleId="FooterChar">
    <w:name w:val="Footer Char"/>
    <w:basedOn w:val="DefaultParagraphFont"/>
    <w:link w:val="Footer"/>
    <w:uiPriority w:val="99"/>
    <w:locked/>
    <w:rsid w:val="00DC636A"/>
    <w:rPr>
      <w:rFonts w:ascii="Times New Roman" w:hAnsi="Times New Roman" w:cs="Times New Roman"/>
      <w:sz w:val="24"/>
      <w:szCs w:val="24"/>
      <w:lang w:eastAsia="ru-RU"/>
    </w:rPr>
  </w:style>
  <w:style w:type="character" w:styleId="Hyperlink">
    <w:name w:val="Hyperlink"/>
    <w:basedOn w:val="DefaultParagraphFont"/>
    <w:uiPriority w:val="99"/>
    <w:rsid w:val="004C3DB6"/>
    <w:rPr>
      <w:rFonts w:cs="Times New Roman"/>
      <w:color w:val="0000FF"/>
      <w:u w:val="single"/>
    </w:rPr>
  </w:style>
  <w:style w:type="paragraph" w:customStyle="1" w:styleId="ConsPlusNormal">
    <w:name w:val="ConsPlusNormal"/>
    <w:uiPriority w:val="99"/>
    <w:rsid w:val="001C3035"/>
    <w:pPr>
      <w:autoSpaceDE w:val="0"/>
      <w:autoSpaceDN w:val="0"/>
      <w:adjustRightInd w:val="0"/>
    </w:pPr>
    <w:rPr>
      <w:rFonts w:ascii="Arial" w:hAnsi="Arial" w:cs="Arial"/>
      <w:sz w:val="20"/>
      <w:szCs w:val="20"/>
      <w:lang w:eastAsia="en-US"/>
    </w:rPr>
  </w:style>
  <w:style w:type="paragraph" w:styleId="ListParagraph">
    <w:name w:val="List Paragraph"/>
    <w:basedOn w:val="Normal"/>
    <w:uiPriority w:val="99"/>
    <w:qFormat/>
    <w:rsid w:val="002C4514"/>
    <w:pPr>
      <w:ind w:left="720"/>
      <w:contextualSpacing/>
    </w:pPr>
  </w:style>
  <w:style w:type="table" w:styleId="TableGrid">
    <w:name w:val="Table Grid"/>
    <w:basedOn w:val="TableNormal"/>
    <w:uiPriority w:val="99"/>
    <w:rsid w:val="005A6C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504523">
      <w:marLeft w:val="0"/>
      <w:marRight w:val="0"/>
      <w:marTop w:val="0"/>
      <w:marBottom w:val="0"/>
      <w:divBdr>
        <w:top w:val="none" w:sz="0" w:space="0" w:color="auto"/>
        <w:left w:val="none" w:sz="0" w:space="0" w:color="auto"/>
        <w:bottom w:val="none" w:sz="0" w:space="0" w:color="auto"/>
        <w:right w:val="none" w:sz="0" w:space="0" w:color="auto"/>
      </w:divBdr>
    </w:div>
    <w:div w:id="83504524">
      <w:marLeft w:val="0"/>
      <w:marRight w:val="0"/>
      <w:marTop w:val="0"/>
      <w:marBottom w:val="0"/>
      <w:divBdr>
        <w:top w:val="none" w:sz="0" w:space="0" w:color="auto"/>
        <w:left w:val="none" w:sz="0" w:space="0" w:color="auto"/>
        <w:bottom w:val="none" w:sz="0" w:space="0" w:color="auto"/>
        <w:right w:val="none" w:sz="0" w:space="0" w:color="auto"/>
      </w:divBdr>
    </w:div>
    <w:div w:id="8350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usinvest.ru" TargetMode="External"/><Relationship Id="rId3" Type="http://schemas.openxmlformats.org/officeDocument/2006/relationships/settings" Target="settings.xml"/><Relationship Id="rId7" Type="http://schemas.openxmlformats.org/officeDocument/2006/relationships/hyperlink" Target="mailto:hotline@tnpz.rusinve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15</Pages>
  <Words>7485</Words>
  <Characters>-32766</Characters>
  <Application>Microsoft Office Outlook</Application>
  <DocSecurity>0</DocSecurity>
  <Lines>0</Lines>
  <Paragraphs>0</Paragraphs>
  <ScaleCrop>false</ScaleCrop>
  <Company>ЗАО Антипинский НПЗ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vkstender</cp:lastModifiedBy>
  <cp:revision>31</cp:revision>
  <cp:lastPrinted>2022-07-27T04:53:00Z</cp:lastPrinted>
  <dcterms:created xsi:type="dcterms:W3CDTF">2021-12-27T13:58:00Z</dcterms:created>
  <dcterms:modified xsi:type="dcterms:W3CDTF">2023-02-09T05:53:00Z</dcterms:modified>
</cp:coreProperties>
</file>