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612" w:rsidRPr="00A661C2" w:rsidRDefault="009A6612" w:rsidP="00F258C7">
      <w:pPr>
        <w:suppressAutoHyphens/>
        <w:jc w:val="center"/>
        <w:outlineLvl w:val="0"/>
        <w:rPr>
          <w:b/>
          <w:color w:val="000000"/>
          <w:kern w:val="28"/>
          <w:sz w:val="22"/>
          <w:szCs w:val="22"/>
        </w:rPr>
      </w:pPr>
      <w:r w:rsidRPr="00A661C2">
        <w:rPr>
          <w:b/>
          <w:color w:val="000000"/>
          <w:kern w:val="28"/>
          <w:sz w:val="22"/>
          <w:szCs w:val="22"/>
        </w:rPr>
        <w:t>ДОГОВОР ПОСТАВКИ  №</w:t>
      </w:r>
      <w:r w:rsidRPr="00A661C2">
        <w:rPr>
          <w:sz w:val="22"/>
          <w:szCs w:val="22"/>
        </w:rPr>
        <w:t xml:space="preserve"> ________________</w:t>
      </w:r>
    </w:p>
    <w:p w:rsidR="009A6612" w:rsidRPr="00A661C2" w:rsidRDefault="009A6612" w:rsidP="00CC75CF">
      <w:pPr>
        <w:suppressAutoHyphens/>
        <w:outlineLvl w:val="0"/>
        <w:rPr>
          <w:b/>
          <w:bCs/>
          <w:kern w:val="28"/>
          <w:sz w:val="22"/>
          <w:szCs w:val="22"/>
        </w:rPr>
      </w:pPr>
    </w:p>
    <w:p w:rsidR="009A6612" w:rsidRPr="00A661C2" w:rsidRDefault="009A6612"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Pr="00A661C2">
        <w:rPr>
          <w:bCs/>
          <w:color w:val="000000"/>
          <w:sz w:val="22"/>
          <w:szCs w:val="22"/>
        </w:rPr>
        <w:t>«____» ________ 20___ г.</w:t>
      </w:r>
    </w:p>
    <w:p w:rsidR="009A6612" w:rsidRPr="00A661C2" w:rsidRDefault="009A6612" w:rsidP="00CC75CF">
      <w:pPr>
        <w:suppressAutoHyphens/>
        <w:ind w:right="-143"/>
        <w:rPr>
          <w:bCs/>
          <w:sz w:val="22"/>
          <w:szCs w:val="22"/>
        </w:rPr>
      </w:pPr>
    </w:p>
    <w:p w:rsidR="009A6612" w:rsidRPr="00A661C2" w:rsidRDefault="009A6612" w:rsidP="00CC75CF">
      <w:pPr>
        <w:jc w:val="both"/>
        <w:rPr>
          <w:b/>
          <w:sz w:val="22"/>
          <w:szCs w:val="22"/>
        </w:rPr>
      </w:pPr>
      <w:r w:rsidRPr="00A661C2">
        <w:rPr>
          <w:b/>
          <w:sz w:val="22"/>
          <w:szCs w:val="22"/>
        </w:rPr>
        <w:t>Общество с ограниченной ответственностью «РУСИНВЕСТ» (ООО «РУСИНВЕСТ»)</w:t>
      </w:r>
      <w:r w:rsidRPr="00A661C2">
        <w:rPr>
          <w:sz w:val="22"/>
          <w:szCs w:val="22"/>
        </w:rPr>
        <w:t xml:space="preserve">, именуемое в дальнейшем </w:t>
      </w:r>
      <w:r w:rsidRPr="00A661C2">
        <w:rPr>
          <w:b/>
          <w:sz w:val="22"/>
          <w:szCs w:val="22"/>
        </w:rPr>
        <w:t>«Покупатель»</w:t>
      </w:r>
      <w:r w:rsidRPr="00A661C2">
        <w:rPr>
          <w:sz w:val="22"/>
          <w:szCs w:val="22"/>
        </w:rPr>
        <w:t xml:space="preserve">, в лице Генерального директора Самариной Ирины Ивановны, действующей на основании Устава, с одной стороны, и </w:t>
      </w:r>
      <w:r w:rsidRPr="00A661C2">
        <w:rPr>
          <w:b/>
          <w:sz w:val="22"/>
          <w:szCs w:val="22"/>
        </w:rPr>
        <w:t>_____________ (________________)</w:t>
      </w:r>
      <w:r w:rsidRPr="00A661C2">
        <w:rPr>
          <w:sz w:val="22"/>
          <w:szCs w:val="22"/>
        </w:rPr>
        <w:t xml:space="preserve">, именуемое в дальнейшем </w:t>
      </w:r>
      <w:r w:rsidRPr="00A661C2">
        <w:rPr>
          <w:b/>
          <w:sz w:val="22"/>
          <w:szCs w:val="22"/>
        </w:rPr>
        <w:t>«Поставщик»</w:t>
      </w:r>
      <w:r w:rsidRPr="00A661C2">
        <w:rPr>
          <w:sz w:val="22"/>
          <w:szCs w:val="22"/>
        </w:rPr>
        <w:t>, в лице Генерального директора ___________________________, действующего на основании Устава, с другой стороны, заключили настоящий договор о нижеследующем:</w:t>
      </w:r>
    </w:p>
    <w:p w:rsidR="009A6612" w:rsidRPr="00A661C2" w:rsidRDefault="009A6612" w:rsidP="00CC75CF">
      <w:pPr>
        <w:jc w:val="both"/>
        <w:rPr>
          <w:sz w:val="22"/>
          <w:szCs w:val="22"/>
        </w:rPr>
      </w:pPr>
    </w:p>
    <w:p w:rsidR="009A6612" w:rsidRPr="00A661C2" w:rsidRDefault="009A6612" w:rsidP="00CC75CF">
      <w:pPr>
        <w:numPr>
          <w:ilvl w:val="0"/>
          <w:numId w:val="1"/>
        </w:numPr>
        <w:suppressAutoHyphens/>
        <w:ind w:left="0" w:firstLine="0"/>
        <w:jc w:val="center"/>
        <w:rPr>
          <w:b/>
          <w:sz w:val="22"/>
          <w:szCs w:val="22"/>
        </w:rPr>
      </w:pPr>
      <w:r w:rsidRPr="00A661C2">
        <w:rPr>
          <w:b/>
          <w:sz w:val="22"/>
          <w:szCs w:val="22"/>
        </w:rPr>
        <w:t>ПРЕДМЕТ ДОГОВОРА</w:t>
      </w:r>
    </w:p>
    <w:p w:rsidR="009A6612" w:rsidRPr="00A661C2" w:rsidRDefault="009A6612" w:rsidP="00235DF3">
      <w:pPr>
        <w:suppressAutoHyphens/>
        <w:rPr>
          <w:b/>
          <w:sz w:val="22"/>
          <w:szCs w:val="22"/>
        </w:rPr>
      </w:pPr>
    </w:p>
    <w:p w:rsidR="009A6612" w:rsidRPr="00A661C2" w:rsidRDefault="009A6612"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Товар производственно-технического назначения (далее – «Товар»)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9A6612" w:rsidRPr="00A661C2" w:rsidRDefault="009A6612"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согласовываются Сторонами</w:t>
      </w:r>
      <w:r w:rsidRPr="00A661C2">
        <w:rPr>
          <w:b/>
          <w:bCs/>
          <w:sz w:val="22"/>
          <w:szCs w:val="22"/>
        </w:rPr>
        <w:t xml:space="preserve"> в Спецификации (Приложение №1 к настоящему Договору), </w:t>
      </w:r>
      <w:r w:rsidRPr="00A661C2">
        <w:rPr>
          <w:bCs/>
          <w:sz w:val="22"/>
          <w:szCs w:val="22"/>
        </w:rPr>
        <w:t>являющейся неотъемлемой частью настоящего Договора</w:t>
      </w:r>
      <w:r w:rsidRPr="00A661C2">
        <w:rPr>
          <w:b/>
          <w:bCs/>
          <w:sz w:val="22"/>
          <w:szCs w:val="22"/>
        </w:rPr>
        <w:t>.</w:t>
      </w:r>
    </w:p>
    <w:p w:rsidR="009A6612" w:rsidRPr="00A661C2" w:rsidRDefault="009A6612" w:rsidP="00CC75CF">
      <w:pPr>
        <w:suppressAutoHyphens/>
        <w:jc w:val="both"/>
        <w:rPr>
          <w:bCs/>
          <w:sz w:val="22"/>
          <w:szCs w:val="22"/>
        </w:rPr>
      </w:pPr>
    </w:p>
    <w:p w:rsidR="009A6612" w:rsidRPr="00A661C2" w:rsidRDefault="009A6612"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 ГАРАНТИЙНЫЕ ОБЯЗАТЕЛЬСТВА</w:t>
      </w:r>
    </w:p>
    <w:p w:rsidR="009A6612" w:rsidRPr="00A661C2" w:rsidRDefault="009A6612" w:rsidP="00235DF3">
      <w:pPr>
        <w:suppressAutoHyphens/>
        <w:rPr>
          <w:b/>
          <w:sz w:val="22"/>
          <w:szCs w:val="22"/>
        </w:rPr>
      </w:pPr>
    </w:p>
    <w:p w:rsidR="009A6612" w:rsidRPr="00A661C2" w:rsidRDefault="009A6612"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6612" w:rsidRPr="00A661C2" w:rsidRDefault="009A6612"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Pr>
          <w:bCs/>
          <w:sz w:val="22"/>
          <w:szCs w:val="22"/>
        </w:rPr>
        <w:t>5</w:t>
      </w:r>
      <w:r w:rsidRPr="00A661C2">
        <w:rPr>
          <w:bCs/>
          <w:sz w:val="22"/>
          <w:szCs w:val="22"/>
        </w:rPr>
        <w:t>. настоящего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6612" w:rsidRPr="00A661C2" w:rsidRDefault="009A6612"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но не может быть менее 24 месяцев. </w:t>
      </w:r>
    </w:p>
    <w:p w:rsidR="009A6612" w:rsidRPr="00A661C2" w:rsidRDefault="009A6612" w:rsidP="00D85A7A">
      <w:pPr>
        <w:jc w:val="both"/>
        <w:rPr>
          <w:bCs/>
          <w:sz w:val="22"/>
          <w:szCs w:val="22"/>
        </w:rPr>
      </w:pPr>
      <w:r w:rsidRPr="00A661C2">
        <w:rPr>
          <w:b/>
          <w:sz w:val="22"/>
          <w:szCs w:val="22"/>
        </w:rPr>
        <w:t>2.4.</w:t>
      </w:r>
      <w:r w:rsidRPr="00A661C2">
        <w:rPr>
          <w:bCs/>
          <w:sz w:val="22"/>
          <w:szCs w:val="22"/>
        </w:rPr>
        <w:t xml:space="preserve"> В случае,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указанием выявленных недостатков (по возможности с приложением фото-, видео- фиксации выявленных недостатков) и направить ее в адрес Поставщика.</w:t>
      </w:r>
    </w:p>
    <w:p w:rsidR="009A6612" w:rsidRPr="00A661C2" w:rsidRDefault="009A6612"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он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6612" w:rsidRPr="00A661C2" w:rsidRDefault="009A6612"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6612" w:rsidRPr="00A661C2" w:rsidRDefault="009A6612" w:rsidP="00D85A7A">
      <w:pPr>
        <w:ind w:firstLine="567"/>
        <w:jc w:val="both"/>
        <w:rPr>
          <w:bCs/>
          <w:sz w:val="22"/>
          <w:szCs w:val="22"/>
        </w:rPr>
      </w:pPr>
      <w:r w:rsidRPr="00A661C2">
        <w:rPr>
          <w:bCs/>
          <w:sz w:val="22"/>
          <w:szCs w:val="22"/>
        </w:rPr>
        <w:t>Если Поставщик не устранит недостатки в указанные в настоящем пункте сроки Покупатель будет вправе:</w:t>
      </w:r>
    </w:p>
    <w:p w:rsidR="009A6612" w:rsidRPr="00A661C2" w:rsidRDefault="009A6612" w:rsidP="00D85A7A">
      <w:pPr>
        <w:pStyle w:val="ListParagraph"/>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6612" w:rsidRPr="00A661C2" w:rsidRDefault="009A6612" w:rsidP="00D85A7A">
      <w:pPr>
        <w:pStyle w:val="ListParagraph"/>
        <w:numPr>
          <w:ilvl w:val="0"/>
          <w:numId w:val="3"/>
        </w:numPr>
        <w:ind w:left="0" w:firstLine="0"/>
        <w:jc w:val="both"/>
        <w:rPr>
          <w:bCs/>
          <w:sz w:val="22"/>
          <w:szCs w:val="22"/>
        </w:rPr>
      </w:pPr>
      <w:r w:rsidRPr="00A661C2">
        <w:rPr>
          <w:bCs/>
          <w:sz w:val="22"/>
          <w:szCs w:val="22"/>
        </w:rPr>
        <w:t xml:space="preserve">требовать от Поставщика оплату стоимости такого Товара по цене, согласованной в Спецификации, в рамках которой Товар был поставлен Покупателю.  </w:t>
      </w:r>
    </w:p>
    <w:p w:rsidR="009A6612" w:rsidRPr="00A661C2" w:rsidRDefault="009A6612" w:rsidP="00D85A7A">
      <w:pPr>
        <w:jc w:val="both"/>
        <w:rPr>
          <w:bCs/>
          <w:sz w:val="22"/>
          <w:szCs w:val="22"/>
        </w:rPr>
      </w:pPr>
    </w:p>
    <w:p w:rsidR="009A6612" w:rsidRPr="00A661C2" w:rsidRDefault="009A6612"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9A6612" w:rsidRPr="00A661C2" w:rsidRDefault="009A6612" w:rsidP="00235DF3">
      <w:pPr>
        <w:suppressAutoHyphens/>
        <w:rPr>
          <w:b/>
          <w:sz w:val="22"/>
          <w:szCs w:val="22"/>
        </w:rPr>
      </w:pPr>
    </w:p>
    <w:p w:rsidR="009A6612" w:rsidRPr="00A661C2" w:rsidRDefault="009A6612"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подготовлен с учетом требований документации на Товар, а также ГОСТов.</w:t>
      </w:r>
    </w:p>
    <w:p w:rsidR="009A6612" w:rsidRPr="00A661C2" w:rsidRDefault="009A6612"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транспортироваться в контейнерах, вагонах или иным образом с соблюдением требований ГОСТа. Допускается транспортировка Товара в таре по ТУ производителя, разработанным специально для данного вида Товара.</w:t>
      </w:r>
    </w:p>
    <w:p w:rsidR="009A6612" w:rsidRPr="00A661C2" w:rsidRDefault="009A6612"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A6612" w:rsidRPr="00A661C2" w:rsidRDefault="009A6612"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отгрузке Товара в контейнерах Поставщик обязан опломбировать контейнеры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установкой ЗПУ на контейнеры, оплачиваются Поставщиком за свой счет.</w:t>
      </w:r>
    </w:p>
    <w:p w:rsidR="009A6612" w:rsidRPr="00A661C2" w:rsidRDefault="009A6612"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Тара, в которой поставляется Товар, является необоротной. </w:t>
      </w:r>
    </w:p>
    <w:p w:rsidR="009A6612" w:rsidRPr="00A661C2" w:rsidRDefault="009A6612" w:rsidP="00CC75CF">
      <w:pPr>
        <w:shd w:val="clear" w:color="auto" w:fill="FFFFFF"/>
        <w:tabs>
          <w:tab w:val="left" w:pos="1253"/>
        </w:tabs>
        <w:jc w:val="both"/>
        <w:rPr>
          <w:bCs/>
          <w:sz w:val="22"/>
          <w:szCs w:val="22"/>
        </w:rPr>
      </w:pPr>
      <w:r w:rsidRPr="00A661C2">
        <w:rPr>
          <w:b/>
          <w:spacing w:val="-9"/>
          <w:sz w:val="22"/>
          <w:szCs w:val="22"/>
        </w:rPr>
        <w:t>3.6.</w:t>
      </w:r>
      <w:r w:rsidRPr="00A661C2">
        <w:rPr>
          <w:bCs/>
          <w:spacing w:val="-9"/>
          <w:sz w:val="22"/>
          <w:szCs w:val="22"/>
        </w:rPr>
        <w:t xml:space="preserve"> </w:t>
      </w:r>
      <w:r w:rsidRPr="00A661C2">
        <w:rPr>
          <w:bCs/>
          <w:spacing w:val="-1"/>
          <w:sz w:val="22"/>
          <w:szCs w:val="22"/>
        </w:rPr>
        <w:t xml:space="preserve">В каждый контейнер, упаковку (тарное место) вкладывается </w:t>
      </w:r>
      <w:r w:rsidRPr="00A661C2">
        <w:rPr>
          <w:bCs/>
          <w:spacing w:val="4"/>
          <w:sz w:val="22"/>
          <w:szCs w:val="22"/>
        </w:rPr>
        <w:t xml:space="preserve">упаковочный лист или иной товаросопроводительный документ, обычно </w:t>
      </w:r>
      <w:r w:rsidRPr="00A661C2">
        <w:rPr>
          <w:bCs/>
          <w:spacing w:val="2"/>
          <w:sz w:val="22"/>
          <w:szCs w:val="22"/>
        </w:rPr>
        <w:t xml:space="preserve">следующий с Товаром такого рода, содержащий следующие данные: дату и </w:t>
      </w:r>
      <w:r w:rsidRPr="00A661C2">
        <w:rPr>
          <w:bCs/>
          <w:spacing w:val="1"/>
          <w:sz w:val="22"/>
          <w:szCs w:val="22"/>
        </w:rPr>
        <w:t xml:space="preserve">номер отправления, номер </w:t>
      </w:r>
      <w:r w:rsidRPr="00A661C2">
        <w:rPr>
          <w:bCs/>
          <w:spacing w:val="4"/>
          <w:sz w:val="22"/>
          <w:szCs w:val="22"/>
        </w:rPr>
        <w:t xml:space="preserve">упаковки, ящика и т.п., номер и дату настоящего Договора, наименование Товара, модель (марка), количество единиц Товара в упаковке, вес брутто/нетто, наименование Грузополучателя, наименование, </w:t>
      </w:r>
      <w:r w:rsidRPr="00A661C2">
        <w:rPr>
          <w:bCs/>
          <w:sz w:val="22"/>
          <w:szCs w:val="22"/>
        </w:rPr>
        <w:t>адрес и реквизиты изготовителя.</w:t>
      </w:r>
    </w:p>
    <w:p w:rsidR="009A6612" w:rsidRPr="00A661C2" w:rsidRDefault="009A6612" w:rsidP="00CC75CF">
      <w:pPr>
        <w:shd w:val="clear" w:color="auto" w:fill="FFFFFF"/>
        <w:jc w:val="both"/>
        <w:rPr>
          <w:bCs/>
          <w:spacing w:val="-2"/>
          <w:sz w:val="22"/>
          <w:szCs w:val="22"/>
        </w:rPr>
      </w:pPr>
      <w:r w:rsidRPr="00A661C2">
        <w:rPr>
          <w:b/>
          <w:sz w:val="22"/>
          <w:szCs w:val="22"/>
        </w:rPr>
        <w:t>3.7.</w:t>
      </w:r>
      <w:r w:rsidRPr="00A661C2">
        <w:rPr>
          <w:bCs/>
          <w:sz w:val="22"/>
          <w:szCs w:val="22"/>
        </w:rPr>
        <w:t xml:space="preserve"> </w:t>
      </w:r>
      <w:r w:rsidRPr="00A661C2">
        <w:rPr>
          <w:bCs/>
          <w:spacing w:val="-5"/>
          <w:sz w:val="22"/>
          <w:szCs w:val="22"/>
        </w:rPr>
        <w:t>Маркировка Товара производится в соответствии с ГОСТ 14192-96</w:t>
      </w:r>
      <w:r w:rsidRPr="00A661C2">
        <w:rPr>
          <w:sz w:val="22"/>
          <w:szCs w:val="22"/>
        </w:rPr>
        <w:t xml:space="preserve"> «</w:t>
      </w:r>
      <w:r w:rsidRPr="00A661C2">
        <w:rPr>
          <w:bCs/>
          <w:spacing w:val="-5"/>
          <w:sz w:val="22"/>
          <w:szCs w:val="22"/>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A661C2">
        <w:rPr>
          <w:bCs/>
          <w:spacing w:val="-2"/>
          <w:sz w:val="22"/>
          <w:szCs w:val="22"/>
        </w:rPr>
        <w:t>должна содержать следующее: Грузополучатель, Поставщик, вес брутто, вес нетто, габариты (метрические).</w:t>
      </w:r>
    </w:p>
    <w:p w:rsidR="009A6612" w:rsidRPr="00A661C2" w:rsidRDefault="009A6612"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6612" w:rsidRPr="00A661C2" w:rsidRDefault="009A6612"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6612" w:rsidRPr="00A661C2" w:rsidRDefault="009A6612"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Pr="00A661C2">
        <w:rPr>
          <w:bCs/>
          <w:spacing w:val="-1"/>
          <w:sz w:val="22"/>
          <w:szCs w:val="22"/>
        </w:rPr>
        <w:t>обращения (хрупкие, крупногабаритные, тяжеловесные, длинномерные и пр. грузы),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A6612" w:rsidRPr="00A661C2" w:rsidRDefault="009A6612" w:rsidP="00CC75CF">
      <w:pPr>
        <w:shd w:val="clear" w:color="auto" w:fill="FFFFFF"/>
        <w:tabs>
          <w:tab w:val="left" w:pos="1382"/>
        </w:tabs>
        <w:jc w:val="both"/>
        <w:rPr>
          <w:bCs/>
          <w:spacing w:val="-8"/>
          <w:sz w:val="22"/>
          <w:szCs w:val="22"/>
        </w:rPr>
      </w:pPr>
      <w:r w:rsidRPr="00A661C2">
        <w:rPr>
          <w:b/>
          <w:spacing w:val="-1"/>
          <w:sz w:val="22"/>
          <w:szCs w:val="22"/>
        </w:rPr>
        <w:t>3.8.</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A6612" w:rsidRPr="00A661C2" w:rsidRDefault="009A6612" w:rsidP="00CC75CF">
      <w:pPr>
        <w:jc w:val="both"/>
        <w:rPr>
          <w:bCs/>
          <w:sz w:val="22"/>
          <w:szCs w:val="22"/>
        </w:rPr>
      </w:pPr>
      <w:r w:rsidRPr="00A661C2">
        <w:rPr>
          <w:b/>
          <w:sz w:val="22"/>
          <w:szCs w:val="22"/>
        </w:rPr>
        <w:t>3.9.</w:t>
      </w:r>
      <w:r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6612" w:rsidRPr="00A661C2" w:rsidRDefault="009A6612" w:rsidP="00CC75CF">
      <w:pPr>
        <w:jc w:val="both"/>
        <w:rPr>
          <w:bCs/>
          <w:sz w:val="22"/>
          <w:szCs w:val="22"/>
        </w:rPr>
      </w:pPr>
      <w:r w:rsidRPr="00A661C2">
        <w:rPr>
          <w:b/>
          <w:sz w:val="22"/>
          <w:szCs w:val="22"/>
        </w:rPr>
        <w:t>3.10.</w:t>
      </w:r>
      <w:r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6612" w:rsidRPr="00A661C2" w:rsidRDefault="009A6612" w:rsidP="00CC75CF">
      <w:pPr>
        <w:jc w:val="both"/>
        <w:rPr>
          <w:bCs/>
          <w:sz w:val="22"/>
          <w:szCs w:val="22"/>
        </w:rPr>
      </w:pPr>
    </w:p>
    <w:p w:rsidR="009A6612" w:rsidRPr="00A661C2" w:rsidRDefault="009A6612"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9A6612" w:rsidRPr="00A661C2" w:rsidRDefault="009A6612" w:rsidP="00235DF3">
      <w:pPr>
        <w:suppressAutoHyphens/>
        <w:rPr>
          <w:b/>
          <w:sz w:val="22"/>
          <w:szCs w:val="22"/>
        </w:rPr>
      </w:pPr>
    </w:p>
    <w:p w:rsidR="009A6612" w:rsidRPr="00A661C2" w:rsidRDefault="009A6612" w:rsidP="00CC75CF">
      <w:pPr>
        <w:tabs>
          <w:tab w:val="left" w:pos="0"/>
          <w:tab w:val="left" w:pos="360"/>
        </w:tabs>
        <w:jc w:val="both"/>
        <w:rPr>
          <w:bCs/>
          <w:sz w:val="22"/>
          <w:szCs w:val="22"/>
        </w:rPr>
      </w:pPr>
      <w:r w:rsidRPr="00A661C2">
        <w:rPr>
          <w:b/>
          <w:sz w:val="22"/>
          <w:szCs w:val="22"/>
        </w:rPr>
        <w:t>4.</w:t>
      </w:r>
      <w:r w:rsidRPr="00A661C2">
        <w:rPr>
          <w:b/>
          <w:bCs/>
          <w:sz w:val="22"/>
          <w:szCs w:val="22"/>
        </w:rPr>
        <w:t>1.</w:t>
      </w:r>
      <w:r w:rsidRPr="00A661C2">
        <w:rPr>
          <w:bCs/>
          <w:sz w:val="22"/>
          <w:szCs w:val="22"/>
        </w:rPr>
        <w:t xml:space="preserve"> Покупатель производит оплату Товара по ценам и на условиях, указанным в Спецификации к настоящему Договору.</w:t>
      </w:r>
    </w:p>
    <w:p w:rsidR="009A6612" w:rsidRPr="00A661C2" w:rsidRDefault="009A6612"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A6612" w:rsidRPr="00A661C2" w:rsidRDefault="009A6612"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списания денежных средств с расчетного счета Покупателя.</w:t>
      </w:r>
    </w:p>
    <w:p w:rsidR="009A6612" w:rsidRPr="00A661C2" w:rsidRDefault="009A6612"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 расходы на оформление документов.</w:t>
      </w:r>
    </w:p>
    <w:p w:rsidR="009A6612" w:rsidRPr="00A661C2" w:rsidRDefault="009A6612" w:rsidP="00CC75CF">
      <w:pPr>
        <w:tabs>
          <w:tab w:val="left" w:pos="0"/>
          <w:tab w:val="left" w:pos="360"/>
        </w:tabs>
        <w:jc w:val="both"/>
        <w:rPr>
          <w:bCs/>
          <w:sz w:val="22"/>
          <w:szCs w:val="22"/>
        </w:rPr>
      </w:pPr>
      <w:r w:rsidRPr="00A661C2">
        <w:rPr>
          <w:b/>
          <w:bCs/>
          <w:sz w:val="22"/>
          <w:szCs w:val="22"/>
        </w:rPr>
        <w:t>4.5.</w:t>
      </w:r>
      <w:r w:rsidRPr="00A661C2">
        <w:rPr>
          <w:bCs/>
          <w:sz w:val="22"/>
          <w:szCs w:val="22"/>
        </w:rPr>
        <w:t xml:space="preserve"> Все расчеты Сторон по настоящему Договору производятся в рублях Российской Федерации. </w:t>
      </w:r>
    </w:p>
    <w:p w:rsidR="009A6612" w:rsidRPr="00A661C2" w:rsidRDefault="009A6612" w:rsidP="00CC75CF">
      <w:pPr>
        <w:tabs>
          <w:tab w:val="left" w:pos="0"/>
          <w:tab w:val="left" w:pos="360"/>
        </w:tabs>
        <w:jc w:val="both"/>
        <w:rPr>
          <w:bCs/>
          <w:sz w:val="22"/>
          <w:szCs w:val="22"/>
        </w:rPr>
      </w:pPr>
      <w:r w:rsidRPr="00A661C2">
        <w:rPr>
          <w:b/>
          <w:bCs/>
          <w:sz w:val="22"/>
          <w:szCs w:val="22"/>
        </w:rPr>
        <w:t xml:space="preserve">4.6. </w:t>
      </w:r>
      <w:r w:rsidRPr="00A661C2">
        <w:rPr>
          <w:bCs/>
          <w:sz w:val="22"/>
          <w:szCs w:val="22"/>
        </w:rPr>
        <w:t>Стороны договорились о том, что в силу п. 5 ст. 488 ГК РФ с момента передачи Товара Покупателю и до его оплаты Товар, проданный в кредит, не признается находящимся в залоге у Поставщика.</w:t>
      </w:r>
    </w:p>
    <w:p w:rsidR="009A6612" w:rsidRPr="00A661C2" w:rsidRDefault="009A6612" w:rsidP="00CC75CF">
      <w:pPr>
        <w:tabs>
          <w:tab w:val="left" w:pos="0"/>
          <w:tab w:val="left" w:pos="360"/>
        </w:tabs>
        <w:jc w:val="both"/>
        <w:rPr>
          <w:bCs/>
          <w:sz w:val="22"/>
          <w:szCs w:val="22"/>
        </w:rPr>
      </w:pPr>
      <w:r w:rsidRPr="00A661C2">
        <w:rPr>
          <w:b/>
          <w:bCs/>
          <w:sz w:val="22"/>
          <w:szCs w:val="22"/>
        </w:rPr>
        <w:t>4.7.</w:t>
      </w:r>
      <w:r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A6612" w:rsidRPr="00A661C2" w:rsidRDefault="009A6612" w:rsidP="00CC75CF">
      <w:pPr>
        <w:tabs>
          <w:tab w:val="left" w:pos="0"/>
          <w:tab w:val="left" w:pos="360"/>
        </w:tabs>
        <w:jc w:val="both"/>
        <w:rPr>
          <w:bCs/>
          <w:sz w:val="22"/>
          <w:szCs w:val="22"/>
        </w:rPr>
      </w:pPr>
    </w:p>
    <w:p w:rsidR="009A6612" w:rsidRPr="00A661C2" w:rsidRDefault="009A6612"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9A6612" w:rsidRPr="00A661C2" w:rsidRDefault="009A6612" w:rsidP="00235DF3">
      <w:pPr>
        <w:rPr>
          <w:b/>
          <w:bCs/>
          <w:color w:val="000000"/>
          <w:sz w:val="22"/>
          <w:szCs w:val="22"/>
        </w:rPr>
      </w:pPr>
    </w:p>
    <w:p w:rsidR="009A6612" w:rsidRPr="00A661C2" w:rsidRDefault="009A6612"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A6612" w:rsidRPr="00A661C2" w:rsidRDefault="009A6612"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A6612" w:rsidRPr="00A661C2" w:rsidRDefault="009A6612"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A6612" w:rsidRPr="00A661C2" w:rsidRDefault="009A6612"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A6612" w:rsidRPr="00A661C2" w:rsidRDefault="009A6612"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A6612" w:rsidRPr="00A661C2" w:rsidRDefault="009A6612"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величину натурального и (или) денежного измерения хозяйственной операции с указанием единиц измерения;</w:t>
      </w:r>
    </w:p>
    <w:p w:rsidR="009A6612" w:rsidRPr="00A661C2" w:rsidRDefault="009A6612"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должности лица, совершившего операцию и/или ответственного за правильность ее оформления;</w:t>
      </w:r>
    </w:p>
    <w:p w:rsidR="009A6612" w:rsidRPr="00A661C2" w:rsidRDefault="009A6612"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 с указанием их фамилий и инициалов.</w:t>
      </w:r>
    </w:p>
    <w:p w:rsidR="009A6612" w:rsidRPr="00A661C2" w:rsidRDefault="009A6612"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A6612" w:rsidRPr="00A661C2" w:rsidRDefault="009A6612"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A6612" w:rsidRPr="00A661C2" w:rsidRDefault="009A6612"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A6612" w:rsidRPr="00A661C2" w:rsidRDefault="009A6612" w:rsidP="00AA5393">
      <w:pPr>
        <w:ind w:firstLine="567"/>
        <w:jc w:val="both"/>
        <w:rPr>
          <w:color w:val="000000"/>
          <w:sz w:val="22"/>
          <w:szCs w:val="22"/>
        </w:rPr>
      </w:pPr>
      <w:r w:rsidRPr="00A661C2">
        <w:rPr>
          <w:color w:val="000000"/>
          <w:sz w:val="22"/>
          <w:szCs w:val="22"/>
        </w:rPr>
        <w:t>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A6612" w:rsidRPr="00A661C2" w:rsidRDefault="009A6612"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9A6612" w:rsidRPr="00A661C2" w:rsidRDefault="009A6612" w:rsidP="00AA5393">
      <w:pPr>
        <w:ind w:firstLine="567"/>
        <w:jc w:val="both"/>
        <w:rPr>
          <w:color w:val="000000"/>
          <w:sz w:val="22"/>
          <w:szCs w:val="22"/>
        </w:rPr>
      </w:pPr>
      <w:r w:rsidRPr="00A661C2">
        <w:rPr>
          <w:color w:val="000000"/>
          <w:sz w:val="22"/>
          <w:szCs w:val="22"/>
        </w:rPr>
        <w:t>Поставщик обязан предоставить счет-фактуру вместе с Товаром или не позднее 5 (пяти)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9A6612" w:rsidRPr="00A661C2" w:rsidRDefault="009A6612"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w:t>
      </w:r>
      <w:smartTag w:uri="urn:schemas-microsoft-com:office:smarttags" w:element="metricconverter">
        <w:smartTagPr>
          <w:attr w:name="ProductID" w:val="6 км"/>
        </w:smartTagPr>
        <w:r w:rsidRPr="00A661C2">
          <w:rPr>
            <w:color w:val="000000"/>
            <w:sz w:val="22"/>
            <w:szCs w:val="22"/>
          </w:rPr>
          <w:t>6 км</w:t>
        </w:r>
      </w:smartTag>
      <w:r w:rsidRPr="00A661C2">
        <w:rPr>
          <w:color w:val="000000"/>
          <w:sz w:val="22"/>
          <w:szCs w:val="22"/>
        </w:rPr>
        <w:t xml:space="preserve"> Старого Тобольского тракта, 20, с обязательным указанием информации о номере и дате Договора и контактном лице.</w:t>
      </w:r>
    </w:p>
    <w:p w:rsidR="009A6612" w:rsidRPr="00A661C2" w:rsidRDefault="009A6612"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вышеуказанных реквизитов, Покупатель вправе не принимать их к рассмотрению и исполнению до устранения указанных недостатков. При нарушении п. 5.1. и п. 5.2. Договора </w:t>
      </w:r>
      <w:r w:rsidRPr="00A661C2">
        <w:rPr>
          <w:bCs/>
          <w:color w:val="000000"/>
          <w:sz w:val="22"/>
          <w:szCs w:val="22"/>
        </w:rPr>
        <w:t>Поставщик обязуется возместить Покупателю возникшие по его вине обоснованные убытки.</w:t>
      </w:r>
    </w:p>
    <w:p w:rsidR="009A6612" w:rsidRPr="00A661C2" w:rsidRDefault="009A6612"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9A6612" w:rsidRDefault="009A6612" w:rsidP="00CC75CF">
      <w:pPr>
        <w:jc w:val="both"/>
        <w:rPr>
          <w:sz w:val="22"/>
          <w:szCs w:val="22"/>
        </w:rPr>
      </w:pPr>
    </w:p>
    <w:p w:rsidR="009A6612" w:rsidRPr="00A661C2" w:rsidRDefault="009A6612" w:rsidP="00CC75CF">
      <w:pPr>
        <w:jc w:val="both"/>
        <w:rPr>
          <w:sz w:val="22"/>
          <w:szCs w:val="22"/>
        </w:rPr>
      </w:pPr>
    </w:p>
    <w:p w:rsidR="009A6612" w:rsidRPr="00A661C2" w:rsidRDefault="009A6612"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9A6612" w:rsidRPr="00A661C2" w:rsidRDefault="009A6612" w:rsidP="00235DF3">
      <w:pPr>
        <w:rPr>
          <w:b/>
          <w:bCs/>
          <w:color w:val="000000"/>
          <w:sz w:val="22"/>
          <w:szCs w:val="22"/>
        </w:rPr>
      </w:pPr>
    </w:p>
    <w:p w:rsidR="009A6612" w:rsidRPr="00A661C2" w:rsidRDefault="009A6612" w:rsidP="00D10FB4">
      <w:pPr>
        <w:pStyle w:val="ListParagraph"/>
        <w:numPr>
          <w:ilvl w:val="1"/>
          <w:numId w:val="1"/>
        </w:numPr>
        <w:ind w:left="0" w:firstLine="0"/>
        <w:jc w:val="both"/>
        <w:rPr>
          <w:color w:val="000000"/>
          <w:sz w:val="22"/>
          <w:szCs w:val="22"/>
        </w:rPr>
      </w:pPr>
      <w:r w:rsidRPr="00A661C2">
        <w:rPr>
          <w:color w:val="000000"/>
          <w:sz w:val="22"/>
          <w:szCs w:val="22"/>
        </w:rPr>
        <w:t>Поставляемый Поставщиком Товар должен отвечать действующим техническим условиям, техническому описанию Товара, иной документации на Товар.</w:t>
      </w:r>
    </w:p>
    <w:p w:rsidR="009A6612" w:rsidRPr="00A8550D" w:rsidRDefault="009A6612" w:rsidP="00A8550D">
      <w:pPr>
        <w:jc w:val="both"/>
        <w:rPr>
          <w:color w:val="000000"/>
          <w:sz w:val="22"/>
          <w:szCs w:val="22"/>
        </w:rPr>
      </w:pPr>
    </w:p>
    <w:p w:rsidR="009A6612" w:rsidRPr="00A661C2" w:rsidRDefault="009A6612" w:rsidP="00CC75CF">
      <w:pPr>
        <w:numPr>
          <w:ilvl w:val="0"/>
          <w:numId w:val="1"/>
        </w:numPr>
        <w:suppressAutoHyphens/>
        <w:ind w:left="0" w:firstLine="0"/>
        <w:jc w:val="center"/>
        <w:rPr>
          <w:b/>
          <w:sz w:val="22"/>
          <w:szCs w:val="22"/>
        </w:rPr>
      </w:pPr>
      <w:r w:rsidRPr="00A661C2">
        <w:rPr>
          <w:b/>
          <w:sz w:val="22"/>
          <w:szCs w:val="22"/>
        </w:rPr>
        <w:t>УСЛОВИЯ И СРОКИ ПОСТАВКИ</w:t>
      </w:r>
    </w:p>
    <w:p w:rsidR="009A6612" w:rsidRPr="00A661C2" w:rsidRDefault="009A6612" w:rsidP="00235DF3">
      <w:pPr>
        <w:suppressAutoHyphens/>
        <w:rPr>
          <w:b/>
          <w:sz w:val="22"/>
          <w:szCs w:val="22"/>
        </w:rPr>
      </w:pPr>
    </w:p>
    <w:p w:rsidR="009A6612" w:rsidRPr="00A661C2" w:rsidRDefault="009A6612"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 в сроки, способом и в адрес Грузополучателя, указанные в Спецификациях к настоящему Договору.</w:t>
      </w:r>
    </w:p>
    <w:p w:rsidR="009A6612" w:rsidRPr="00A661C2" w:rsidRDefault="009A6612"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Покупателем Товара на складе Покупателя. </w:t>
      </w:r>
    </w:p>
    <w:p w:rsidR="009A6612" w:rsidRPr="00A661C2" w:rsidRDefault="009A6612" w:rsidP="009B540A">
      <w:pPr>
        <w:suppressAutoHyphens/>
        <w:jc w:val="both"/>
        <w:rPr>
          <w:bCs/>
          <w:sz w:val="22"/>
          <w:szCs w:val="22"/>
        </w:rPr>
      </w:pPr>
      <w:r w:rsidRPr="00A661C2">
        <w:rPr>
          <w:b/>
          <w:bCs/>
          <w:sz w:val="22"/>
          <w:szCs w:val="22"/>
        </w:rPr>
        <w:t>7.3.</w:t>
      </w:r>
      <w:r w:rsidRPr="00A661C2">
        <w:rPr>
          <w:bCs/>
          <w:sz w:val="22"/>
          <w:szCs w:val="22"/>
        </w:rPr>
        <w:t xml:space="preserve"> Датой поставки Товара и моментом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A6612" w:rsidRPr="00A661C2" w:rsidRDefault="009A6612"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9A6612" w:rsidRPr="00A661C2" w:rsidRDefault="009A6612" w:rsidP="00CC75CF">
      <w:pPr>
        <w:suppressAutoHyphens/>
        <w:jc w:val="both"/>
        <w:rPr>
          <w:bCs/>
          <w:sz w:val="22"/>
          <w:szCs w:val="22"/>
        </w:rPr>
      </w:pPr>
      <w:r w:rsidRPr="00A661C2">
        <w:rPr>
          <w:b/>
          <w:bCs/>
          <w:sz w:val="22"/>
          <w:szCs w:val="22"/>
        </w:rPr>
        <w:t>7.4.</w:t>
      </w:r>
      <w:r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руководителем или иным уполномоченным лицом Покупателя и скреплен его печатью.</w:t>
      </w:r>
    </w:p>
    <w:p w:rsidR="009A6612" w:rsidRPr="00A661C2" w:rsidRDefault="009A6612" w:rsidP="00CC75CF">
      <w:pPr>
        <w:suppressAutoHyphens/>
        <w:jc w:val="both"/>
        <w:rPr>
          <w:bCs/>
          <w:sz w:val="22"/>
          <w:szCs w:val="22"/>
        </w:rPr>
      </w:pPr>
      <w:r w:rsidRPr="00A661C2">
        <w:rPr>
          <w:b/>
          <w:sz w:val="22"/>
          <w:szCs w:val="22"/>
        </w:rPr>
        <w:t xml:space="preserve">7.5. </w:t>
      </w:r>
      <w:r w:rsidRPr="00A661C2">
        <w:rPr>
          <w:bCs/>
          <w:sz w:val="22"/>
          <w:szCs w:val="22"/>
        </w:rPr>
        <w:t xml:space="preserve"> Не позднее 5 (пяти) календарных дней с даты передачи Товара Покупателю Поставщик обязан выслать следующие документы, если ниже перечисленные документы не были переданы Покупателю одновременно с Товаром:</w:t>
      </w:r>
    </w:p>
    <w:p w:rsidR="009A6612" w:rsidRPr="00A661C2" w:rsidRDefault="009A6612" w:rsidP="00CC75CF">
      <w:pPr>
        <w:jc w:val="both"/>
        <w:rPr>
          <w:bCs/>
          <w:sz w:val="22"/>
          <w:szCs w:val="22"/>
        </w:rPr>
      </w:pPr>
      <w:r w:rsidRPr="00A661C2">
        <w:rPr>
          <w:b/>
          <w:bCs/>
          <w:sz w:val="22"/>
          <w:szCs w:val="22"/>
        </w:rPr>
        <w:t>7.5.1</w:t>
      </w:r>
      <w:r w:rsidRPr="00A661C2">
        <w:rPr>
          <w:bCs/>
          <w:sz w:val="22"/>
          <w:szCs w:val="22"/>
        </w:rPr>
        <w:t>. в адрес Покупателя:</w:t>
      </w:r>
    </w:p>
    <w:p w:rsidR="009A6612" w:rsidRPr="00A661C2" w:rsidRDefault="009A6612"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A6612" w:rsidRPr="00A661C2" w:rsidRDefault="009A6612"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A6612" w:rsidRPr="00A661C2" w:rsidRDefault="009A6612" w:rsidP="00CC75CF">
      <w:pPr>
        <w:jc w:val="both"/>
        <w:rPr>
          <w:bCs/>
          <w:sz w:val="22"/>
          <w:szCs w:val="22"/>
        </w:rPr>
      </w:pPr>
      <w:r w:rsidRPr="00A661C2">
        <w:rPr>
          <w:bCs/>
          <w:sz w:val="22"/>
          <w:szCs w:val="22"/>
        </w:rPr>
        <w:t>- первичные документы, подтверждающие отгрузку Товара Поставщиком;</w:t>
      </w:r>
    </w:p>
    <w:p w:rsidR="009A6612" w:rsidRPr="00A661C2" w:rsidRDefault="009A6612" w:rsidP="00CC75CF">
      <w:pPr>
        <w:jc w:val="both"/>
        <w:rPr>
          <w:bCs/>
          <w:sz w:val="22"/>
          <w:szCs w:val="22"/>
        </w:rPr>
      </w:pPr>
      <w:r w:rsidRPr="00A661C2">
        <w:rPr>
          <w:b/>
          <w:bCs/>
          <w:sz w:val="22"/>
          <w:szCs w:val="22"/>
        </w:rPr>
        <w:t>7.5.2.</w:t>
      </w:r>
      <w:r w:rsidRPr="00A661C2">
        <w:rPr>
          <w:bCs/>
          <w:sz w:val="22"/>
          <w:szCs w:val="22"/>
        </w:rPr>
        <w:t xml:space="preserve"> в адрес Грузополучателя, указанного в Спецификации:</w:t>
      </w:r>
    </w:p>
    <w:p w:rsidR="009A6612" w:rsidRPr="00A661C2" w:rsidRDefault="009A6612"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A6612" w:rsidRPr="00A661C2" w:rsidRDefault="009A6612" w:rsidP="00CC75CF">
      <w:pPr>
        <w:jc w:val="both"/>
        <w:rPr>
          <w:bCs/>
          <w:sz w:val="22"/>
          <w:szCs w:val="22"/>
        </w:rPr>
      </w:pPr>
      <w:r w:rsidRPr="00A661C2">
        <w:rPr>
          <w:bCs/>
          <w:sz w:val="22"/>
          <w:szCs w:val="22"/>
        </w:rPr>
        <w:t>- сертификат качества (если предусмотрен для данного вида Товара);</w:t>
      </w:r>
    </w:p>
    <w:p w:rsidR="009A6612" w:rsidRPr="00A661C2" w:rsidRDefault="009A6612" w:rsidP="00CC75CF">
      <w:pPr>
        <w:jc w:val="both"/>
        <w:rPr>
          <w:bCs/>
          <w:sz w:val="22"/>
          <w:szCs w:val="22"/>
        </w:rPr>
      </w:pPr>
      <w:r w:rsidRPr="00A661C2">
        <w:rPr>
          <w:bCs/>
          <w:sz w:val="22"/>
          <w:szCs w:val="22"/>
        </w:rPr>
        <w:t>- сертификат соответствия (обязателен для Товара иностранного происхождения);</w:t>
      </w:r>
    </w:p>
    <w:p w:rsidR="009A6612" w:rsidRPr="00A661C2" w:rsidRDefault="009A6612"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A6612" w:rsidRPr="00A661C2" w:rsidRDefault="009A6612"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9A6612" w:rsidRPr="00A661C2" w:rsidRDefault="009A6612" w:rsidP="00CC75CF">
      <w:pPr>
        <w:jc w:val="both"/>
        <w:rPr>
          <w:bCs/>
          <w:sz w:val="22"/>
          <w:szCs w:val="22"/>
        </w:rPr>
      </w:pPr>
      <w:r w:rsidRPr="00A661C2">
        <w:rPr>
          <w:bCs/>
          <w:sz w:val="22"/>
          <w:szCs w:val="22"/>
        </w:rPr>
        <w:t>-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данном подпункте, предоставляются при поставке приборов измерения);</w:t>
      </w:r>
    </w:p>
    <w:p w:rsidR="009A6612" w:rsidRPr="00A661C2" w:rsidRDefault="009A6612"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A6612" w:rsidRPr="00A661C2" w:rsidRDefault="009A6612" w:rsidP="009B540A">
      <w:pPr>
        <w:ind w:firstLine="567"/>
        <w:jc w:val="both"/>
        <w:rPr>
          <w:bCs/>
          <w:sz w:val="22"/>
          <w:szCs w:val="22"/>
        </w:rPr>
      </w:pPr>
      <w:r w:rsidRPr="00A661C2">
        <w:rPr>
          <w:sz w:val="22"/>
          <w:szCs w:val="22"/>
        </w:rPr>
        <w:t>Копии товарной накладной и счета-фактуры должны быть направлены Покупателю на электронную почту представителя Покупателя не позднее 1 (одного) рабочего дня с момента их выписки (оформления) Поставщиком. Счет-фактура и товарная накладная должны содержать ссылку на номер и дату Договора.</w:t>
      </w:r>
    </w:p>
    <w:p w:rsidR="009A6612" w:rsidRPr="00A661C2" w:rsidRDefault="009A6612" w:rsidP="00CC75CF">
      <w:pPr>
        <w:suppressAutoHyphens/>
        <w:jc w:val="both"/>
        <w:rPr>
          <w:bCs/>
          <w:sz w:val="22"/>
          <w:szCs w:val="22"/>
        </w:rPr>
      </w:pPr>
      <w:r w:rsidRPr="00A661C2">
        <w:rPr>
          <w:b/>
          <w:sz w:val="22"/>
          <w:szCs w:val="22"/>
        </w:rPr>
        <w:t>7.6.</w:t>
      </w:r>
      <w:r w:rsidRPr="00A661C2">
        <w:rPr>
          <w:bCs/>
          <w:sz w:val="22"/>
          <w:szCs w:val="22"/>
        </w:rPr>
        <w:t xml:space="preserve"> Поставщик обязан в течение 3 (трех) календарных дней с момента отгрузки Товара письменно уведомить Покупателя (Грузополучателя) о факте отгрузки.</w:t>
      </w:r>
    </w:p>
    <w:p w:rsidR="009A6612" w:rsidRPr="00A661C2" w:rsidRDefault="009A6612" w:rsidP="009B540A">
      <w:pPr>
        <w:suppressAutoHyphens/>
        <w:ind w:firstLine="567"/>
        <w:jc w:val="both"/>
        <w:rPr>
          <w:bCs/>
          <w:sz w:val="22"/>
          <w:szCs w:val="22"/>
        </w:rPr>
      </w:pPr>
      <w:r w:rsidRPr="00A661C2">
        <w:rPr>
          <w:bCs/>
          <w:sz w:val="22"/>
          <w:szCs w:val="22"/>
        </w:rPr>
        <w:t>Текст уведомления должен содержать следующее: дату отгрузки, номера и даты настоящего Договора, дату и номер транспортной 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Уведомление должно быть направлено по адресу электронной почты, указанному в настоящем Договоре.</w:t>
      </w:r>
    </w:p>
    <w:p w:rsidR="009A6612" w:rsidRPr="00A661C2" w:rsidRDefault="009A6612" w:rsidP="00CC75CF">
      <w:pPr>
        <w:suppressAutoHyphens/>
        <w:jc w:val="both"/>
        <w:rPr>
          <w:bCs/>
          <w:sz w:val="22"/>
          <w:szCs w:val="22"/>
        </w:rPr>
      </w:pPr>
      <w:r w:rsidRPr="00A661C2">
        <w:rPr>
          <w:b/>
          <w:bCs/>
          <w:sz w:val="22"/>
          <w:szCs w:val="22"/>
        </w:rPr>
        <w:t>7.7.</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A6612" w:rsidRPr="00A661C2" w:rsidRDefault="009A6612" w:rsidP="00CC75CF">
      <w:pPr>
        <w:suppressAutoHyphens/>
        <w:jc w:val="both"/>
        <w:rPr>
          <w:sz w:val="22"/>
          <w:szCs w:val="22"/>
        </w:rPr>
      </w:pPr>
      <w:r w:rsidRPr="00A661C2">
        <w:rPr>
          <w:b/>
          <w:sz w:val="22"/>
          <w:szCs w:val="22"/>
        </w:rPr>
        <w:t>7.8.</w:t>
      </w:r>
      <w:r w:rsidRPr="00A661C2">
        <w:rPr>
          <w:bCs/>
          <w:sz w:val="22"/>
          <w:szCs w:val="22"/>
        </w:rPr>
        <w:t xml:space="preserve"> В случае</w:t>
      </w:r>
      <w:r w:rsidRPr="00A661C2">
        <w:rPr>
          <w:sz w:val="22"/>
          <w:szCs w:val="22"/>
        </w:rPr>
        <w:t xml:space="preserve"> задержки поставки Товара Поставщиком на срок более 10 (десяти) календарных дней Покупатель вправе в одностороннем внесудебном порядке расторгнуть настоящий Договор путем направления соответствующего уведомления. </w:t>
      </w:r>
    </w:p>
    <w:p w:rsidR="009A6612" w:rsidRPr="00A661C2" w:rsidRDefault="009A6612" w:rsidP="00CC75CF">
      <w:pPr>
        <w:suppressAutoHyphens/>
        <w:jc w:val="both"/>
        <w:rPr>
          <w:b/>
          <w:bCs/>
          <w:sz w:val="22"/>
          <w:szCs w:val="22"/>
        </w:rPr>
      </w:pPr>
      <w:r w:rsidRPr="00A661C2">
        <w:rPr>
          <w:b/>
          <w:sz w:val="22"/>
          <w:szCs w:val="22"/>
        </w:rPr>
        <w:t xml:space="preserve">7.9. </w:t>
      </w:r>
      <w:r w:rsidRPr="00A661C2">
        <w:rPr>
          <w:sz w:val="22"/>
          <w:szCs w:val="22"/>
        </w:rPr>
        <w:t>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иными локальными актами Поставщика. Поставщик так же гарантирует, что Товар, являющийся предметом настоящего Договора, принадлежит ему на праве собственности, не заложен и не является предметом ареста, свободен от прав третьих лиц.</w:t>
      </w:r>
    </w:p>
    <w:p w:rsidR="009A6612" w:rsidRPr="00A661C2" w:rsidRDefault="009A6612" w:rsidP="00CC75CF">
      <w:pPr>
        <w:autoSpaceDE w:val="0"/>
        <w:autoSpaceDN w:val="0"/>
        <w:adjustRightInd w:val="0"/>
        <w:jc w:val="both"/>
        <w:rPr>
          <w:bCs/>
          <w:sz w:val="22"/>
          <w:szCs w:val="22"/>
        </w:rPr>
      </w:pPr>
      <w:r w:rsidRPr="00A661C2">
        <w:rPr>
          <w:b/>
          <w:sz w:val="22"/>
          <w:szCs w:val="22"/>
        </w:rPr>
        <w:t>7.10.</w:t>
      </w:r>
      <w:r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A6612" w:rsidRPr="00A661C2" w:rsidRDefault="009A6612" w:rsidP="00CC75CF">
      <w:pPr>
        <w:autoSpaceDE w:val="0"/>
        <w:autoSpaceDN w:val="0"/>
        <w:adjustRightInd w:val="0"/>
        <w:jc w:val="both"/>
        <w:rPr>
          <w:bCs/>
          <w:sz w:val="22"/>
          <w:szCs w:val="22"/>
        </w:rPr>
      </w:pPr>
      <w:r w:rsidRPr="00A661C2">
        <w:rPr>
          <w:b/>
          <w:sz w:val="22"/>
          <w:szCs w:val="22"/>
        </w:rPr>
        <w:t>7.11.</w:t>
      </w:r>
      <w:r w:rsidRPr="00A661C2">
        <w:rPr>
          <w:bCs/>
          <w:sz w:val="22"/>
          <w:szCs w:val="22"/>
        </w:rPr>
        <w:t xml:space="preserve"> Если поставляемый Товар либо его комплектующие содержат объекты исключительных прав (в том числе охраняемые патентом)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A6612" w:rsidRPr="00A661C2" w:rsidRDefault="009A6612"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A6612" w:rsidRPr="00A661C2" w:rsidRDefault="009A6612" w:rsidP="00CC75CF">
      <w:pPr>
        <w:autoSpaceDE w:val="0"/>
        <w:autoSpaceDN w:val="0"/>
        <w:adjustRightInd w:val="0"/>
        <w:jc w:val="both"/>
        <w:rPr>
          <w:bCs/>
          <w:sz w:val="22"/>
          <w:szCs w:val="22"/>
          <w:lang w:val="en-US"/>
        </w:rPr>
      </w:pPr>
    </w:p>
    <w:p w:rsidR="009A6612" w:rsidRPr="00A661C2" w:rsidRDefault="009A6612"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9A6612" w:rsidRPr="00A661C2" w:rsidRDefault="009A6612" w:rsidP="00235DF3">
      <w:pPr>
        <w:suppressAutoHyphens/>
        <w:rPr>
          <w:b/>
          <w:bCs/>
          <w:sz w:val="22"/>
          <w:szCs w:val="22"/>
        </w:rPr>
      </w:pPr>
    </w:p>
    <w:p w:rsidR="009A6612" w:rsidRPr="00A661C2" w:rsidRDefault="009A6612" w:rsidP="00CC75CF">
      <w:pPr>
        <w:suppressAutoHyphens/>
        <w:jc w:val="both"/>
        <w:rPr>
          <w:bCs/>
          <w:sz w:val="22"/>
          <w:szCs w:val="22"/>
        </w:rPr>
      </w:pPr>
      <w:r w:rsidRPr="00A661C2">
        <w:rPr>
          <w:b/>
          <w:bCs/>
          <w:sz w:val="22"/>
          <w:szCs w:val="22"/>
        </w:rPr>
        <w:t>8.1. Приемка Товара.</w:t>
      </w:r>
    </w:p>
    <w:p w:rsidR="009A6612" w:rsidRPr="00A661C2" w:rsidRDefault="009A6612" w:rsidP="00CC75CF">
      <w:pPr>
        <w:suppressAutoHyphens/>
        <w:jc w:val="both"/>
        <w:rPr>
          <w:bCs/>
          <w:sz w:val="22"/>
          <w:szCs w:val="22"/>
        </w:rPr>
      </w:pPr>
      <w:r w:rsidRPr="00A661C2">
        <w:rPr>
          <w:b/>
          <w:bCs/>
          <w:sz w:val="22"/>
          <w:szCs w:val="22"/>
        </w:rPr>
        <w:t>8.1.1.</w:t>
      </w:r>
      <w:r w:rsidRPr="00A661C2">
        <w:rPr>
          <w:bCs/>
          <w:sz w:val="22"/>
          <w:szCs w:val="22"/>
        </w:rPr>
        <w:t xml:space="preserve"> Приемка Товара 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A6612" w:rsidRPr="00A661C2" w:rsidRDefault="009A6612"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устанавливается повреждение и/или порча Товара,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перевозчика составления коммерческого акта.</w:t>
      </w:r>
    </w:p>
    <w:p w:rsidR="009A6612" w:rsidRPr="00A661C2" w:rsidRDefault="009A6612"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Покупателя.</w:t>
      </w:r>
    </w:p>
    <w:p w:rsidR="009A6612" w:rsidRPr="00A661C2" w:rsidRDefault="009A6612"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Покупателя в количестве не менее 3 (трех) человек не позднее 5 (пяти) календарных дней с даты поступления Товара на склад Покупателя.</w:t>
      </w:r>
      <w:r w:rsidRPr="00A661C2">
        <w:rPr>
          <w:sz w:val="22"/>
          <w:szCs w:val="22"/>
        </w:rPr>
        <w:t xml:space="preserve"> </w:t>
      </w:r>
      <w:r w:rsidRPr="00A661C2">
        <w:rPr>
          <w:bCs/>
          <w:sz w:val="22"/>
          <w:szCs w:val="22"/>
        </w:rPr>
        <w:t>В случае отсутствия документов, указанных в п 7.5. настоящего Договора, срок проведения окончательной приемки отодвигается до предоставления таковых документов.</w:t>
      </w:r>
    </w:p>
    <w:p w:rsidR="009A6612" w:rsidRPr="00A661C2" w:rsidRDefault="009A6612" w:rsidP="00CC75CF">
      <w:pPr>
        <w:suppressAutoHyphens/>
        <w:jc w:val="both"/>
        <w:rPr>
          <w:bCs/>
          <w:sz w:val="22"/>
          <w:szCs w:val="22"/>
        </w:rPr>
      </w:pPr>
      <w:r w:rsidRPr="00A661C2">
        <w:rPr>
          <w:b/>
          <w:bCs/>
          <w:sz w:val="22"/>
          <w:szCs w:val="22"/>
        </w:rPr>
        <w:t xml:space="preserve">8.2.2. Право собственности на Товар от Поставщика к Покупателю переходит с момента подписания Покупателем </w:t>
      </w:r>
      <w:r w:rsidRPr="00A661C2">
        <w:rPr>
          <w:sz w:val="22"/>
          <w:szCs w:val="22"/>
        </w:rPr>
        <w:t>накладной</w:t>
      </w:r>
      <w:r w:rsidRPr="00A661C2">
        <w:rPr>
          <w:bCs/>
          <w:sz w:val="22"/>
          <w:szCs w:val="22"/>
        </w:rPr>
        <w:t>, которая подписывается по итогам окончательной приемки.</w:t>
      </w:r>
    </w:p>
    <w:p w:rsidR="009A6612" w:rsidRPr="00A661C2" w:rsidRDefault="009A6612" w:rsidP="00CC75CF">
      <w:pPr>
        <w:suppressAutoHyphens/>
        <w:jc w:val="both"/>
        <w:rPr>
          <w:bCs/>
          <w:sz w:val="22"/>
          <w:szCs w:val="22"/>
        </w:rPr>
      </w:pPr>
      <w:r w:rsidRPr="00A661C2">
        <w:rPr>
          <w:b/>
          <w:bCs/>
          <w:sz w:val="22"/>
          <w:szCs w:val="22"/>
        </w:rPr>
        <w:t>8.2.3.</w:t>
      </w:r>
      <w:r w:rsidRPr="00A661C2">
        <w:rPr>
          <w:bCs/>
          <w:sz w:val="22"/>
          <w:szCs w:val="22"/>
        </w:rPr>
        <w:t xml:space="preserve"> Окончательная приемка</w:t>
      </w:r>
      <w:r w:rsidRPr="00A661C2">
        <w:rPr>
          <w:bCs/>
          <w:color w:val="FF0000"/>
          <w:sz w:val="22"/>
          <w:szCs w:val="22"/>
        </w:rPr>
        <w:t xml:space="preserve"> </w:t>
      </w:r>
      <w:r w:rsidRPr="00A661C2">
        <w:rPr>
          <w:bCs/>
          <w:sz w:val="22"/>
          <w:szCs w:val="22"/>
        </w:rPr>
        <w:t xml:space="preserve">Товара оформляется актом входного контроля без участия представителя Поставщика (грузоотправителя, изготовителя Товара). </w:t>
      </w:r>
    </w:p>
    <w:p w:rsidR="009A6612" w:rsidRPr="00A661C2" w:rsidRDefault="009A6612" w:rsidP="00697585">
      <w:pPr>
        <w:suppressAutoHyphens/>
        <w:jc w:val="both"/>
        <w:rPr>
          <w:bCs/>
          <w:sz w:val="22"/>
          <w:szCs w:val="22"/>
        </w:rPr>
      </w:pPr>
      <w:r w:rsidRPr="00A661C2">
        <w:rPr>
          <w:b/>
          <w:bCs/>
          <w:sz w:val="22"/>
          <w:szCs w:val="22"/>
        </w:rPr>
        <w:t>8.2.4.</w:t>
      </w:r>
      <w:r w:rsidRPr="00A661C2">
        <w:rPr>
          <w:bCs/>
          <w:sz w:val="22"/>
          <w:szCs w:val="22"/>
        </w:rPr>
        <w:t xml:space="preserve"> В случае выявления несоответствия качества и/или количества и/или комплектности Товара условиям настоящего Договора,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9A6612" w:rsidRPr="00A661C2" w:rsidRDefault="009A6612"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вызова Покупателя сообщить по факсу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9A6612" w:rsidRPr="00A661C2" w:rsidRDefault="009A6612" w:rsidP="00697585">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9A6612" w:rsidRPr="00A661C2" w:rsidRDefault="009A6612"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9A6612" w:rsidRPr="00A661C2" w:rsidRDefault="009A6612"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9A6612" w:rsidRPr="00A661C2" w:rsidRDefault="009A6612"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9A6612" w:rsidRPr="00A661C2" w:rsidRDefault="009A6612"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9A6612" w:rsidRPr="00A661C2" w:rsidRDefault="009A6612" w:rsidP="00C65FC5">
      <w:pPr>
        <w:suppressAutoHyphens/>
        <w:jc w:val="both"/>
        <w:rPr>
          <w:bCs/>
          <w:sz w:val="22"/>
          <w:szCs w:val="22"/>
        </w:rPr>
      </w:pPr>
      <w:r w:rsidRPr="00A661C2">
        <w:rPr>
          <w:b/>
          <w:bCs/>
          <w:sz w:val="22"/>
          <w:szCs w:val="22"/>
        </w:rPr>
        <w:t>8.2.5.</w:t>
      </w:r>
      <w:r w:rsidRPr="00A661C2">
        <w:rPr>
          <w:bCs/>
          <w:sz w:val="22"/>
          <w:szCs w:val="22"/>
        </w:rPr>
        <w:t xml:space="preserve"> 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 и/или доукомплектовать Товар. В случае, если Стороны не договорились о сроках замены Товара или устранения недостатков, Поставщик обязан устранить недостатки в течение 30 (тридцати) дней с момента получения Акта.</w:t>
      </w:r>
    </w:p>
    <w:p w:rsidR="009A6612" w:rsidRPr="00A661C2" w:rsidRDefault="009A6612" w:rsidP="00697585">
      <w:pPr>
        <w:suppressAutoHyphens/>
        <w:ind w:firstLine="567"/>
        <w:jc w:val="both"/>
        <w:rPr>
          <w:bCs/>
          <w:sz w:val="22"/>
          <w:szCs w:val="22"/>
        </w:rPr>
      </w:pPr>
      <w:r w:rsidRPr="00A661C2">
        <w:rPr>
          <w:bCs/>
          <w:sz w:val="22"/>
          <w:szCs w:val="22"/>
        </w:rPr>
        <w:t>До момента замены и/или допоставки,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9A6612" w:rsidRPr="00A661C2" w:rsidRDefault="009A6612"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9A6612" w:rsidRPr="00A661C2" w:rsidRDefault="009A6612"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A6612" w:rsidRPr="00A661C2" w:rsidRDefault="009A6612" w:rsidP="00697585">
      <w:pPr>
        <w:suppressAutoHyphens/>
        <w:jc w:val="both"/>
        <w:rPr>
          <w:bCs/>
          <w:sz w:val="22"/>
          <w:szCs w:val="22"/>
        </w:rPr>
      </w:pPr>
      <w:r w:rsidRPr="00A661C2">
        <w:rPr>
          <w:b/>
          <w:bCs/>
          <w:sz w:val="22"/>
          <w:szCs w:val="22"/>
        </w:rPr>
        <w:t>8.2.7.</w:t>
      </w:r>
      <w:r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9A6612" w:rsidRPr="00A661C2" w:rsidRDefault="009A6612" w:rsidP="00CC75CF">
      <w:pPr>
        <w:suppressAutoHyphens/>
        <w:ind w:left="425"/>
        <w:rPr>
          <w:b/>
          <w:sz w:val="22"/>
          <w:szCs w:val="22"/>
        </w:rPr>
      </w:pPr>
    </w:p>
    <w:p w:rsidR="009A6612" w:rsidRPr="00A661C2" w:rsidRDefault="009A6612"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9A6612" w:rsidRPr="00A661C2" w:rsidRDefault="009A6612" w:rsidP="00235DF3">
      <w:pPr>
        <w:suppressAutoHyphens/>
        <w:rPr>
          <w:b/>
          <w:sz w:val="22"/>
          <w:szCs w:val="22"/>
        </w:rPr>
      </w:pPr>
    </w:p>
    <w:p w:rsidR="009A6612" w:rsidRPr="00A661C2" w:rsidRDefault="009A6612" w:rsidP="00CC75CF">
      <w:pPr>
        <w:jc w:val="both"/>
        <w:rPr>
          <w:bCs/>
          <w:sz w:val="22"/>
          <w:szCs w:val="22"/>
        </w:rPr>
      </w:pPr>
      <w:r w:rsidRPr="00A661C2">
        <w:rPr>
          <w:b/>
          <w:bCs/>
          <w:sz w:val="22"/>
          <w:szCs w:val="22"/>
        </w:rPr>
        <w:t xml:space="preserve">9.1. </w:t>
      </w:r>
      <w:r w:rsidRPr="00A661C2">
        <w:rPr>
          <w:bCs/>
          <w:sz w:val="22"/>
          <w:szCs w:val="22"/>
        </w:rPr>
        <w:t>В случае нарушения сроков поставки Товара, предусмотренных в настоящем Договоре и Спецификации к нему, а также устранения дефектов, замены и допоставки Товара, передачи документации, указанной в п. 7.5. настоящего Договора, Покупатель вправе потребовать от Поставщика уплаты неустойки (пени) в размере 0,01% от стоимости Товара, в отношении которого допущена просрочка исполнения обязательств, за каждый календарный день просрочки.</w:t>
      </w:r>
    </w:p>
    <w:p w:rsidR="009A6612" w:rsidRPr="00A661C2" w:rsidRDefault="009A661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Pr="00A661C2">
        <w:rPr>
          <w:rFonts w:ascii="Times New Roman" w:hAnsi="Times New Roman" w:cs="Times New Roman"/>
          <w:bCs/>
          <w:sz w:val="22"/>
          <w:szCs w:val="22"/>
        </w:rPr>
        <w:t xml:space="preserve"> 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Pr="00A661C2">
        <w:rPr>
          <w:rFonts w:ascii="Times New Roman" w:hAnsi="Times New Roman" w:cs="Times New Roman"/>
          <w:sz w:val="22"/>
          <w:szCs w:val="22"/>
        </w:rPr>
        <w:t xml:space="preserve"> </w:t>
      </w:r>
    </w:p>
    <w:p w:rsidR="009A6612" w:rsidRPr="00A661C2" w:rsidRDefault="009A661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 Спецификации и отказа (невозможности) поставить Товар на условиях настоящего Договора Поставщик обязуется оплати</w:t>
      </w:r>
      <w:r>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от стоимости Товара, указанного в Спецификации к настоящему Договору.</w:t>
      </w:r>
    </w:p>
    <w:p w:rsidR="009A6612" w:rsidRPr="00A661C2" w:rsidRDefault="009A661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 xml:space="preserve">9.4. </w:t>
      </w:r>
      <w:r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залогодержателя на отчуждение заложенного Товара, Покупатель вправе потребовать от Поставщика возмещения убытков и уплаты штрафа в размере 10% от стоимости поставленного Товара, обременённого залогом.</w:t>
      </w:r>
    </w:p>
    <w:p w:rsidR="009A6612" w:rsidRPr="00A661C2" w:rsidRDefault="009A661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 xml:space="preserve">9.5. </w:t>
      </w:r>
      <w:r w:rsidRPr="00A661C2">
        <w:rPr>
          <w:rFonts w:ascii="Times New Roman" w:hAnsi="Times New Roman" w:cs="Times New Roman"/>
          <w:sz w:val="22"/>
          <w:szCs w:val="22"/>
        </w:rPr>
        <w:t>В случае, если Поставщик при заключении настоящего Договора либо до или после его заключения дал Покупателю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Поставщик обязан возместить Покупателю весь документально подтвержденный ущерб, а также оплатить Покупателю в течение 30 (тридцати) календарных дней с даты получения мотивированной претензии штраф в размере 50 000 (пятьдесят тысяч) рублей.</w:t>
      </w:r>
    </w:p>
    <w:p w:rsidR="009A6612" w:rsidRPr="00A661C2" w:rsidRDefault="009A6612" w:rsidP="00CC75CF">
      <w:pPr>
        <w:tabs>
          <w:tab w:val="left" w:pos="0"/>
        </w:tabs>
        <w:jc w:val="both"/>
        <w:rPr>
          <w:snapToGrid w:val="0"/>
          <w:sz w:val="22"/>
          <w:szCs w:val="22"/>
        </w:rPr>
      </w:pPr>
      <w:r w:rsidRPr="00A661C2">
        <w:rPr>
          <w:b/>
          <w:sz w:val="22"/>
          <w:szCs w:val="22"/>
        </w:rPr>
        <w:t>9.6.</w:t>
      </w:r>
      <w:r w:rsidRPr="00A661C2">
        <w:rPr>
          <w:bCs/>
          <w:sz w:val="22"/>
          <w:szCs w:val="22"/>
        </w:rPr>
        <w:t xml:space="preserve"> </w:t>
      </w:r>
      <w:r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A6612" w:rsidRPr="00A661C2" w:rsidRDefault="009A6612" w:rsidP="00CC75CF">
      <w:pPr>
        <w:jc w:val="both"/>
        <w:rPr>
          <w:sz w:val="22"/>
          <w:szCs w:val="22"/>
        </w:rPr>
      </w:pPr>
      <w:r w:rsidRPr="00A661C2">
        <w:rPr>
          <w:b/>
          <w:sz w:val="22"/>
          <w:szCs w:val="22"/>
        </w:rPr>
        <w:t>9.7.</w:t>
      </w:r>
      <w:r w:rsidRPr="00A661C2">
        <w:rPr>
          <w:bCs/>
          <w:sz w:val="22"/>
          <w:szCs w:val="22"/>
        </w:rPr>
        <w:t xml:space="preserve"> </w:t>
      </w:r>
      <w:r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A6612" w:rsidRPr="00A661C2" w:rsidRDefault="009A6612" w:rsidP="00CC75CF">
      <w:pPr>
        <w:jc w:val="both"/>
        <w:rPr>
          <w:snapToGrid w:val="0"/>
          <w:sz w:val="22"/>
          <w:szCs w:val="22"/>
        </w:rPr>
      </w:pPr>
      <w:r w:rsidRPr="00A661C2">
        <w:rPr>
          <w:b/>
          <w:bCs/>
          <w:snapToGrid w:val="0"/>
          <w:sz w:val="22"/>
          <w:szCs w:val="22"/>
        </w:rPr>
        <w:t>9.8.</w:t>
      </w:r>
      <w:r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A6612" w:rsidRDefault="009A6612" w:rsidP="00CC75CF">
      <w:pPr>
        <w:jc w:val="both"/>
        <w:rPr>
          <w:snapToGrid w:val="0"/>
          <w:sz w:val="22"/>
          <w:szCs w:val="22"/>
        </w:rPr>
      </w:pPr>
      <w:r w:rsidRPr="00A661C2">
        <w:rPr>
          <w:b/>
          <w:bCs/>
          <w:snapToGrid w:val="0"/>
          <w:sz w:val="22"/>
          <w:szCs w:val="22"/>
        </w:rPr>
        <w:t>9.9.</w:t>
      </w:r>
      <w:r w:rsidRPr="00A661C2">
        <w:rPr>
          <w:snapToGrid w:val="0"/>
          <w:sz w:val="22"/>
          <w:szCs w:val="22"/>
        </w:rPr>
        <w:t xml:space="preserve"> В случае непризнания Стороной требований (претензий) другой Стороны, указанных в настоящем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9A6612" w:rsidRPr="00E50EB2" w:rsidRDefault="009A661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9A6612" w:rsidRPr="00E50EB2" w:rsidRDefault="009A661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9A6612" w:rsidRPr="00A661C2" w:rsidRDefault="009A6612" w:rsidP="00CC75CF">
      <w:pPr>
        <w:jc w:val="both"/>
        <w:rPr>
          <w:snapToGrid w:val="0"/>
          <w:sz w:val="22"/>
          <w:szCs w:val="22"/>
        </w:rPr>
      </w:pPr>
    </w:p>
    <w:p w:rsidR="009A6612" w:rsidRDefault="009A6612"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9A6612" w:rsidRPr="00C92BEC" w:rsidRDefault="009A6612" w:rsidP="00C92BEC">
      <w:pPr>
        <w:pStyle w:val="ListParagraph"/>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9A6612" w:rsidRPr="00C92BEC" w:rsidRDefault="009A6612" w:rsidP="00C92BEC">
      <w:pPr>
        <w:pStyle w:val="ListParagraph"/>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9A6612" w:rsidRPr="00C92BEC" w:rsidRDefault="009A6612" w:rsidP="00C92BEC">
      <w:pPr>
        <w:pStyle w:val="ListParagraph"/>
        <w:numPr>
          <w:ilvl w:val="1"/>
          <w:numId w:val="1"/>
        </w:numPr>
        <w:suppressAutoHyphens/>
        <w:ind w:left="0" w:firstLine="0"/>
        <w:jc w:val="both"/>
        <w:rPr>
          <w:b/>
          <w:sz w:val="22"/>
          <w:szCs w:val="22"/>
        </w:rPr>
      </w:pPr>
      <w:r w:rsidRPr="00C92BEC">
        <w:rPr>
          <w:color w:val="000000"/>
          <w:sz w:val="22"/>
          <w:szCs w:val="22"/>
        </w:rPr>
        <w:t xml:space="preserve">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платеже,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9A6612" w:rsidRPr="00C92BEC" w:rsidRDefault="009A6612" w:rsidP="00C92BEC">
      <w:pPr>
        <w:pStyle w:val="ListParagraph"/>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Pr="00C92BEC">
        <w:rPr>
          <w:sz w:val="22"/>
          <w:szCs w:val="22"/>
        </w:rPr>
        <w:t xml:space="preserve"> </w:t>
      </w:r>
    </w:p>
    <w:p w:rsidR="009A6612" w:rsidRPr="00C92BEC" w:rsidRDefault="009A6612" w:rsidP="00C92BEC">
      <w:pPr>
        <w:pStyle w:val="ListParagraph"/>
        <w:suppressAutoHyphens/>
        <w:ind w:left="0"/>
        <w:jc w:val="both"/>
        <w:rPr>
          <w:b/>
          <w:sz w:val="22"/>
          <w:szCs w:val="22"/>
        </w:rPr>
      </w:pPr>
    </w:p>
    <w:p w:rsidR="009A6612" w:rsidRPr="00A661C2" w:rsidRDefault="009A6612" w:rsidP="00CC75CF">
      <w:pPr>
        <w:numPr>
          <w:ilvl w:val="0"/>
          <w:numId w:val="1"/>
        </w:numPr>
        <w:suppressAutoHyphens/>
        <w:ind w:left="0" w:right="-143" w:firstLine="0"/>
        <w:jc w:val="center"/>
        <w:rPr>
          <w:b/>
          <w:sz w:val="22"/>
          <w:szCs w:val="22"/>
        </w:rPr>
      </w:pPr>
      <w:r w:rsidRPr="00A661C2">
        <w:rPr>
          <w:b/>
          <w:sz w:val="22"/>
          <w:szCs w:val="22"/>
        </w:rPr>
        <w:t>РАЗРЕШЕНИЕ СПОРОВ</w:t>
      </w:r>
    </w:p>
    <w:p w:rsidR="009A6612" w:rsidRPr="00A661C2" w:rsidRDefault="009A6612" w:rsidP="00235DF3">
      <w:pPr>
        <w:suppressAutoHyphens/>
        <w:ind w:right="-143"/>
        <w:rPr>
          <w:b/>
          <w:sz w:val="22"/>
          <w:szCs w:val="22"/>
        </w:rPr>
      </w:pPr>
    </w:p>
    <w:p w:rsidR="009A6612" w:rsidRPr="00A661C2" w:rsidRDefault="009A6612"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9A6612" w:rsidRPr="00A661C2" w:rsidRDefault="009A6612"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9A6612" w:rsidRPr="00A661C2" w:rsidRDefault="009A6612" w:rsidP="00CC75CF">
      <w:pPr>
        <w:jc w:val="both"/>
        <w:rPr>
          <w:bCs/>
          <w:sz w:val="22"/>
          <w:szCs w:val="22"/>
        </w:rPr>
      </w:pPr>
    </w:p>
    <w:p w:rsidR="009A6612" w:rsidRPr="00A661C2" w:rsidRDefault="009A6612"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9A6612" w:rsidRPr="00A661C2" w:rsidRDefault="009A6612" w:rsidP="00235DF3">
      <w:pPr>
        <w:suppressAutoHyphens/>
        <w:ind w:right="-143"/>
        <w:rPr>
          <w:b/>
          <w:sz w:val="22"/>
          <w:szCs w:val="22"/>
        </w:rPr>
      </w:pPr>
    </w:p>
    <w:p w:rsidR="009A6612" w:rsidRPr="00A661C2" w:rsidRDefault="009A6612"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9A6612" w:rsidRPr="00A661C2" w:rsidRDefault="009A6612" w:rsidP="00CC75CF">
      <w:pPr>
        <w:jc w:val="both"/>
        <w:rPr>
          <w:sz w:val="22"/>
          <w:szCs w:val="22"/>
        </w:rPr>
      </w:pPr>
      <w:r w:rsidRPr="00A661C2">
        <w:rPr>
          <w:sz w:val="22"/>
          <w:szCs w:val="22"/>
        </w:rPr>
        <w:t>-      является должным образом зарегистрированным юридическим лицом;</w:t>
      </w:r>
    </w:p>
    <w:p w:rsidR="009A6612" w:rsidRPr="00A661C2" w:rsidRDefault="009A6612"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9A6612" w:rsidRPr="00A661C2" w:rsidRDefault="009A6612"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9A6612" w:rsidRPr="00A661C2" w:rsidRDefault="009A6612"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9A6612" w:rsidRPr="00A661C2" w:rsidRDefault="009A6612"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9A6612" w:rsidRPr="00A661C2" w:rsidRDefault="009A6612"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процедуры для заключения Договора. Получение Поставщиком иных одобрений или согласований не требуется. </w:t>
      </w:r>
    </w:p>
    <w:p w:rsidR="009A6612" w:rsidRPr="00A661C2" w:rsidRDefault="009A6612"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органа, не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9A6612" w:rsidRPr="00A661C2" w:rsidRDefault="009A6612"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9A6612" w:rsidRPr="00A661C2" w:rsidRDefault="009A6612"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для отказа от исполнения Договора, а также требования компенсации понесенных вследствие такого нарушения убытков.</w:t>
      </w:r>
    </w:p>
    <w:p w:rsidR="009A6612" w:rsidRPr="00A661C2" w:rsidRDefault="009A6612" w:rsidP="00CC75CF">
      <w:pPr>
        <w:jc w:val="both"/>
        <w:rPr>
          <w:sz w:val="22"/>
          <w:szCs w:val="22"/>
        </w:rPr>
      </w:pPr>
    </w:p>
    <w:p w:rsidR="009A6612" w:rsidRPr="00A661C2" w:rsidRDefault="009A6612" w:rsidP="00235DF3">
      <w:pPr>
        <w:pStyle w:val="ListParagraph"/>
        <w:numPr>
          <w:ilvl w:val="0"/>
          <w:numId w:val="1"/>
        </w:numPr>
        <w:ind w:left="0" w:firstLine="0"/>
        <w:jc w:val="center"/>
        <w:rPr>
          <w:b/>
          <w:sz w:val="22"/>
          <w:szCs w:val="22"/>
        </w:rPr>
      </w:pPr>
      <w:r w:rsidRPr="00A661C2">
        <w:rPr>
          <w:b/>
          <w:sz w:val="22"/>
          <w:szCs w:val="22"/>
        </w:rPr>
        <w:t>КОНФИДЕНЦИАЛЬНОСТЬ</w:t>
      </w:r>
    </w:p>
    <w:p w:rsidR="009A6612" w:rsidRPr="00A661C2" w:rsidRDefault="009A6612" w:rsidP="00235DF3">
      <w:pPr>
        <w:pStyle w:val="ListParagraph"/>
        <w:ind w:left="0"/>
        <w:rPr>
          <w:b/>
          <w:sz w:val="22"/>
          <w:szCs w:val="22"/>
        </w:rPr>
      </w:pPr>
    </w:p>
    <w:p w:rsidR="009A6612" w:rsidRPr="00A661C2" w:rsidRDefault="009A6612" w:rsidP="00CC75CF">
      <w:pPr>
        <w:pStyle w:val="ListParagraph"/>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9A6612" w:rsidRPr="00A661C2" w:rsidRDefault="009A6612" w:rsidP="00CC75CF">
      <w:pPr>
        <w:pStyle w:val="ListParagraph"/>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9A6612" w:rsidRPr="00A661C2" w:rsidRDefault="009A6612" w:rsidP="00CC75CF">
      <w:pPr>
        <w:pStyle w:val="ListParagraph"/>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9A6612" w:rsidRPr="00A661C2" w:rsidRDefault="009A6612" w:rsidP="00CC75CF">
      <w:pPr>
        <w:pStyle w:val="ListParagraph"/>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9A6612" w:rsidRPr="00A661C2" w:rsidRDefault="009A6612" w:rsidP="00CC75CF">
      <w:pPr>
        <w:pStyle w:val="ListParagraph"/>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9A6612" w:rsidRPr="00A661C2" w:rsidRDefault="009A6612" w:rsidP="00CC75CF">
      <w:pPr>
        <w:pStyle w:val="ListParagraph"/>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9A6612" w:rsidRPr="00A661C2" w:rsidRDefault="009A6612" w:rsidP="00CC75CF">
      <w:pPr>
        <w:pStyle w:val="ListParagraph"/>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9A6612" w:rsidRPr="00A661C2" w:rsidRDefault="009A6612" w:rsidP="00CC75CF">
      <w:pPr>
        <w:pStyle w:val="ListParagraph"/>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9A6612" w:rsidRPr="00A661C2" w:rsidRDefault="009A6612" w:rsidP="00CC75CF">
      <w:pPr>
        <w:pStyle w:val="ListParagraph"/>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9A6612" w:rsidRPr="00A661C2" w:rsidRDefault="009A6612" w:rsidP="00CC75CF">
      <w:pPr>
        <w:pStyle w:val="ListParagraph"/>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9A6612" w:rsidRPr="00A661C2" w:rsidRDefault="009A6612" w:rsidP="00CC75CF">
      <w:pPr>
        <w:pStyle w:val="ListParagraph"/>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9A6612" w:rsidRPr="00A661C2" w:rsidRDefault="009A6612" w:rsidP="00CC75CF">
      <w:pPr>
        <w:pStyle w:val="ListParagraph"/>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9A6612" w:rsidRPr="00A661C2" w:rsidRDefault="009A6612" w:rsidP="00CC75CF">
      <w:pPr>
        <w:pStyle w:val="ListParagraph"/>
        <w:ind w:left="0"/>
        <w:jc w:val="both"/>
        <w:rPr>
          <w:sz w:val="22"/>
          <w:szCs w:val="22"/>
        </w:rPr>
      </w:pPr>
    </w:p>
    <w:p w:rsidR="009A6612" w:rsidRPr="00A661C2" w:rsidRDefault="009A6612" w:rsidP="00235DF3">
      <w:pPr>
        <w:pStyle w:val="ListParagraph"/>
        <w:numPr>
          <w:ilvl w:val="0"/>
          <w:numId w:val="1"/>
        </w:numPr>
        <w:ind w:left="0" w:firstLine="0"/>
        <w:jc w:val="center"/>
        <w:rPr>
          <w:b/>
          <w:sz w:val="22"/>
          <w:szCs w:val="22"/>
        </w:rPr>
      </w:pPr>
      <w:r w:rsidRPr="00A661C2">
        <w:rPr>
          <w:b/>
          <w:sz w:val="22"/>
          <w:szCs w:val="22"/>
        </w:rPr>
        <w:t>АНТИКОРРУПЦИОННАЯ ОГОВОРКА</w:t>
      </w:r>
    </w:p>
    <w:p w:rsidR="009A6612" w:rsidRPr="00A661C2" w:rsidRDefault="009A6612" w:rsidP="00235DF3">
      <w:pPr>
        <w:pStyle w:val="ListParagraph"/>
        <w:ind w:left="0"/>
        <w:rPr>
          <w:b/>
          <w:sz w:val="22"/>
          <w:szCs w:val="22"/>
        </w:rPr>
      </w:pPr>
    </w:p>
    <w:p w:rsidR="009A6612" w:rsidRPr="00A661C2" w:rsidRDefault="009A6612" w:rsidP="00CC75CF">
      <w:pPr>
        <w:pStyle w:val="ListParagraph"/>
        <w:ind w:left="0"/>
        <w:jc w:val="both"/>
        <w:rPr>
          <w:sz w:val="22"/>
          <w:szCs w:val="22"/>
        </w:rPr>
      </w:pPr>
      <w:r w:rsidRPr="00A661C2">
        <w:rPr>
          <w:b/>
          <w:sz w:val="22"/>
          <w:szCs w:val="22"/>
        </w:rPr>
        <w:t>14.1</w:t>
      </w:r>
      <w:r w:rsidRPr="00A661C2">
        <w:rPr>
          <w:sz w:val="22"/>
          <w:szCs w:val="22"/>
        </w:rPr>
        <w:t>.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A6612" w:rsidRPr="00A661C2" w:rsidRDefault="009A6612" w:rsidP="00CC75CF">
      <w:pPr>
        <w:pStyle w:val="ListParagraph"/>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A6612" w:rsidRPr="00A661C2" w:rsidRDefault="009A6612" w:rsidP="00CC75CF">
      <w:pPr>
        <w:pStyle w:val="ListParagraph"/>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9A6612" w:rsidRPr="00A661C2" w:rsidRDefault="009A6612" w:rsidP="00CC75CF">
      <w:pPr>
        <w:pStyle w:val="ListParagraph"/>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сравнению с другими Контрагентами;</w:t>
      </w:r>
    </w:p>
    <w:p w:rsidR="009A6612" w:rsidRPr="00A661C2" w:rsidRDefault="009A6612" w:rsidP="00CC75CF">
      <w:pPr>
        <w:pStyle w:val="ListParagraph"/>
        <w:ind w:left="0"/>
        <w:jc w:val="both"/>
        <w:rPr>
          <w:sz w:val="22"/>
          <w:szCs w:val="22"/>
        </w:rPr>
      </w:pPr>
      <w:r w:rsidRPr="00A661C2">
        <w:rPr>
          <w:b/>
          <w:sz w:val="22"/>
          <w:szCs w:val="22"/>
        </w:rPr>
        <w:t>14.3.2.</w:t>
      </w:r>
      <w:r w:rsidRPr="00A661C2">
        <w:rPr>
          <w:sz w:val="22"/>
          <w:szCs w:val="22"/>
        </w:rPr>
        <w:t xml:space="preserve"> предоставление каких-либо гарантий;</w:t>
      </w:r>
    </w:p>
    <w:p w:rsidR="009A6612" w:rsidRPr="00A661C2" w:rsidRDefault="009A6612" w:rsidP="00CC75CF">
      <w:pPr>
        <w:pStyle w:val="ListParagraph"/>
        <w:ind w:left="0"/>
        <w:jc w:val="both"/>
        <w:rPr>
          <w:sz w:val="22"/>
          <w:szCs w:val="22"/>
        </w:rPr>
      </w:pPr>
      <w:r w:rsidRPr="00A661C2">
        <w:rPr>
          <w:b/>
          <w:sz w:val="22"/>
          <w:szCs w:val="22"/>
        </w:rPr>
        <w:t>14.3.3.</w:t>
      </w:r>
      <w:r w:rsidRPr="00A661C2">
        <w:rPr>
          <w:sz w:val="22"/>
          <w:szCs w:val="22"/>
        </w:rPr>
        <w:t xml:space="preserve"> ускорение существующих процедур;</w:t>
      </w:r>
    </w:p>
    <w:p w:rsidR="009A6612" w:rsidRPr="00A661C2" w:rsidRDefault="009A6612" w:rsidP="00CC75CF">
      <w:pPr>
        <w:pStyle w:val="ListParagraph"/>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9A6612" w:rsidRPr="00A661C2" w:rsidRDefault="009A6612" w:rsidP="00CC75CF">
      <w:pPr>
        <w:pStyle w:val="ListParagraph"/>
        <w:ind w:left="0"/>
        <w:jc w:val="both"/>
        <w:rPr>
          <w:sz w:val="22"/>
          <w:szCs w:val="22"/>
        </w:rPr>
      </w:pPr>
      <w:r w:rsidRPr="00A661C2">
        <w:rPr>
          <w:b/>
          <w:sz w:val="22"/>
          <w:szCs w:val="22"/>
        </w:rPr>
        <w:t>14.4.</w:t>
      </w:r>
      <w:r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 другой Стороной, её аффилированными лицами, работниками или посредниками. </w:t>
      </w:r>
    </w:p>
    <w:p w:rsidR="009A6612" w:rsidRPr="00A661C2" w:rsidRDefault="009A6612" w:rsidP="00CC75CF">
      <w:pPr>
        <w:pStyle w:val="ListParagraph"/>
        <w:ind w:left="0"/>
        <w:jc w:val="both"/>
        <w:rPr>
          <w:sz w:val="22"/>
          <w:szCs w:val="22"/>
        </w:rPr>
      </w:pPr>
      <w:r w:rsidRPr="00A661C2">
        <w:rPr>
          <w:b/>
          <w:sz w:val="22"/>
          <w:szCs w:val="22"/>
        </w:rPr>
        <w:t>14.5.</w:t>
      </w:r>
      <w:r w:rsidRPr="00A661C2">
        <w:rPr>
          <w:sz w:val="22"/>
          <w:szCs w:val="22"/>
        </w:rPr>
        <w:t xml:space="preserve"> Каналы уведомления Покупателя о нарушениях каких-либо положений пункта 14.1. настоящего Договора: ______________________________________.</w:t>
      </w:r>
    </w:p>
    <w:p w:rsidR="009A6612" w:rsidRPr="00A661C2" w:rsidRDefault="009A6612" w:rsidP="00CC75CF">
      <w:pPr>
        <w:pStyle w:val="ListParagraph"/>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_____________________________________. </w:t>
      </w:r>
    </w:p>
    <w:p w:rsidR="009A6612" w:rsidRPr="00A661C2" w:rsidRDefault="009A6612" w:rsidP="00CC75CF">
      <w:pPr>
        <w:pStyle w:val="ListParagraph"/>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9A6612" w:rsidRPr="00A661C2" w:rsidRDefault="009A6612" w:rsidP="00CC75CF">
      <w:pPr>
        <w:pStyle w:val="ListParagraph"/>
        <w:ind w:left="0"/>
        <w:jc w:val="both"/>
        <w:rPr>
          <w:sz w:val="22"/>
          <w:szCs w:val="22"/>
        </w:rPr>
      </w:pPr>
      <w:r w:rsidRPr="00A661C2">
        <w:rPr>
          <w:b/>
          <w:sz w:val="22"/>
          <w:szCs w:val="22"/>
        </w:rPr>
        <w:t>14.6.</w:t>
      </w:r>
      <w:r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9A6612" w:rsidRPr="00A661C2" w:rsidRDefault="009A6612" w:rsidP="00CC75CF">
      <w:pPr>
        <w:pStyle w:val="ListParagraph"/>
        <w:ind w:left="0"/>
        <w:jc w:val="both"/>
        <w:rPr>
          <w:sz w:val="22"/>
          <w:szCs w:val="22"/>
        </w:rPr>
      </w:pPr>
      <w:r w:rsidRPr="00A661C2">
        <w:rPr>
          <w:b/>
          <w:sz w:val="22"/>
          <w:szCs w:val="22"/>
        </w:rPr>
        <w:t>14.7.</w:t>
      </w:r>
      <w:r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соответствии с пунктом 14.5.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9A6612" w:rsidRPr="00A661C2" w:rsidRDefault="009A6612" w:rsidP="00CC75CF">
      <w:pPr>
        <w:suppressAutoHyphens/>
        <w:ind w:right="-143"/>
        <w:rPr>
          <w:b/>
          <w:sz w:val="22"/>
          <w:szCs w:val="22"/>
        </w:rPr>
      </w:pPr>
    </w:p>
    <w:p w:rsidR="009A6612" w:rsidRPr="00A661C2" w:rsidRDefault="009A6612" w:rsidP="00CC75CF">
      <w:pPr>
        <w:numPr>
          <w:ilvl w:val="0"/>
          <w:numId w:val="1"/>
        </w:numPr>
        <w:suppressAutoHyphens/>
        <w:ind w:left="0" w:right="-143" w:firstLine="0"/>
        <w:jc w:val="center"/>
        <w:rPr>
          <w:b/>
          <w:sz w:val="22"/>
          <w:szCs w:val="22"/>
        </w:rPr>
      </w:pPr>
      <w:r w:rsidRPr="00A661C2">
        <w:rPr>
          <w:b/>
          <w:sz w:val="22"/>
          <w:szCs w:val="22"/>
        </w:rPr>
        <w:t>ПРОЧИЕ УСЛОВИЯ</w:t>
      </w:r>
    </w:p>
    <w:p w:rsidR="009A6612" w:rsidRPr="00A661C2" w:rsidRDefault="009A6612" w:rsidP="00235DF3">
      <w:pPr>
        <w:suppressAutoHyphens/>
        <w:ind w:right="-143"/>
        <w:rPr>
          <w:b/>
          <w:sz w:val="22"/>
          <w:szCs w:val="22"/>
        </w:rPr>
      </w:pPr>
    </w:p>
    <w:p w:rsidR="009A6612" w:rsidRPr="00A661C2" w:rsidRDefault="009A6612" w:rsidP="00CC75CF">
      <w:pPr>
        <w:tabs>
          <w:tab w:val="left" w:pos="0"/>
          <w:tab w:val="left" w:pos="360"/>
        </w:tabs>
        <w:suppressAutoHyphens/>
        <w:jc w:val="both"/>
        <w:rPr>
          <w:bCs/>
          <w:sz w:val="22"/>
          <w:szCs w:val="22"/>
        </w:rPr>
      </w:pPr>
      <w:r w:rsidRPr="00A661C2">
        <w:rPr>
          <w:b/>
          <w:sz w:val="22"/>
          <w:szCs w:val="22"/>
        </w:rPr>
        <w:t>15.1.</w:t>
      </w:r>
      <w:r w:rsidRPr="00A661C2">
        <w:rPr>
          <w:bCs/>
          <w:sz w:val="22"/>
          <w:szCs w:val="22"/>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9A6612" w:rsidRPr="00A661C2" w:rsidRDefault="009A6612" w:rsidP="00CC75CF">
      <w:pPr>
        <w:tabs>
          <w:tab w:val="left" w:pos="0"/>
          <w:tab w:val="left" w:pos="360"/>
        </w:tabs>
        <w:suppressAutoHyphens/>
        <w:jc w:val="both"/>
        <w:rPr>
          <w:bCs/>
          <w:sz w:val="22"/>
          <w:szCs w:val="22"/>
        </w:rPr>
      </w:pPr>
      <w:r w:rsidRPr="00A661C2">
        <w:rPr>
          <w:b/>
          <w:bCs/>
          <w:sz w:val="22"/>
          <w:szCs w:val="22"/>
        </w:rPr>
        <w:t>15.2.</w:t>
      </w:r>
      <w:r w:rsidRPr="00A661C2">
        <w:rPr>
          <w:bCs/>
          <w:sz w:val="22"/>
          <w:szCs w:val="22"/>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A6612" w:rsidRPr="00A661C2" w:rsidRDefault="009A6612" w:rsidP="00CC75CF">
      <w:pPr>
        <w:tabs>
          <w:tab w:val="left" w:pos="0"/>
        </w:tabs>
        <w:jc w:val="both"/>
        <w:rPr>
          <w:sz w:val="22"/>
          <w:szCs w:val="22"/>
        </w:rPr>
      </w:pPr>
      <w:r w:rsidRPr="00A661C2">
        <w:rPr>
          <w:b/>
          <w:sz w:val="22"/>
          <w:szCs w:val="22"/>
        </w:rPr>
        <w:t>15.3.</w:t>
      </w:r>
      <w:r w:rsidRPr="00A661C2">
        <w:rPr>
          <w:bCs/>
          <w:sz w:val="22"/>
          <w:szCs w:val="22"/>
        </w:rPr>
        <w:t xml:space="preserve"> </w:t>
      </w:r>
      <w:r w:rsidRPr="00A661C2">
        <w:rPr>
          <w:sz w:val="22"/>
          <w:szCs w:val="22"/>
        </w:rPr>
        <w:t xml:space="preserve">Все изменения, дополнения 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9A6612" w:rsidRPr="00A661C2" w:rsidRDefault="009A6612" w:rsidP="00CC75CF">
      <w:pPr>
        <w:tabs>
          <w:tab w:val="left" w:pos="0"/>
        </w:tabs>
        <w:suppressAutoHyphens/>
        <w:jc w:val="both"/>
        <w:rPr>
          <w:bCs/>
          <w:sz w:val="22"/>
          <w:szCs w:val="22"/>
        </w:rPr>
      </w:pPr>
      <w:r w:rsidRPr="00A661C2">
        <w:rPr>
          <w:b/>
          <w:sz w:val="22"/>
          <w:szCs w:val="22"/>
        </w:rPr>
        <w:t>15.4.</w:t>
      </w:r>
      <w:r w:rsidRPr="00A661C2">
        <w:rPr>
          <w:bCs/>
          <w:sz w:val="22"/>
          <w:szCs w:val="22"/>
        </w:rPr>
        <w:t xml:space="preserve"> Документы по настоящему Договору, полученные одной Стороной от другой посредством факсимильной связи,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9A6612" w:rsidRPr="00A661C2" w:rsidRDefault="009A6612" w:rsidP="00CC75CF">
      <w:pPr>
        <w:tabs>
          <w:tab w:val="left" w:pos="0"/>
        </w:tabs>
        <w:suppressAutoHyphens/>
        <w:jc w:val="both"/>
        <w:rPr>
          <w:bCs/>
          <w:sz w:val="22"/>
          <w:szCs w:val="22"/>
        </w:rPr>
      </w:pPr>
      <w:r w:rsidRPr="00A661C2">
        <w:rPr>
          <w:b/>
          <w:bCs/>
          <w:sz w:val="22"/>
          <w:szCs w:val="22"/>
        </w:rPr>
        <w:t>15.5.</w:t>
      </w:r>
      <w:r w:rsidRPr="00A661C2">
        <w:rPr>
          <w:bCs/>
          <w:sz w:val="22"/>
          <w:szCs w:val="22"/>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случае нарушения указанного запрета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9A6612" w:rsidRPr="00A661C2" w:rsidRDefault="009A6612" w:rsidP="00CC75CF">
      <w:pPr>
        <w:tabs>
          <w:tab w:val="left" w:pos="0"/>
        </w:tabs>
        <w:suppressAutoHyphens/>
        <w:jc w:val="both"/>
        <w:rPr>
          <w:sz w:val="22"/>
          <w:szCs w:val="22"/>
        </w:rPr>
      </w:pPr>
      <w:r w:rsidRPr="00A661C2">
        <w:rPr>
          <w:b/>
          <w:bCs/>
          <w:sz w:val="22"/>
          <w:szCs w:val="22"/>
        </w:rPr>
        <w:t>15.6.</w:t>
      </w:r>
      <w:r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A6612" w:rsidRPr="00A661C2" w:rsidRDefault="009A6612" w:rsidP="00CC75CF">
      <w:pPr>
        <w:tabs>
          <w:tab w:val="left" w:pos="0"/>
        </w:tabs>
        <w:jc w:val="both"/>
        <w:rPr>
          <w:sz w:val="22"/>
          <w:szCs w:val="22"/>
        </w:rPr>
      </w:pPr>
      <w:r w:rsidRPr="00A661C2">
        <w:rPr>
          <w:b/>
          <w:bCs/>
          <w:sz w:val="22"/>
          <w:szCs w:val="22"/>
        </w:rPr>
        <w:t>15.7.</w:t>
      </w:r>
      <w:r w:rsidRPr="00A661C2">
        <w:rPr>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A6612" w:rsidRPr="00A661C2" w:rsidRDefault="009A6612" w:rsidP="00CC75CF">
      <w:pPr>
        <w:tabs>
          <w:tab w:val="left" w:pos="-1985"/>
          <w:tab w:val="left" w:pos="0"/>
          <w:tab w:val="left" w:pos="360"/>
          <w:tab w:val="left" w:pos="720"/>
        </w:tabs>
        <w:suppressAutoHyphens/>
        <w:jc w:val="both"/>
        <w:rPr>
          <w:bCs/>
          <w:sz w:val="22"/>
          <w:szCs w:val="22"/>
        </w:rPr>
      </w:pPr>
      <w:r w:rsidRPr="00A661C2">
        <w:rPr>
          <w:b/>
          <w:sz w:val="22"/>
          <w:szCs w:val="22"/>
        </w:rPr>
        <w:t>15.8.</w:t>
      </w:r>
      <w:r w:rsidRPr="00A661C2">
        <w:rPr>
          <w:bCs/>
          <w:sz w:val="22"/>
          <w:szCs w:val="22"/>
        </w:rPr>
        <w:t xml:space="preserve"> В части, не урегулированной настоящим Договором, отношения Сторон регулируются законодательством Российской Федерации.</w:t>
      </w:r>
    </w:p>
    <w:p w:rsidR="009A6612" w:rsidRPr="00A661C2" w:rsidRDefault="009A6612" w:rsidP="00CC75CF">
      <w:pPr>
        <w:tabs>
          <w:tab w:val="left" w:pos="-1985"/>
          <w:tab w:val="left" w:pos="0"/>
          <w:tab w:val="left" w:pos="360"/>
          <w:tab w:val="left" w:pos="720"/>
        </w:tabs>
        <w:suppressAutoHyphens/>
        <w:jc w:val="both"/>
        <w:rPr>
          <w:bCs/>
          <w:sz w:val="22"/>
          <w:szCs w:val="22"/>
        </w:rPr>
      </w:pPr>
      <w:r w:rsidRPr="00A661C2">
        <w:rPr>
          <w:b/>
          <w:sz w:val="22"/>
          <w:szCs w:val="22"/>
        </w:rPr>
        <w:t>15.9.</w:t>
      </w:r>
      <w:r w:rsidRPr="00A661C2">
        <w:rPr>
          <w:bCs/>
          <w:sz w:val="22"/>
          <w:szCs w:val="22"/>
        </w:rPr>
        <w:t xml:space="preserve"> Настоящий Договор составлен в двух экземплярах, по одному для каждой из Сторон, оба экземпляра имеют равную юридическую силу.</w:t>
      </w:r>
    </w:p>
    <w:p w:rsidR="009A6612" w:rsidRPr="00A661C2" w:rsidRDefault="009A6612" w:rsidP="00CC75CF">
      <w:pPr>
        <w:tabs>
          <w:tab w:val="left" w:pos="-1985"/>
          <w:tab w:val="left" w:pos="0"/>
          <w:tab w:val="left" w:pos="360"/>
          <w:tab w:val="left" w:pos="720"/>
        </w:tabs>
        <w:suppressAutoHyphens/>
        <w:jc w:val="both"/>
        <w:rPr>
          <w:bCs/>
          <w:sz w:val="22"/>
          <w:szCs w:val="22"/>
        </w:rPr>
      </w:pPr>
      <w:r w:rsidRPr="00A661C2">
        <w:rPr>
          <w:b/>
          <w:bCs/>
          <w:sz w:val="22"/>
          <w:szCs w:val="22"/>
        </w:rPr>
        <w:t xml:space="preserve">15.10. </w:t>
      </w:r>
      <w:r w:rsidRPr="00A661C2">
        <w:rPr>
          <w:bCs/>
          <w:sz w:val="22"/>
          <w:szCs w:val="22"/>
        </w:rPr>
        <w:t>Настоящий Договор имеет Приложение (Спецификация к Договору), которое</w:t>
      </w:r>
      <w:r w:rsidRPr="00A661C2">
        <w:rPr>
          <w:b/>
          <w:bCs/>
          <w:sz w:val="22"/>
          <w:szCs w:val="22"/>
        </w:rPr>
        <w:t xml:space="preserve"> </w:t>
      </w:r>
      <w:r w:rsidRPr="00A661C2">
        <w:rPr>
          <w:bCs/>
          <w:sz w:val="22"/>
          <w:szCs w:val="22"/>
        </w:rPr>
        <w:t>является его неотъемлемой частью.</w:t>
      </w:r>
    </w:p>
    <w:p w:rsidR="009A6612" w:rsidRPr="00A661C2" w:rsidRDefault="009A6612" w:rsidP="00CC75CF">
      <w:pPr>
        <w:tabs>
          <w:tab w:val="left" w:pos="-1985"/>
          <w:tab w:val="left" w:pos="0"/>
          <w:tab w:val="left" w:pos="360"/>
          <w:tab w:val="left" w:pos="720"/>
        </w:tabs>
        <w:suppressAutoHyphens/>
        <w:jc w:val="both"/>
        <w:rPr>
          <w:bCs/>
          <w:sz w:val="22"/>
          <w:szCs w:val="22"/>
        </w:rPr>
      </w:pPr>
      <w:r w:rsidRPr="00A661C2">
        <w:rPr>
          <w:bCs/>
          <w:sz w:val="22"/>
          <w:szCs w:val="22"/>
        </w:rPr>
        <w:t>Приложение -  Спецификация к Договору.</w:t>
      </w:r>
    </w:p>
    <w:p w:rsidR="009A6612" w:rsidRPr="00A661C2" w:rsidRDefault="009A6612" w:rsidP="00CC75CF">
      <w:pPr>
        <w:tabs>
          <w:tab w:val="left" w:pos="-1985"/>
          <w:tab w:val="left" w:pos="0"/>
          <w:tab w:val="left" w:pos="360"/>
          <w:tab w:val="left" w:pos="720"/>
        </w:tabs>
        <w:suppressAutoHyphens/>
        <w:jc w:val="both"/>
        <w:rPr>
          <w:bCs/>
          <w:sz w:val="22"/>
          <w:szCs w:val="22"/>
        </w:rPr>
      </w:pPr>
    </w:p>
    <w:p w:rsidR="009A6612" w:rsidRPr="00A661C2" w:rsidRDefault="009A6612" w:rsidP="00CC75CF">
      <w:pPr>
        <w:tabs>
          <w:tab w:val="left" w:pos="-1985"/>
          <w:tab w:val="left" w:pos="0"/>
          <w:tab w:val="left" w:pos="360"/>
          <w:tab w:val="left" w:pos="720"/>
        </w:tabs>
        <w:suppressAutoHyphens/>
        <w:jc w:val="both"/>
        <w:rPr>
          <w:bCs/>
          <w:sz w:val="22"/>
          <w:szCs w:val="22"/>
        </w:rPr>
      </w:pPr>
    </w:p>
    <w:p w:rsidR="009A6612" w:rsidRPr="00A661C2" w:rsidRDefault="009A6612" w:rsidP="00CC75CF">
      <w:pPr>
        <w:tabs>
          <w:tab w:val="left" w:pos="-1985"/>
          <w:tab w:val="left" w:pos="0"/>
          <w:tab w:val="left" w:pos="360"/>
          <w:tab w:val="left" w:pos="720"/>
        </w:tabs>
        <w:suppressAutoHyphens/>
        <w:jc w:val="center"/>
        <w:rPr>
          <w:bCs/>
          <w:sz w:val="22"/>
          <w:szCs w:val="22"/>
        </w:rPr>
      </w:pPr>
      <w:r w:rsidRPr="00A661C2">
        <w:rPr>
          <w:b/>
          <w:iCs/>
          <w:sz w:val="22"/>
          <w:szCs w:val="22"/>
        </w:rPr>
        <w:t>16. АДРЕСА И РЕКВИЗИТЫ СТОРОН:</w:t>
      </w:r>
    </w:p>
    <w:p w:rsidR="009A6612" w:rsidRPr="00A661C2" w:rsidRDefault="009A6612"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8"/>
        <w:gridCol w:w="4962"/>
      </w:tblGrid>
      <w:tr w:rsidR="009A6612" w:rsidRPr="00A661C2" w:rsidTr="00C01D3D">
        <w:trPr>
          <w:trHeight w:val="4624"/>
        </w:trPr>
        <w:tc>
          <w:tcPr>
            <w:tcW w:w="5098" w:type="dxa"/>
          </w:tcPr>
          <w:p w:rsidR="009A6612" w:rsidRPr="00A661C2" w:rsidRDefault="009A6612" w:rsidP="00C01D3D">
            <w:pPr>
              <w:tabs>
                <w:tab w:val="left" w:pos="36"/>
              </w:tabs>
              <w:ind w:left="-709" w:right="-143"/>
              <w:rPr>
                <w:iCs/>
              </w:rPr>
            </w:pPr>
            <w:r w:rsidRPr="00A661C2">
              <w:rPr>
                <w:b/>
                <w:i/>
                <w:iCs/>
                <w:sz w:val="22"/>
                <w:szCs w:val="22"/>
              </w:rPr>
              <w:tab/>
            </w:r>
          </w:p>
          <w:p w:rsidR="009A6612" w:rsidRPr="00A661C2" w:rsidRDefault="009A6612" w:rsidP="00C01D3D">
            <w:pPr>
              <w:tabs>
                <w:tab w:val="left" w:pos="36"/>
              </w:tabs>
              <w:ind w:right="-143"/>
              <w:rPr>
                <w:b/>
              </w:rPr>
            </w:pPr>
            <w:r w:rsidRPr="00A661C2">
              <w:rPr>
                <w:b/>
                <w:sz w:val="22"/>
                <w:szCs w:val="22"/>
              </w:rPr>
              <w:t xml:space="preserve"> ПОСТАВЩИК:</w:t>
            </w:r>
          </w:p>
          <w:p w:rsidR="009A6612" w:rsidRPr="00A661C2" w:rsidRDefault="009A6612" w:rsidP="00C01D3D">
            <w:pPr>
              <w:pStyle w:val="Heading2"/>
              <w:ind w:firstLine="0"/>
              <w:rPr>
                <w:b w:val="0"/>
                <w:bCs w:val="0"/>
              </w:rPr>
            </w:pPr>
            <w:r w:rsidRPr="00A661C2">
              <w:t>__________________________</w:t>
            </w:r>
          </w:p>
          <w:p w:rsidR="009A6612" w:rsidRPr="00A661C2" w:rsidRDefault="009A6612" w:rsidP="00C01D3D"/>
          <w:p w:rsidR="009A6612" w:rsidRPr="00A661C2" w:rsidRDefault="009A6612" w:rsidP="00C01D3D">
            <w:r w:rsidRPr="00A661C2">
              <w:rPr>
                <w:sz w:val="22"/>
                <w:szCs w:val="22"/>
              </w:rPr>
              <w:t>Юридический адрес: ______________________ _____________________________________________________________________________________</w:t>
            </w:r>
          </w:p>
          <w:p w:rsidR="009A6612" w:rsidRPr="00A661C2" w:rsidRDefault="009A6612" w:rsidP="00C01D3D">
            <w:r w:rsidRPr="00A661C2">
              <w:rPr>
                <w:sz w:val="22"/>
                <w:szCs w:val="22"/>
              </w:rPr>
              <w:t>Почтовый адрес: ____________________________ ______________________________________________________________________________________</w:t>
            </w:r>
          </w:p>
          <w:p w:rsidR="009A6612" w:rsidRPr="00A661C2" w:rsidRDefault="009A6612" w:rsidP="00C01D3D">
            <w:r w:rsidRPr="00A661C2">
              <w:rPr>
                <w:sz w:val="22"/>
                <w:szCs w:val="22"/>
              </w:rPr>
              <w:t>ИНН _____________, КПП _____________</w:t>
            </w:r>
          </w:p>
          <w:p w:rsidR="009A6612" w:rsidRPr="00A661C2" w:rsidRDefault="009A6612" w:rsidP="00C01D3D">
            <w:r w:rsidRPr="00A661C2">
              <w:rPr>
                <w:sz w:val="22"/>
                <w:szCs w:val="22"/>
              </w:rPr>
              <w:t>Факс: +7 _____________, тел. +7 ______________</w:t>
            </w:r>
          </w:p>
          <w:p w:rsidR="009A6612" w:rsidRPr="00A661C2" w:rsidRDefault="009A6612" w:rsidP="00C01D3D">
            <w:pPr>
              <w:ind w:right="-79"/>
            </w:pPr>
            <w:r w:rsidRPr="00A661C2">
              <w:rPr>
                <w:sz w:val="22"/>
                <w:szCs w:val="22"/>
              </w:rPr>
              <w:t>р/с _________________________</w:t>
            </w:r>
          </w:p>
          <w:p w:rsidR="009A6612" w:rsidRPr="00A661C2" w:rsidRDefault="009A6612" w:rsidP="00C01D3D">
            <w:r w:rsidRPr="00A661C2">
              <w:rPr>
                <w:sz w:val="22"/>
                <w:szCs w:val="22"/>
              </w:rPr>
              <w:t>___________________________________________ ___________________________________________</w:t>
            </w:r>
          </w:p>
          <w:p w:rsidR="009A6612" w:rsidRPr="00A661C2" w:rsidRDefault="009A6612" w:rsidP="00C01D3D">
            <w:r w:rsidRPr="00A661C2">
              <w:rPr>
                <w:sz w:val="22"/>
                <w:szCs w:val="22"/>
              </w:rPr>
              <w:t>К/с ______________________</w:t>
            </w:r>
          </w:p>
          <w:p w:rsidR="009A6612" w:rsidRPr="00A661C2" w:rsidRDefault="009A6612" w:rsidP="00C01D3D">
            <w:r w:rsidRPr="00A661C2">
              <w:rPr>
                <w:sz w:val="22"/>
                <w:szCs w:val="22"/>
              </w:rPr>
              <w:t>БИК _______________</w:t>
            </w:r>
          </w:p>
          <w:p w:rsidR="009A6612" w:rsidRPr="00A661C2" w:rsidRDefault="009A6612" w:rsidP="00C01D3D">
            <w:pPr>
              <w:ind w:right="176"/>
            </w:pPr>
          </w:p>
          <w:p w:rsidR="009A6612" w:rsidRPr="00A661C2" w:rsidRDefault="009A6612" w:rsidP="00C01D3D">
            <w:pPr>
              <w:ind w:right="176"/>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_________________</w:t>
            </w:r>
          </w:p>
          <w:p w:rsidR="009A6612" w:rsidRPr="00A661C2" w:rsidRDefault="009A6612" w:rsidP="00C01D3D">
            <w:pPr>
              <w:rPr>
                <w:b/>
              </w:rPr>
            </w:pPr>
          </w:p>
          <w:p w:rsidR="009A6612" w:rsidRPr="00A661C2" w:rsidRDefault="009A6612" w:rsidP="00C01D3D">
            <w:pPr>
              <w:rPr>
                <w:b/>
              </w:rPr>
            </w:pPr>
          </w:p>
          <w:p w:rsidR="009A6612" w:rsidRPr="00A661C2" w:rsidRDefault="009A6612" w:rsidP="00C01D3D">
            <w:pPr>
              <w:rPr>
                <w:b/>
              </w:rPr>
            </w:pPr>
          </w:p>
          <w:p w:rsidR="009A6612" w:rsidRPr="00A661C2" w:rsidRDefault="009A6612" w:rsidP="00C01D3D">
            <w:pPr>
              <w:rPr>
                <w:b/>
              </w:rPr>
            </w:pPr>
          </w:p>
          <w:p w:rsidR="009A6612" w:rsidRPr="00A661C2" w:rsidRDefault="009A6612" w:rsidP="00C01D3D">
            <w:pPr>
              <w:rPr>
                <w:b/>
              </w:rPr>
            </w:pPr>
            <w:r w:rsidRPr="00A661C2">
              <w:rPr>
                <w:b/>
                <w:sz w:val="22"/>
                <w:szCs w:val="22"/>
              </w:rPr>
              <w:t>____________________</w:t>
            </w:r>
          </w:p>
          <w:p w:rsidR="009A6612" w:rsidRPr="00A661C2" w:rsidRDefault="009A6612" w:rsidP="00C01D3D">
            <w:pPr>
              <w:tabs>
                <w:tab w:val="left" w:pos="48"/>
              </w:tabs>
              <w:rPr>
                <w:b/>
                <w:lang w:val="en-US"/>
              </w:rPr>
            </w:pPr>
          </w:p>
          <w:p w:rsidR="009A6612" w:rsidRPr="00A661C2" w:rsidRDefault="009A6612" w:rsidP="00C01D3D">
            <w:pPr>
              <w:rPr>
                <w:b/>
                <w:lang w:val="en-US"/>
              </w:rPr>
            </w:pPr>
            <w:r w:rsidRPr="00A661C2">
              <w:rPr>
                <w:b/>
                <w:sz w:val="22"/>
                <w:szCs w:val="22"/>
              </w:rPr>
              <w:t>___________________/________________/</w:t>
            </w:r>
          </w:p>
          <w:p w:rsidR="009A6612" w:rsidRPr="00A661C2" w:rsidRDefault="009A6612" w:rsidP="00C01D3D">
            <w:pPr>
              <w:rPr>
                <w:b/>
                <w:bCs/>
              </w:rPr>
            </w:pPr>
            <w:r w:rsidRPr="00A661C2">
              <w:rPr>
                <w:b/>
                <w:bCs/>
                <w:sz w:val="22"/>
                <w:szCs w:val="22"/>
                <w:lang w:val="en-US"/>
              </w:rPr>
              <w:t>«_____»_______________20__ г</w:t>
            </w:r>
            <w:r w:rsidRPr="00A661C2">
              <w:rPr>
                <w:b/>
                <w:bCs/>
                <w:sz w:val="22"/>
                <w:szCs w:val="22"/>
              </w:rPr>
              <w:t>.</w:t>
            </w:r>
          </w:p>
          <w:p w:rsidR="009A6612" w:rsidRPr="00A661C2" w:rsidRDefault="009A6612" w:rsidP="00C01D3D">
            <w:pPr>
              <w:rPr>
                <w:b/>
                <w:bCs/>
              </w:rPr>
            </w:pPr>
          </w:p>
          <w:p w:rsidR="009A6612" w:rsidRPr="00A661C2" w:rsidRDefault="009A6612" w:rsidP="00C01D3D">
            <w:pPr>
              <w:rPr>
                <w:b/>
                <w:bCs/>
                <w:lang w:val="en-US"/>
              </w:rPr>
            </w:pPr>
            <w:r w:rsidRPr="00A661C2">
              <w:rPr>
                <w:b/>
                <w:bCs/>
                <w:sz w:val="22"/>
                <w:szCs w:val="22"/>
                <w:lang w:val="en-US"/>
              </w:rPr>
              <w:t xml:space="preserve">М.П.                            </w:t>
            </w:r>
          </w:p>
        </w:tc>
        <w:tc>
          <w:tcPr>
            <w:tcW w:w="4962" w:type="dxa"/>
          </w:tcPr>
          <w:p w:rsidR="009A6612" w:rsidRPr="00A661C2" w:rsidRDefault="009A6612" w:rsidP="00C01D3D">
            <w:pPr>
              <w:ind w:left="-108"/>
            </w:pPr>
            <w:r w:rsidRPr="00A661C2">
              <w:rPr>
                <w:b/>
                <w:sz w:val="22"/>
                <w:szCs w:val="22"/>
              </w:rPr>
              <w:t xml:space="preserve">   </w:t>
            </w:r>
          </w:p>
          <w:p w:rsidR="009A6612" w:rsidRPr="00A661C2" w:rsidRDefault="009A6612" w:rsidP="00C01D3D">
            <w:pPr>
              <w:ind w:left="-108"/>
              <w:rPr>
                <w:b/>
              </w:rPr>
            </w:pPr>
            <w:r w:rsidRPr="00A661C2">
              <w:rPr>
                <w:b/>
                <w:sz w:val="22"/>
                <w:szCs w:val="22"/>
              </w:rPr>
              <w:t xml:space="preserve">  ПОКУПАТЕЛЬ:</w:t>
            </w:r>
          </w:p>
          <w:p w:rsidR="009A6612" w:rsidRPr="00A661C2" w:rsidRDefault="009A6612" w:rsidP="00C01D3D">
            <w:pPr>
              <w:pStyle w:val="Heading2"/>
              <w:ind w:firstLine="0"/>
              <w:rPr>
                <w:b w:val="0"/>
                <w:bCs w:val="0"/>
              </w:rPr>
            </w:pPr>
            <w:r w:rsidRPr="00A661C2">
              <w:t>ООО «РУСИНВЕСТ»</w:t>
            </w:r>
          </w:p>
          <w:p w:rsidR="009A6612" w:rsidRPr="00A661C2" w:rsidRDefault="009A6612" w:rsidP="00C01D3D"/>
          <w:p w:rsidR="009A6612" w:rsidRDefault="009A6612" w:rsidP="001368A8">
            <w:r w:rsidRPr="00C56412">
              <w:rPr>
                <w:sz w:val="22"/>
                <w:szCs w:val="22"/>
              </w:rPr>
              <w:t xml:space="preserve">Юридический адрес: </w:t>
            </w:r>
            <w:smartTag w:uri="urn:schemas-microsoft-com:office:smarttags" w:element="metricconverter">
              <w:smartTagPr>
                <w:attr w:name="ProductID" w:val="115035, г"/>
              </w:smartTagPr>
              <w:r w:rsidRPr="00C56412">
                <w:rPr>
                  <w:sz w:val="22"/>
                  <w:szCs w:val="22"/>
                </w:rPr>
                <w:t>115035, г</w:t>
              </w:r>
            </w:smartTag>
            <w:r w:rsidRPr="00C56412">
              <w:rPr>
                <w:sz w:val="22"/>
                <w:szCs w:val="22"/>
              </w:rPr>
              <w:t>. Москва, вн.тер.г. Муниципальный Округ Замоскворечье, ул Садовническая, д. 12, этаж/офис 2/16</w:t>
            </w:r>
          </w:p>
          <w:p w:rsidR="009A6612" w:rsidRPr="00A661C2" w:rsidRDefault="009A6612" w:rsidP="001368A8">
            <w:r w:rsidRPr="00A661C2">
              <w:rPr>
                <w:sz w:val="22"/>
                <w:szCs w:val="22"/>
              </w:rPr>
              <w:t xml:space="preserve">Почтовый адрес: 625047, Тюменская область, г. Тюмень, </w:t>
            </w:r>
            <w:smartTag w:uri="urn:schemas-microsoft-com:office:smarttags" w:element="metricconverter">
              <w:smartTagPr>
                <w:attr w:name="ProductID" w:val="6 км"/>
              </w:smartTagPr>
              <w:r w:rsidRPr="00A661C2">
                <w:rPr>
                  <w:sz w:val="22"/>
                  <w:szCs w:val="22"/>
                </w:rPr>
                <w:t>6 км</w:t>
              </w:r>
            </w:smartTag>
            <w:r w:rsidRPr="00A661C2">
              <w:rPr>
                <w:sz w:val="22"/>
                <w:szCs w:val="22"/>
              </w:rPr>
              <w:t>. Старого Тобольского тракта, д.20</w:t>
            </w:r>
          </w:p>
          <w:p w:rsidR="009A6612" w:rsidRPr="00A661C2" w:rsidRDefault="009A6612" w:rsidP="001368A8">
            <w:r w:rsidRPr="00A661C2">
              <w:rPr>
                <w:sz w:val="22"/>
                <w:szCs w:val="22"/>
              </w:rPr>
              <w:t>ИНН 7705551779, КПП 770501001</w:t>
            </w:r>
          </w:p>
          <w:p w:rsidR="009A6612" w:rsidRPr="00A661C2" w:rsidRDefault="009A6612" w:rsidP="00C01D3D">
            <w:r w:rsidRPr="00A661C2">
              <w:rPr>
                <w:sz w:val="22"/>
                <w:szCs w:val="22"/>
              </w:rPr>
              <w:t>Факс: +7 (3452) 28-41-80, тел. +7 (3452) 53-23-99</w:t>
            </w:r>
          </w:p>
          <w:p w:rsidR="009A6612" w:rsidRPr="00A661C2" w:rsidRDefault="009A6612" w:rsidP="00C01D3D">
            <w:pPr>
              <w:ind w:right="176"/>
            </w:pPr>
            <w:r w:rsidRPr="00A661C2">
              <w:rPr>
                <w:sz w:val="22"/>
                <w:szCs w:val="22"/>
              </w:rPr>
              <w:t>р/с 40702810838000179236</w:t>
            </w:r>
          </w:p>
          <w:p w:rsidR="009A6612" w:rsidRPr="00A661C2" w:rsidRDefault="009A6612" w:rsidP="00C01D3D">
            <w:pPr>
              <w:rPr>
                <w:shd w:val="clear" w:color="auto" w:fill="FFFFFF"/>
              </w:rPr>
            </w:pPr>
            <w:r w:rsidRPr="00A661C2">
              <w:rPr>
                <w:sz w:val="22"/>
                <w:szCs w:val="22"/>
                <w:shd w:val="clear" w:color="auto" w:fill="FFFFFF"/>
              </w:rPr>
              <w:t xml:space="preserve">ПАО Сбербанк г. Москва </w:t>
            </w:r>
          </w:p>
          <w:p w:rsidR="009A6612" w:rsidRPr="00A661C2" w:rsidRDefault="009A6612" w:rsidP="00C01D3D">
            <w:r w:rsidRPr="00A661C2">
              <w:rPr>
                <w:sz w:val="22"/>
                <w:szCs w:val="22"/>
              </w:rPr>
              <w:t>К/с 30101810400000000225</w:t>
            </w:r>
          </w:p>
          <w:p w:rsidR="009A6612" w:rsidRPr="009F1765" w:rsidRDefault="009A6612" w:rsidP="00C01D3D">
            <w:r w:rsidRPr="00A661C2">
              <w:rPr>
                <w:sz w:val="22"/>
                <w:szCs w:val="22"/>
              </w:rPr>
              <w:t>БИК</w:t>
            </w:r>
            <w:r w:rsidRPr="009F1765">
              <w:rPr>
                <w:sz w:val="22"/>
                <w:szCs w:val="22"/>
              </w:rPr>
              <w:t xml:space="preserve"> 044525225</w:t>
            </w:r>
          </w:p>
          <w:p w:rsidR="009A6612" w:rsidRPr="009F1765" w:rsidRDefault="009A6612" w:rsidP="00C01D3D">
            <w:pPr>
              <w:ind w:right="176"/>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7" w:history="1">
              <w:r w:rsidRPr="00A661C2">
                <w:rPr>
                  <w:rStyle w:val="Hyperlink"/>
                  <w:sz w:val="22"/>
                  <w:szCs w:val="22"/>
                  <w:lang w:val="en-US"/>
                </w:rPr>
                <w:t>info</w:t>
              </w:r>
              <w:r w:rsidRPr="009F1765">
                <w:rPr>
                  <w:rStyle w:val="Hyperlink"/>
                  <w:sz w:val="22"/>
                  <w:szCs w:val="22"/>
                </w:rPr>
                <w:t>@</w:t>
              </w:r>
              <w:r w:rsidRPr="00A661C2">
                <w:rPr>
                  <w:rStyle w:val="Hyperlink"/>
                  <w:sz w:val="22"/>
                  <w:szCs w:val="22"/>
                  <w:lang w:val="en-US"/>
                </w:rPr>
                <w:t>rusinvest</w:t>
              </w:r>
              <w:r w:rsidRPr="009F1765">
                <w:rPr>
                  <w:rStyle w:val="Hyperlink"/>
                  <w:sz w:val="22"/>
                  <w:szCs w:val="22"/>
                </w:rPr>
                <w:t>.</w:t>
              </w:r>
              <w:r w:rsidRPr="00A661C2">
                <w:rPr>
                  <w:rStyle w:val="Hyperlink"/>
                  <w:sz w:val="22"/>
                  <w:szCs w:val="22"/>
                  <w:lang w:val="en-US"/>
                </w:rPr>
                <w:t>ru</w:t>
              </w:r>
            </w:hyperlink>
            <w:r w:rsidRPr="009F1765">
              <w:rPr>
                <w:sz w:val="22"/>
                <w:szCs w:val="22"/>
              </w:rPr>
              <w:t xml:space="preserve"> </w:t>
            </w:r>
          </w:p>
          <w:p w:rsidR="009A6612" w:rsidRPr="009F1765" w:rsidRDefault="009A6612" w:rsidP="00C01D3D">
            <w:pPr>
              <w:ind w:right="176"/>
            </w:pPr>
          </w:p>
          <w:p w:rsidR="009A6612" w:rsidRPr="00A661C2" w:rsidRDefault="009A6612" w:rsidP="00C01D3D">
            <w:pPr>
              <w:ind w:right="176"/>
            </w:pPr>
            <w:r w:rsidRPr="00A661C2">
              <w:rPr>
                <w:sz w:val="22"/>
                <w:szCs w:val="22"/>
              </w:rPr>
              <w:t>Место осуществления деятельности:</w:t>
            </w:r>
          </w:p>
          <w:p w:rsidR="009A6612" w:rsidRPr="00A661C2" w:rsidRDefault="009A6612" w:rsidP="00C01D3D">
            <w:pPr>
              <w:ind w:right="176"/>
            </w:pPr>
            <w:r w:rsidRPr="00A661C2">
              <w:rPr>
                <w:sz w:val="22"/>
                <w:szCs w:val="22"/>
              </w:rPr>
              <w:t>Филиал ООО «РУСИНВЕСТ» - «ТНПЗ»</w:t>
            </w:r>
          </w:p>
          <w:p w:rsidR="009A6612" w:rsidRPr="00A661C2" w:rsidRDefault="009A6612" w:rsidP="00C01D3D">
            <w:pPr>
              <w:ind w:right="176"/>
            </w:pPr>
            <w:r w:rsidRPr="00A661C2">
              <w:rPr>
                <w:sz w:val="22"/>
                <w:szCs w:val="22"/>
              </w:rPr>
              <w:t xml:space="preserve">625047, Тюменская область, г. Тюмень, </w:t>
            </w:r>
          </w:p>
          <w:p w:rsidR="009A6612" w:rsidRPr="00A661C2" w:rsidRDefault="009A6612" w:rsidP="00C01D3D">
            <w:pPr>
              <w:ind w:right="176"/>
            </w:pPr>
            <w:smartTag w:uri="urn:schemas-microsoft-com:office:smarttags" w:element="metricconverter">
              <w:smartTagPr>
                <w:attr w:name="ProductID" w:val="6 км"/>
              </w:smartTagPr>
              <w:r w:rsidRPr="00A661C2">
                <w:rPr>
                  <w:sz w:val="22"/>
                  <w:szCs w:val="22"/>
                </w:rPr>
                <w:t>6 км</w:t>
              </w:r>
            </w:smartTag>
            <w:r w:rsidRPr="00A661C2">
              <w:rPr>
                <w:sz w:val="22"/>
                <w:szCs w:val="22"/>
              </w:rPr>
              <w:t>. Старого Тобольского тракта, д.20</w:t>
            </w:r>
          </w:p>
          <w:p w:rsidR="009A6612" w:rsidRPr="00A661C2" w:rsidRDefault="009A6612" w:rsidP="00C01D3D">
            <w:pPr>
              <w:ind w:right="176"/>
            </w:pPr>
            <w:r w:rsidRPr="00A661C2">
              <w:rPr>
                <w:sz w:val="22"/>
                <w:szCs w:val="22"/>
              </w:rPr>
              <w:t>КПП 720343001</w:t>
            </w:r>
          </w:p>
          <w:p w:rsidR="009A6612" w:rsidRPr="00A661C2" w:rsidRDefault="009A6612" w:rsidP="00C01D3D">
            <w:pPr>
              <w:ind w:right="176"/>
            </w:pPr>
          </w:p>
          <w:p w:rsidR="009A6612" w:rsidRPr="00A661C2" w:rsidRDefault="009A6612" w:rsidP="00C01D3D">
            <w:pPr>
              <w:ind w:right="176"/>
            </w:pPr>
          </w:p>
          <w:p w:rsidR="009A6612" w:rsidRPr="00A661C2" w:rsidRDefault="009A6612" w:rsidP="00C01D3D">
            <w:pPr>
              <w:ind w:left="34"/>
              <w:rPr>
                <w:b/>
              </w:rPr>
            </w:pPr>
            <w:r w:rsidRPr="00A661C2">
              <w:rPr>
                <w:b/>
                <w:sz w:val="22"/>
                <w:szCs w:val="22"/>
              </w:rPr>
              <w:t>Генеральный директор</w:t>
            </w:r>
          </w:p>
          <w:p w:rsidR="009A6612" w:rsidRPr="00A661C2" w:rsidRDefault="009A6612" w:rsidP="00C01D3D">
            <w:pPr>
              <w:ind w:left="-709"/>
              <w:rPr>
                <w:b/>
              </w:rPr>
            </w:pPr>
            <w:r w:rsidRPr="00A661C2">
              <w:rPr>
                <w:b/>
                <w:sz w:val="22"/>
                <w:szCs w:val="22"/>
              </w:rPr>
              <w:t xml:space="preserve">   </w:t>
            </w:r>
          </w:p>
          <w:p w:rsidR="009A6612" w:rsidRPr="00A661C2" w:rsidRDefault="009A6612" w:rsidP="00C01D3D">
            <w:pPr>
              <w:ind w:left="-709"/>
              <w:rPr>
                <w:b/>
              </w:rPr>
            </w:pPr>
            <w:r w:rsidRPr="00A661C2">
              <w:rPr>
                <w:b/>
                <w:sz w:val="22"/>
                <w:szCs w:val="22"/>
              </w:rPr>
              <w:t xml:space="preserve">     __    _____________________/ И.И. Самарина /</w:t>
            </w:r>
          </w:p>
          <w:p w:rsidR="009A6612" w:rsidRPr="00A661C2" w:rsidRDefault="009A6612" w:rsidP="00C01D3D">
            <w:pPr>
              <w:ind w:left="5"/>
              <w:rPr>
                <w:b/>
              </w:rPr>
            </w:pPr>
            <w:r w:rsidRPr="00A661C2">
              <w:rPr>
                <w:b/>
                <w:sz w:val="22"/>
                <w:szCs w:val="22"/>
              </w:rPr>
              <w:t>«_____»_______________20__ г.</w:t>
            </w:r>
          </w:p>
          <w:p w:rsidR="009A6612" w:rsidRPr="00A661C2" w:rsidRDefault="009A6612" w:rsidP="00C01D3D">
            <w:pPr>
              <w:suppressAutoHyphens/>
              <w:ind w:right="-143"/>
              <w:rPr>
                <w:b/>
              </w:rPr>
            </w:pPr>
          </w:p>
          <w:p w:rsidR="009A6612" w:rsidRPr="00A661C2" w:rsidRDefault="009A6612" w:rsidP="00C01D3D">
            <w:pPr>
              <w:suppressAutoHyphens/>
              <w:ind w:right="-143"/>
              <w:rPr>
                <w:bCs/>
              </w:rPr>
            </w:pPr>
            <w:r w:rsidRPr="00A661C2">
              <w:rPr>
                <w:b/>
                <w:sz w:val="22"/>
                <w:szCs w:val="22"/>
              </w:rPr>
              <w:t xml:space="preserve">М.П.                            </w:t>
            </w:r>
          </w:p>
        </w:tc>
      </w:tr>
    </w:tbl>
    <w:p w:rsidR="009A6612" w:rsidRPr="00A661C2" w:rsidRDefault="009A6612" w:rsidP="00CC75CF">
      <w:pPr>
        <w:rPr>
          <w:b/>
          <w:sz w:val="22"/>
          <w:szCs w:val="22"/>
        </w:rPr>
      </w:pPr>
      <w:r w:rsidRPr="00A661C2">
        <w:rPr>
          <w:b/>
          <w:sz w:val="22"/>
          <w:szCs w:val="22"/>
        </w:rPr>
        <w:t xml:space="preserve">                              </w:t>
      </w:r>
    </w:p>
    <w:p w:rsidR="009A6612" w:rsidRPr="00A661C2" w:rsidRDefault="009A6612" w:rsidP="00CC75CF">
      <w:pPr>
        <w:rPr>
          <w:b/>
          <w:sz w:val="22"/>
          <w:szCs w:val="22"/>
        </w:rPr>
      </w:pPr>
    </w:p>
    <w:p w:rsidR="009A6612" w:rsidRPr="00A661C2" w:rsidRDefault="009A6612" w:rsidP="00CC75CF">
      <w:pPr>
        <w:rPr>
          <w:b/>
          <w:sz w:val="22"/>
          <w:szCs w:val="22"/>
        </w:rPr>
      </w:pPr>
    </w:p>
    <w:p w:rsidR="009A6612" w:rsidRPr="00A661C2" w:rsidRDefault="009A6612" w:rsidP="00CC75CF">
      <w:pPr>
        <w:rPr>
          <w:b/>
          <w:sz w:val="22"/>
          <w:szCs w:val="22"/>
        </w:rPr>
      </w:pPr>
    </w:p>
    <w:p w:rsidR="009A6612" w:rsidRPr="00A661C2" w:rsidRDefault="009A6612" w:rsidP="00CC75CF">
      <w:pPr>
        <w:rPr>
          <w:b/>
          <w:sz w:val="22"/>
          <w:szCs w:val="22"/>
        </w:rPr>
      </w:pPr>
    </w:p>
    <w:p w:rsidR="009A6612" w:rsidRPr="00A661C2" w:rsidRDefault="009A6612" w:rsidP="00CC75CF">
      <w:pPr>
        <w:rPr>
          <w:b/>
          <w:sz w:val="22"/>
          <w:szCs w:val="22"/>
        </w:rPr>
      </w:pPr>
    </w:p>
    <w:p w:rsidR="009A6612" w:rsidRPr="00A661C2" w:rsidRDefault="009A6612" w:rsidP="00CC75CF">
      <w:pPr>
        <w:rPr>
          <w:b/>
          <w:sz w:val="22"/>
          <w:szCs w:val="22"/>
        </w:rPr>
      </w:pPr>
    </w:p>
    <w:p w:rsidR="009A6612" w:rsidRPr="00A661C2" w:rsidRDefault="009A6612" w:rsidP="00CC75CF">
      <w:pPr>
        <w:rPr>
          <w:b/>
          <w:sz w:val="22"/>
          <w:szCs w:val="22"/>
        </w:rPr>
        <w:sectPr w:rsidR="009A6612" w:rsidRPr="00A661C2" w:rsidSect="00BD1DF9">
          <w:headerReference w:type="default" r:id="rId8"/>
          <w:footerReference w:type="default" r:id="rId9"/>
          <w:pgSz w:w="11906" w:h="16838"/>
          <w:pgMar w:top="993" w:right="849" w:bottom="1134" w:left="1134" w:header="280" w:footer="708" w:gutter="0"/>
          <w:cols w:space="708"/>
          <w:docGrid w:linePitch="360"/>
        </w:sectPr>
      </w:pPr>
    </w:p>
    <w:p w:rsidR="009A6612" w:rsidRPr="00A661C2" w:rsidRDefault="009A6612" w:rsidP="005A6CC2">
      <w:pPr>
        <w:jc w:val="right"/>
        <w:rPr>
          <w:b/>
          <w:sz w:val="22"/>
          <w:szCs w:val="22"/>
        </w:rPr>
      </w:pPr>
      <w:r w:rsidRPr="00A661C2">
        <w:rPr>
          <w:b/>
          <w:sz w:val="22"/>
          <w:szCs w:val="22"/>
        </w:rPr>
        <w:t>Приложение</w:t>
      </w:r>
    </w:p>
    <w:p w:rsidR="009A6612" w:rsidRPr="00A661C2" w:rsidRDefault="009A6612" w:rsidP="005A6CC2">
      <w:pPr>
        <w:jc w:val="right"/>
        <w:rPr>
          <w:b/>
          <w:sz w:val="22"/>
          <w:szCs w:val="22"/>
        </w:rPr>
      </w:pPr>
      <w:r w:rsidRPr="00A661C2">
        <w:rPr>
          <w:b/>
          <w:sz w:val="22"/>
          <w:szCs w:val="22"/>
        </w:rPr>
        <w:t xml:space="preserve">к Договору поставки </w:t>
      </w:r>
    </w:p>
    <w:p w:rsidR="009A6612" w:rsidRPr="00A661C2" w:rsidRDefault="009A6612" w:rsidP="005A6CC2">
      <w:pPr>
        <w:jc w:val="right"/>
        <w:rPr>
          <w:b/>
          <w:sz w:val="22"/>
          <w:szCs w:val="22"/>
        </w:rPr>
      </w:pPr>
      <w:r w:rsidRPr="00A661C2">
        <w:rPr>
          <w:b/>
          <w:sz w:val="22"/>
          <w:szCs w:val="22"/>
        </w:rPr>
        <w:t>№_____________ от ___________20____ года</w:t>
      </w:r>
    </w:p>
    <w:p w:rsidR="009A6612" w:rsidRPr="00A661C2" w:rsidRDefault="009A6612" w:rsidP="005A6CC2">
      <w:pPr>
        <w:jc w:val="right"/>
        <w:rPr>
          <w:b/>
          <w:sz w:val="22"/>
          <w:szCs w:val="22"/>
        </w:rPr>
      </w:pPr>
    </w:p>
    <w:p w:rsidR="009A6612" w:rsidRPr="00A661C2" w:rsidRDefault="009A6612" w:rsidP="005A6CC2">
      <w:pPr>
        <w:jc w:val="right"/>
        <w:rPr>
          <w:b/>
          <w:sz w:val="22"/>
          <w:szCs w:val="22"/>
        </w:rPr>
      </w:pPr>
    </w:p>
    <w:p w:rsidR="009A6612" w:rsidRPr="00A661C2" w:rsidRDefault="009A6612" w:rsidP="00A661C2">
      <w:pPr>
        <w:jc w:val="center"/>
        <w:rPr>
          <w:b/>
          <w:sz w:val="22"/>
          <w:szCs w:val="22"/>
        </w:rPr>
      </w:pPr>
      <w:r w:rsidRPr="00A661C2">
        <w:rPr>
          <w:b/>
          <w:sz w:val="22"/>
          <w:szCs w:val="22"/>
        </w:rPr>
        <w:t>СПЕЦИФИКАЦИЯ</w:t>
      </w:r>
    </w:p>
    <w:p w:rsidR="009A6612" w:rsidRPr="00A661C2" w:rsidRDefault="009A6612" w:rsidP="00A661C2">
      <w:pPr>
        <w:jc w:val="center"/>
        <w:rPr>
          <w:b/>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843"/>
        <w:gridCol w:w="1140"/>
        <w:gridCol w:w="791"/>
        <w:gridCol w:w="1318"/>
        <w:gridCol w:w="1319"/>
        <w:gridCol w:w="1450"/>
        <w:gridCol w:w="1353"/>
      </w:tblGrid>
      <w:tr w:rsidR="009A6612" w:rsidRPr="00A661C2" w:rsidTr="00E81481">
        <w:trPr>
          <w:trHeight w:val="642"/>
        </w:trPr>
        <w:tc>
          <w:tcPr>
            <w:tcW w:w="567" w:type="dxa"/>
            <w:vAlign w:val="center"/>
          </w:tcPr>
          <w:p w:rsidR="009A6612" w:rsidRPr="00E81481" w:rsidRDefault="009A6612" w:rsidP="00E81481">
            <w:pPr>
              <w:jc w:val="center"/>
              <w:rPr>
                <w:b/>
                <w:sz w:val="18"/>
                <w:szCs w:val="18"/>
              </w:rPr>
            </w:pPr>
            <w:r w:rsidRPr="00E81481">
              <w:rPr>
                <w:b/>
                <w:sz w:val="18"/>
                <w:szCs w:val="18"/>
              </w:rPr>
              <w:t>№ п/п</w:t>
            </w:r>
          </w:p>
        </w:tc>
        <w:tc>
          <w:tcPr>
            <w:tcW w:w="1843" w:type="dxa"/>
            <w:vAlign w:val="center"/>
          </w:tcPr>
          <w:p w:rsidR="009A6612" w:rsidRPr="00E81481" w:rsidRDefault="009A6612" w:rsidP="00E81481">
            <w:pPr>
              <w:jc w:val="center"/>
              <w:rPr>
                <w:b/>
                <w:sz w:val="18"/>
                <w:szCs w:val="18"/>
              </w:rPr>
            </w:pPr>
            <w:r w:rsidRPr="00E81481">
              <w:rPr>
                <w:b/>
                <w:sz w:val="18"/>
                <w:szCs w:val="18"/>
              </w:rPr>
              <w:t>Наименование Товара</w:t>
            </w:r>
          </w:p>
        </w:tc>
        <w:tc>
          <w:tcPr>
            <w:tcW w:w="1140" w:type="dxa"/>
            <w:vAlign w:val="center"/>
          </w:tcPr>
          <w:p w:rsidR="009A6612" w:rsidRPr="00E81481" w:rsidRDefault="009A6612" w:rsidP="00E81481">
            <w:pPr>
              <w:jc w:val="center"/>
              <w:rPr>
                <w:b/>
                <w:sz w:val="18"/>
                <w:szCs w:val="18"/>
              </w:rPr>
            </w:pPr>
            <w:r w:rsidRPr="00E81481">
              <w:rPr>
                <w:b/>
                <w:sz w:val="18"/>
                <w:szCs w:val="18"/>
              </w:rPr>
              <w:t>Единица измерения</w:t>
            </w:r>
          </w:p>
        </w:tc>
        <w:tc>
          <w:tcPr>
            <w:tcW w:w="791" w:type="dxa"/>
            <w:vAlign w:val="center"/>
          </w:tcPr>
          <w:p w:rsidR="009A6612" w:rsidRPr="00E81481" w:rsidRDefault="009A6612" w:rsidP="00E81481">
            <w:pPr>
              <w:jc w:val="center"/>
              <w:rPr>
                <w:b/>
                <w:sz w:val="18"/>
                <w:szCs w:val="18"/>
              </w:rPr>
            </w:pPr>
            <w:r w:rsidRPr="00E81481">
              <w:rPr>
                <w:b/>
                <w:sz w:val="18"/>
                <w:szCs w:val="18"/>
              </w:rPr>
              <w:t>Кол-во</w:t>
            </w:r>
          </w:p>
        </w:tc>
        <w:tc>
          <w:tcPr>
            <w:tcW w:w="1318" w:type="dxa"/>
            <w:vAlign w:val="center"/>
          </w:tcPr>
          <w:p w:rsidR="009A6612" w:rsidRPr="00E81481" w:rsidRDefault="009A6612" w:rsidP="00E81481">
            <w:pPr>
              <w:jc w:val="center"/>
              <w:rPr>
                <w:b/>
                <w:sz w:val="18"/>
                <w:szCs w:val="18"/>
              </w:rPr>
            </w:pPr>
            <w:r w:rsidRPr="00E81481">
              <w:rPr>
                <w:b/>
                <w:sz w:val="18"/>
                <w:szCs w:val="18"/>
              </w:rPr>
              <w:t xml:space="preserve">Цена </w:t>
            </w:r>
          </w:p>
          <w:p w:rsidR="009A6612" w:rsidRPr="00E81481" w:rsidRDefault="009A6612" w:rsidP="00E81481">
            <w:pPr>
              <w:jc w:val="center"/>
              <w:rPr>
                <w:b/>
                <w:sz w:val="18"/>
                <w:szCs w:val="18"/>
              </w:rPr>
            </w:pPr>
            <w:r w:rsidRPr="00E81481">
              <w:rPr>
                <w:b/>
                <w:sz w:val="18"/>
                <w:szCs w:val="18"/>
              </w:rPr>
              <w:t>без НДС, руб.</w:t>
            </w:r>
          </w:p>
        </w:tc>
        <w:tc>
          <w:tcPr>
            <w:tcW w:w="1319" w:type="dxa"/>
            <w:vAlign w:val="center"/>
          </w:tcPr>
          <w:p w:rsidR="009A6612" w:rsidRPr="00E81481" w:rsidRDefault="009A6612" w:rsidP="00E81481">
            <w:pPr>
              <w:jc w:val="center"/>
              <w:rPr>
                <w:b/>
                <w:sz w:val="18"/>
                <w:szCs w:val="18"/>
              </w:rPr>
            </w:pPr>
            <w:r w:rsidRPr="00E81481">
              <w:rPr>
                <w:b/>
                <w:sz w:val="18"/>
                <w:szCs w:val="18"/>
              </w:rPr>
              <w:t xml:space="preserve">Сумма </w:t>
            </w:r>
          </w:p>
          <w:p w:rsidR="009A6612" w:rsidRPr="00E81481" w:rsidRDefault="009A6612" w:rsidP="00E81481">
            <w:pPr>
              <w:jc w:val="center"/>
              <w:rPr>
                <w:b/>
                <w:sz w:val="18"/>
                <w:szCs w:val="18"/>
              </w:rPr>
            </w:pPr>
            <w:r w:rsidRPr="00E81481">
              <w:rPr>
                <w:b/>
                <w:sz w:val="18"/>
                <w:szCs w:val="18"/>
              </w:rPr>
              <w:t>без НДС, руб.</w:t>
            </w:r>
          </w:p>
        </w:tc>
        <w:tc>
          <w:tcPr>
            <w:tcW w:w="1450" w:type="dxa"/>
            <w:vAlign w:val="center"/>
          </w:tcPr>
          <w:p w:rsidR="009A6612" w:rsidRPr="00E81481" w:rsidRDefault="009A6612" w:rsidP="00E81481">
            <w:pPr>
              <w:jc w:val="center"/>
              <w:rPr>
                <w:b/>
                <w:sz w:val="18"/>
                <w:szCs w:val="18"/>
              </w:rPr>
            </w:pPr>
            <w:r w:rsidRPr="00E81481">
              <w:rPr>
                <w:b/>
                <w:sz w:val="18"/>
                <w:szCs w:val="18"/>
              </w:rPr>
              <w:t>Сумма</w:t>
            </w:r>
          </w:p>
          <w:p w:rsidR="009A6612" w:rsidRPr="00E81481" w:rsidRDefault="009A6612" w:rsidP="00E81481">
            <w:pPr>
              <w:jc w:val="center"/>
              <w:rPr>
                <w:b/>
                <w:sz w:val="18"/>
                <w:szCs w:val="18"/>
              </w:rPr>
            </w:pPr>
            <w:r w:rsidRPr="00E81481">
              <w:rPr>
                <w:b/>
                <w:sz w:val="18"/>
                <w:szCs w:val="18"/>
              </w:rPr>
              <w:t>НДС 20%, руб.</w:t>
            </w:r>
          </w:p>
        </w:tc>
        <w:tc>
          <w:tcPr>
            <w:tcW w:w="1353" w:type="dxa"/>
            <w:vAlign w:val="center"/>
          </w:tcPr>
          <w:p w:rsidR="009A6612" w:rsidRPr="00E81481" w:rsidRDefault="009A6612" w:rsidP="00E81481">
            <w:pPr>
              <w:jc w:val="center"/>
              <w:rPr>
                <w:b/>
                <w:sz w:val="18"/>
                <w:szCs w:val="18"/>
              </w:rPr>
            </w:pPr>
            <w:r w:rsidRPr="00E81481">
              <w:rPr>
                <w:b/>
                <w:sz w:val="18"/>
                <w:szCs w:val="18"/>
              </w:rPr>
              <w:t xml:space="preserve">Сумма </w:t>
            </w:r>
          </w:p>
          <w:p w:rsidR="009A6612" w:rsidRPr="00E81481" w:rsidRDefault="009A6612" w:rsidP="00E81481">
            <w:pPr>
              <w:jc w:val="center"/>
              <w:rPr>
                <w:b/>
                <w:sz w:val="18"/>
                <w:szCs w:val="18"/>
              </w:rPr>
            </w:pPr>
            <w:r w:rsidRPr="00E81481">
              <w:rPr>
                <w:b/>
                <w:sz w:val="18"/>
                <w:szCs w:val="18"/>
              </w:rPr>
              <w:t>с НДС 20%, руб.</w:t>
            </w:r>
          </w:p>
        </w:tc>
      </w:tr>
      <w:tr w:rsidR="009A6612" w:rsidRPr="00A661C2" w:rsidTr="00E81481">
        <w:trPr>
          <w:trHeight w:val="213"/>
        </w:trPr>
        <w:tc>
          <w:tcPr>
            <w:tcW w:w="567" w:type="dxa"/>
          </w:tcPr>
          <w:p w:rsidR="009A6612" w:rsidRPr="00E81481" w:rsidRDefault="009A6612" w:rsidP="00E81481">
            <w:pPr>
              <w:jc w:val="center"/>
              <w:rPr>
                <w:b/>
                <w:sz w:val="18"/>
                <w:szCs w:val="18"/>
              </w:rPr>
            </w:pPr>
            <w:r w:rsidRPr="00E81481">
              <w:rPr>
                <w:b/>
                <w:sz w:val="18"/>
                <w:szCs w:val="18"/>
              </w:rPr>
              <w:t>1.</w:t>
            </w:r>
          </w:p>
        </w:tc>
        <w:tc>
          <w:tcPr>
            <w:tcW w:w="1843" w:type="dxa"/>
          </w:tcPr>
          <w:p w:rsidR="009A6612" w:rsidRPr="00E81481" w:rsidRDefault="009A6612" w:rsidP="002B3207">
            <w:pPr>
              <w:rPr>
                <w:sz w:val="18"/>
                <w:szCs w:val="18"/>
              </w:rPr>
            </w:pPr>
            <w:r w:rsidRPr="00E81481">
              <w:rPr>
                <w:sz w:val="18"/>
                <w:szCs w:val="18"/>
              </w:rPr>
              <w:t>Прожектор взрывозащищённый светодиодный 240Вт, 220В, степень защиты 1ExdIICT4IP66 ВЭЛАН73-СД.Л.240 (-45-С-220 АС-УХЛ-1)</w:t>
            </w:r>
          </w:p>
        </w:tc>
        <w:tc>
          <w:tcPr>
            <w:tcW w:w="1140" w:type="dxa"/>
          </w:tcPr>
          <w:p w:rsidR="009A6612" w:rsidRPr="00E81481" w:rsidRDefault="009A6612" w:rsidP="00E81481">
            <w:pPr>
              <w:jc w:val="center"/>
              <w:rPr>
                <w:sz w:val="18"/>
                <w:szCs w:val="18"/>
              </w:rPr>
            </w:pPr>
            <w:r w:rsidRPr="00E81481">
              <w:rPr>
                <w:sz w:val="18"/>
                <w:szCs w:val="18"/>
              </w:rPr>
              <w:t>шт</w:t>
            </w:r>
          </w:p>
        </w:tc>
        <w:tc>
          <w:tcPr>
            <w:tcW w:w="791" w:type="dxa"/>
            <w:vAlign w:val="center"/>
          </w:tcPr>
          <w:p w:rsidR="009A6612" w:rsidRPr="00E81481" w:rsidRDefault="009A6612" w:rsidP="00E81481">
            <w:pPr>
              <w:jc w:val="center"/>
              <w:rPr>
                <w:sz w:val="18"/>
                <w:szCs w:val="18"/>
              </w:rPr>
            </w:pPr>
            <w:r w:rsidRPr="00E81481">
              <w:rPr>
                <w:sz w:val="18"/>
                <w:szCs w:val="18"/>
              </w:rPr>
              <w:t>9</w:t>
            </w:r>
          </w:p>
        </w:tc>
        <w:tc>
          <w:tcPr>
            <w:tcW w:w="1318" w:type="dxa"/>
            <w:vAlign w:val="center"/>
          </w:tcPr>
          <w:p w:rsidR="009A6612" w:rsidRPr="00E81481" w:rsidRDefault="009A6612" w:rsidP="00E81481">
            <w:pPr>
              <w:jc w:val="center"/>
              <w:rPr>
                <w:sz w:val="18"/>
                <w:szCs w:val="18"/>
              </w:rPr>
            </w:pPr>
          </w:p>
        </w:tc>
        <w:tc>
          <w:tcPr>
            <w:tcW w:w="1319" w:type="dxa"/>
            <w:vAlign w:val="center"/>
          </w:tcPr>
          <w:p w:rsidR="009A6612" w:rsidRPr="00E81481" w:rsidRDefault="009A6612" w:rsidP="00E81481">
            <w:pPr>
              <w:jc w:val="center"/>
              <w:rPr>
                <w:sz w:val="18"/>
                <w:szCs w:val="18"/>
              </w:rPr>
            </w:pPr>
          </w:p>
        </w:tc>
        <w:tc>
          <w:tcPr>
            <w:tcW w:w="1450" w:type="dxa"/>
            <w:vAlign w:val="center"/>
          </w:tcPr>
          <w:p w:rsidR="009A6612" w:rsidRPr="00E81481" w:rsidRDefault="009A6612" w:rsidP="00E81481">
            <w:pPr>
              <w:jc w:val="center"/>
              <w:rPr>
                <w:sz w:val="18"/>
                <w:szCs w:val="18"/>
              </w:rPr>
            </w:pPr>
          </w:p>
        </w:tc>
        <w:tc>
          <w:tcPr>
            <w:tcW w:w="1353" w:type="dxa"/>
            <w:vAlign w:val="center"/>
          </w:tcPr>
          <w:p w:rsidR="009A6612" w:rsidRPr="00E81481" w:rsidRDefault="009A6612" w:rsidP="00E81481">
            <w:pPr>
              <w:jc w:val="center"/>
              <w:rPr>
                <w:sz w:val="18"/>
                <w:szCs w:val="18"/>
              </w:rPr>
            </w:pPr>
          </w:p>
        </w:tc>
      </w:tr>
      <w:tr w:rsidR="009A6612" w:rsidRPr="00A661C2" w:rsidTr="00E81481">
        <w:trPr>
          <w:trHeight w:val="213"/>
        </w:trPr>
        <w:tc>
          <w:tcPr>
            <w:tcW w:w="5659" w:type="dxa"/>
            <w:gridSpan w:val="5"/>
          </w:tcPr>
          <w:p w:rsidR="009A6612" w:rsidRPr="00E81481" w:rsidRDefault="009A6612" w:rsidP="00E81481">
            <w:pPr>
              <w:jc w:val="right"/>
              <w:rPr>
                <w:sz w:val="18"/>
                <w:szCs w:val="18"/>
              </w:rPr>
            </w:pPr>
            <w:r w:rsidRPr="00E81481">
              <w:rPr>
                <w:b/>
                <w:sz w:val="18"/>
                <w:szCs w:val="18"/>
              </w:rPr>
              <w:t>ИТОГО:</w:t>
            </w:r>
          </w:p>
        </w:tc>
        <w:tc>
          <w:tcPr>
            <w:tcW w:w="1319" w:type="dxa"/>
          </w:tcPr>
          <w:p w:rsidR="009A6612" w:rsidRPr="00E81481" w:rsidRDefault="009A6612" w:rsidP="00E81481">
            <w:pPr>
              <w:jc w:val="center"/>
              <w:rPr>
                <w:sz w:val="18"/>
                <w:szCs w:val="18"/>
              </w:rPr>
            </w:pPr>
          </w:p>
        </w:tc>
        <w:tc>
          <w:tcPr>
            <w:tcW w:w="1450" w:type="dxa"/>
          </w:tcPr>
          <w:p w:rsidR="009A6612" w:rsidRPr="00E81481" w:rsidRDefault="009A6612" w:rsidP="00E81481">
            <w:pPr>
              <w:jc w:val="center"/>
              <w:rPr>
                <w:sz w:val="18"/>
                <w:szCs w:val="18"/>
              </w:rPr>
            </w:pPr>
          </w:p>
        </w:tc>
        <w:tc>
          <w:tcPr>
            <w:tcW w:w="1353" w:type="dxa"/>
          </w:tcPr>
          <w:p w:rsidR="009A6612" w:rsidRPr="00E81481" w:rsidRDefault="009A6612" w:rsidP="00E81481">
            <w:pPr>
              <w:jc w:val="center"/>
              <w:rPr>
                <w:sz w:val="18"/>
                <w:szCs w:val="18"/>
              </w:rPr>
            </w:pPr>
          </w:p>
        </w:tc>
      </w:tr>
    </w:tbl>
    <w:p w:rsidR="009A6612" w:rsidRPr="00A661C2" w:rsidRDefault="009A6612" w:rsidP="00A661C2">
      <w:pPr>
        <w:rPr>
          <w:b/>
          <w:sz w:val="22"/>
          <w:szCs w:val="22"/>
        </w:rPr>
      </w:pPr>
    </w:p>
    <w:p w:rsidR="009A6612" w:rsidRPr="00A661C2" w:rsidRDefault="009A6612" w:rsidP="00A661C2">
      <w:pPr>
        <w:rPr>
          <w:b/>
          <w:sz w:val="22"/>
          <w:szCs w:val="22"/>
        </w:rPr>
      </w:pPr>
    </w:p>
    <w:p w:rsidR="009A6612" w:rsidRPr="00A661C2" w:rsidRDefault="009A6612" w:rsidP="00A661C2">
      <w:pPr>
        <w:pStyle w:val="ListParagraph"/>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w:t>
      </w:r>
      <w:smartTag w:uri="urn:schemas-microsoft-com:office:smarttags" w:element="metricconverter">
        <w:smartTagPr>
          <w:attr w:name="ProductID" w:val="6 км"/>
        </w:smartTagPr>
        <w:r w:rsidRPr="00A661C2">
          <w:rPr>
            <w:sz w:val="22"/>
            <w:szCs w:val="22"/>
          </w:rPr>
          <w:t>6 км</w:t>
        </w:r>
      </w:smartTag>
      <w:r w:rsidRPr="00A661C2">
        <w:rPr>
          <w:sz w:val="22"/>
          <w:szCs w:val="22"/>
        </w:rPr>
        <w:t xml:space="preserve">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w:t>
      </w:r>
      <w:smartTag w:uri="urn:schemas-microsoft-com:office:smarttags" w:element="metricconverter">
        <w:smartTagPr>
          <w:attr w:name="ProductID" w:val="6 км"/>
        </w:smartTagPr>
        <w:r w:rsidRPr="00A661C2">
          <w:rPr>
            <w:sz w:val="22"/>
            <w:szCs w:val="22"/>
          </w:rPr>
          <w:t>625047, г</w:t>
        </w:r>
      </w:smartTag>
      <w:r w:rsidRPr="00A661C2">
        <w:rPr>
          <w:sz w:val="22"/>
          <w:szCs w:val="22"/>
        </w:rPr>
        <w:t xml:space="preserve">. Тюмень, ул. </w:t>
      </w:r>
      <w:smartTag w:uri="urn:schemas-microsoft-com:office:smarttags" w:element="metricconverter">
        <w:smartTagPr>
          <w:attr w:name="ProductID" w:val="6 км"/>
        </w:smartTagPr>
        <w:r w:rsidRPr="00A661C2">
          <w:rPr>
            <w:sz w:val="22"/>
            <w:szCs w:val="22"/>
          </w:rPr>
          <w:t>6 км</w:t>
        </w:r>
      </w:smartTag>
      <w:r w:rsidRPr="00A661C2">
        <w:rPr>
          <w:sz w:val="22"/>
          <w:szCs w:val="22"/>
        </w:rPr>
        <w:t xml:space="preserve"> Старого Тобольского тракта, д. 20. КПП 720343001.</w:t>
      </w:r>
    </w:p>
    <w:p w:rsidR="009A6612" w:rsidRPr="00A661C2" w:rsidRDefault="009A6612" w:rsidP="00A661C2">
      <w:pPr>
        <w:pStyle w:val="ListParagraph"/>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Pr>
          <w:sz w:val="22"/>
          <w:szCs w:val="22"/>
        </w:rPr>
        <w:t>40</w:t>
      </w:r>
      <w:r w:rsidRPr="00A661C2">
        <w:rPr>
          <w:sz w:val="22"/>
          <w:szCs w:val="22"/>
        </w:rPr>
        <w:t xml:space="preserve"> (</w:t>
      </w:r>
      <w:r>
        <w:rPr>
          <w:sz w:val="22"/>
          <w:szCs w:val="22"/>
        </w:rPr>
        <w:t>сорока</w:t>
      </w:r>
      <w:r w:rsidRPr="00A661C2">
        <w:rPr>
          <w:sz w:val="22"/>
          <w:szCs w:val="22"/>
        </w:rPr>
        <w:t xml:space="preserve">) </w:t>
      </w:r>
      <w:r>
        <w:rPr>
          <w:sz w:val="22"/>
          <w:szCs w:val="22"/>
        </w:rPr>
        <w:t>рабочих</w:t>
      </w:r>
      <w:bookmarkStart w:id="0" w:name="_GoBack"/>
      <w:bookmarkEnd w:id="0"/>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исключает обязанности Покупателя поставить весь объем Товара в предусмотренные настоящим пунктом сроки.</w:t>
      </w:r>
    </w:p>
    <w:p w:rsidR="009A6612" w:rsidRPr="00A661C2" w:rsidRDefault="009A6612" w:rsidP="00A661C2">
      <w:pPr>
        <w:pStyle w:val="ListParagraph"/>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w:t>
      </w:r>
      <w:r>
        <w:rPr>
          <w:sz w:val="22"/>
          <w:szCs w:val="22"/>
        </w:rPr>
        <w:t>упатель оплачивает в течение 30 (тридцати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9A6612" w:rsidRPr="00A661C2" w:rsidRDefault="009A6612" w:rsidP="00A661C2">
      <w:pPr>
        <w:pStyle w:val="ListParagraph"/>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9A6612" w:rsidRPr="00A661C2" w:rsidRDefault="009A6612" w:rsidP="00A661C2">
      <w:pPr>
        <w:pStyle w:val="ListParagraph"/>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9A6612" w:rsidRPr="00A661C2" w:rsidRDefault="009A6612" w:rsidP="00A661C2">
      <w:pPr>
        <w:pStyle w:val="ListParagraph"/>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9A6612" w:rsidRPr="00A661C2" w:rsidRDefault="009A6612"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7"/>
        <w:gridCol w:w="4961"/>
      </w:tblGrid>
      <w:tr w:rsidR="009A6612" w:rsidRPr="0057610A" w:rsidTr="006744EF">
        <w:trPr>
          <w:trHeight w:val="2541"/>
        </w:trPr>
        <w:tc>
          <w:tcPr>
            <w:tcW w:w="4957" w:type="dxa"/>
          </w:tcPr>
          <w:p w:rsidR="009A6612" w:rsidRPr="00A661C2" w:rsidRDefault="009A6612" w:rsidP="00F01BAE">
            <w:pPr>
              <w:tabs>
                <w:tab w:val="left" w:pos="36"/>
              </w:tabs>
              <w:ind w:right="-143"/>
              <w:rPr>
                <w:b/>
              </w:rPr>
            </w:pPr>
            <w:r w:rsidRPr="00A661C2">
              <w:rPr>
                <w:b/>
                <w:i/>
                <w:iCs/>
                <w:sz w:val="22"/>
                <w:szCs w:val="22"/>
              </w:rPr>
              <w:tab/>
            </w:r>
            <w:r w:rsidRPr="00A661C2">
              <w:rPr>
                <w:b/>
                <w:sz w:val="22"/>
                <w:szCs w:val="22"/>
              </w:rPr>
              <w:t>ПОСТАВЩИК:</w:t>
            </w:r>
          </w:p>
          <w:p w:rsidR="009A6612" w:rsidRPr="00A661C2" w:rsidRDefault="009A6612" w:rsidP="00F01BAE">
            <w:pPr>
              <w:pStyle w:val="Heading2"/>
              <w:ind w:firstLine="0"/>
              <w:rPr>
                <w:b w:val="0"/>
                <w:bCs w:val="0"/>
              </w:rPr>
            </w:pPr>
            <w:r w:rsidRPr="00A661C2">
              <w:t>______________________________</w:t>
            </w:r>
          </w:p>
          <w:p w:rsidR="009A6612" w:rsidRPr="00A661C2" w:rsidRDefault="009A6612" w:rsidP="00F01BAE"/>
          <w:p w:rsidR="009A6612" w:rsidRPr="00A661C2" w:rsidRDefault="009A6612" w:rsidP="00F01BAE">
            <w:pPr>
              <w:rPr>
                <w:b/>
              </w:rPr>
            </w:pPr>
            <w:r w:rsidRPr="00A661C2">
              <w:rPr>
                <w:b/>
                <w:sz w:val="22"/>
                <w:szCs w:val="22"/>
              </w:rPr>
              <w:t>________________________________</w:t>
            </w:r>
          </w:p>
          <w:p w:rsidR="009A6612" w:rsidRPr="00A661C2" w:rsidRDefault="009A6612" w:rsidP="00F01BAE">
            <w:pPr>
              <w:tabs>
                <w:tab w:val="left" w:pos="48"/>
              </w:tabs>
              <w:rPr>
                <w:b/>
              </w:rPr>
            </w:pPr>
          </w:p>
          <w:p w:rsidR="009A6612" w:rsidRPr="00A661C2" w:rsidRDefault="009A6612" w:rsidP="00F01BAE">
            <w:pPr>
              <w:rPr>
                <w:b/>
              </w:rPr>
            </w:pPr>
            <w:r w:rsidRPr="00A661C2">
              <w:rPr>
                <w:b/>
                <w:sz w:val="22"/>
                <w:szCs w:val="22"/>
              </w:rPr>
              <w:t>___________________/______________________/</w:t>
            </w:r>
          </w:p>
          <w:p w:rsidR="009A6612" w:rsidRPr="00A661C2" w:rsidRDefault="009A6612" w:rsidP="00F01BAE">
            <w:pPr>
              <w:rPr>
                <w:b/>
              </w:rPr>
            </w:pPr>
          </w:p>
          <w:p w:rsidR="009A6612" w:rsidRPr="00A661C2" w:rsidRDefault="009A6612" w:rsidP="00F01BAE">
            <w:pPr>
              <w:rPr>
                <w:b/>
                <w:bCs/>
              </w:rPr>
            </w:pPr>
            <w:r w:rsidRPr="00A661C2">
              <w:rPr>
                <w:b/>
                <w:bCs/>
                <w:sz w:val="22"/>
                <w:szCs w:val="22"/>
              </w:rPr>
              <w:t>«_____»_______________20__ г.</w:t>
            </w:r>
          </w:p>
          <w:p w:rsidR="009A6612" w:rsidRPr="00A661C2" w:rsidRDefault="009A6612" w:rsidP="00F01BAE">
            <w:pPr>
              <w:rPr>
                <w:b/>
                <w:bCs/>
              </w:rPr>
            </w:pPr>
          </w:p>
          <w:p w:rsidR="009A6612" w:rsidRPr="00A661C2" w:rsidRDefault="009A6612" w:rsidP="00F01BAE">
            <w:pPr>
              <w:rPr>
                <w:b/>
                <w:bCs/>
              </w:rPr>
            </w:pPr>
            <w:r w:rsidRPr="00A661C2">
              <w:rPr>
                <w:b/>
                <w:bCs/>
                <w:sz w:val="22"/>
                <w:szCs w:val="22"/>
              </w:rPr>
              <w:t xml:space="preserve">М.П.                            </w:t>
            </w:r>
          </w:p>
        </w:tc>
        <w:tc>
          <w:tcPr>
            <w:tcW w:w="4961" w:type="dxa"/>
          </w:tcPr>
          <w:p w:rsidR="009A6612" w:rsidRPr="00A661C2" w:rsidRDefault="009A6612" w:rsidP="00F01BAE">
            <w:pPr>
              <w:rPr>
                <w:b/>
              </w:rPr>
            </w:pPr>
            <w:r w:rsidRPr="00A661C2">
              <w:rPr>
                <w:b/>
                <w:sz w:val="22"/>
                <w:szCs w:val="22"/>
              </w:rPr>
              <w:t xml:space="preserve">     ПОКУПАТЕЛЬ:</w:t>
            </w:r>
          </w:p>
          <w:p w:rsidR="009A6612" w:rsidRPr="00A661C2" w:rsidRDefault="009A6612" w:rsidP="00F01BAE">
            <w:pPr>
              <w:pStyle w:val="Heading2"/>
              <w:ind w:firstLine="0"/>
              <w:rPr>
                <w:b w:val="0"/>
                <w:bCs w:val="0"/>
              </w:rPr>
            </w:pPr>
            <w:r w:rsidRPr="00A661C2">
              <w:t>ООО «РУСИНВЕСТ»</w:t>
            </w:r>
          </w:p>
          <w:p w:rsidR="009A6612" w:rsidRPr="00A661C2" w:rsidRDefault="009A6612" w:rsidP="00F01BAE"/>
          <w:p w:rsidR="009A6612" w:rsidRPr="00A661C2" w:rsidRDefault="009A6612" w:rsidP="00F01BAE">
            <w:pPr>
              <w:rPr>
                <w:b/>
              </w:rPr>
            </w:pPr>
            <w:r w:rsidRPr="00A661C2">
              <w:rPr>
                <w:b/>
                <w:sz w:val="22"/>
                <w:szCs w:val="22"/>
              </w:rPr>
              <w:t>Генеральный директор</w:t>
            </w:r>
          </w:p>
          <w:p w:rsidR="009A6612" w:rsidRPr="00A661C2" w:rsidRDefault="009A6612" w:rsidP="00F01BAE">
            <w:pPr>
              <w:rPr>
                <w:b/>
              </w:rPr>
            </w:pPr>
            <w:r w:rsidRPr="00A661C2">
              <w:rPr>
                <w:b/>
                <w:sz w:val="22"/>
                <w:szCs w:val="22"/>
              </w:rPr>
              <w:t xml:space="preserve">   </w:t>
            </w:r>
          </w:p>
          <w:p w:rsidR="009A6612" w:rsidRPr="00A661C2" w:rsidRDefault="009A6612" w:rsidP="00F01BAE">
            <w:pPr>
              <w:rPr>
                <w:b/>
              </w:rPr>
            </w:pPr>
            <w:r w:rsidRPr="00A661C2">
              <w:rPr>
                <w:b/>
                <w:sz w:val="22"/>
                <w:szCs w:val="22"/>
              </w:rPr>
              <w:t xml:space="preserve">     __    _____________________/ И.И. Самарина </w:t>
            </w:r>
          </w:p>
          <w:p w:rsidR="009A6612" w:rsidRPr="00A661C2" w:rsidRDefault="009A6612" w:rsidP="00F01BAE">
            <w:pPr>
              <w:rPr>
                <w:b/>
              </w:rPr>
            </w:pPr>
          </w:p>
          <w:p w:rsidR="009A6612" w:rsidRPr="00A661C2" w:rsidRDefault="009A6612" w:rsidP="00F01BAE">
            <w:pPr>
              <w:rPr>
                <w:b/>
              </w:rPr>
            </w:pPr>
            <w:r w:rsidRPr="00A661C2">
              <w:rPr>
                <w:b/>
                <w:sz w:val="22"/>
                <w:szCs w:val="22"/>
              </w:rPr>
              <w:t>«_____»_______________20__ г.</w:t>
            </w:r>
          </w:p>
          <w:p w:rsidR="009A6612" w:rsidRPr="00A661C2" w:rsidRDefault="009A6612" w:rsidP="00F01BAE">
            <w:pPr>
              <w:suppressAutoHyphens/>
              <w:ind w:right="-143"/>
              <w:rPr>
                <w:b/>
              </w:rPr>
            </w:pPr>
          </w:p>
          <w:p w:rsidR="009A6612" w:rsidRPr="0057610A" w:rsidRDefault="009A6612" w:rsidP="00F01BAE">
            <w:pPr>
              <w:suppressAutoHyphens/>
              <w:ind w:right="-143"/>
              <w:rPr>
                <w:bCs/>
              </w:rPr>
            </w:pPr>
            <w:r w:rsidRPr="00A661C2">
              <w:rPr>
                <w:b/>
                <w:sz w:val="22"/>
                <w:szCs w:val="22"/>
              </w:rPr>
              <w:t>М.П.</w:t>
            </w:r>
            <w:r w:rsidRPr="0057610A">
              <w:rPr>
                <w:b/>
                <w:sz w:val="22"/>
                <w:szCs w:val="22"/>
              </w:rPr>
              <w:t xml:space="preserve">                            </w:t>
            </w:r>
          </w:p>
        </w:tc>
      </w:tr>
    </w:tbl>
    <w:p w:rsidR="009A6612" w:rsidRPr="00E6338A" w:rsidRDefault="009A6612" w:rsidP="00F01BAE">
      <w:pPr>
        <w:jc w:val="both"/>
        <w:rPr>
          <w:sz w:val="22"/>
          <w:szCs w:val="22"/>
        </w:rPr>
      </w:pPr>
    </w:p>
    <w:sectPr w:rsidR="009A6612" w:rsidRPr="00E6338A" w:rsidSect="000E32F5">
      <w:pgSz w:w="11906" w:h="16838"/>
      <w:pgMar w:top="1134" w:right="851" w:bottom="1134" w:left="1134" w:header="27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612" w:rsidRDefault="009A6612" w:rsidP="00DC636A">
      <w:r>
        <w:separator/>
      </w:r>
    </w:p>
  </w:endnote>
  <w:endnote w:type="continuationSeparator" w:id="0">
    <w:p w:rsidR="009A6612" w:rsidRDefault="009A6612" w:rsidP="00DC6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12" w:rsidRDefault="009A6612" w:rsidP="00655985">
    <w:pPr>
      <w:pStyle w:val="Footer"/>
      <w:tabs>
        <w:tab w:val="clear" w:pos="4677"/>
        <w:tab w:val="clear" w:pos="9355"/>
        <w:tab w:val="center" w:pos="0"/>
        <w:tab w:val="right" w:pos="10065"/>
      </w:tabs>
      <w:jc w:val="center"/>
    </w:pPr>
    <w:r>
      <w:rPr>
        <w:sz w:val="20"/>
        <w:szCs w:val="20"/>
      </w:rPr>
      <w:t xml:space="preserve">                                                                                                                                                            </w:t>
    </w:r>
    <w:r>
      <w:t>_______________</w:t>
    </w:r>
  </w:p>
  <w:p w:rsidR="009A6612" w:rsidRPr="00586C6C" w:rsidRDefault="009A6612" w:rsidP="00586C6C">
    <w:pPr>
      <w:pStyle w:val="Footer"/>
      <w:jc w:val="center"/>
      <w:rPr>
        <w:sz w:val="20"/>
        <w:szCs w:val="20"/>
        <w:lang w:val="en-US"/>
      </w:rPr>
    </w:pPr>
    <w:r>
      <w:rPr>
        <w:sz w:val="20"/>
        <w:szCs w:val="20"/>
        <w:lang w:val="en-US"/>
      </w:rPr>
      <w:t xml:space="preserve">                                                                                                                                                              </w:t>
    </w:r>
    <w:r>
      <w:rPr>
        <w:sz w:val="20"/>
        <w:szCs w:val="20"/>
      </w:rPr>
      <w:t>(место для подписи</w:t>
    </w:r>
    <w:r>
      <w:rPr>
        <w:sz w:val="20"/>
        <w:szCs w:val="20"/>
        <w:lang w:val="en-US"/>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612" w:rsidRDefault="009A6612" w:rsidP="00DC636A">
      <w:r>
        <w:separator/>
      </w:r>
    </w:p>
  </w:footnote>
  <w:footnote w:type="continuationSeparator" w:id="0">
    <w:p w:rsidR="009A6612" w:rsidRDefault="009A6612" w:rsidP="00DC6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12" w:rsidRDefault="009A6612">
    <w:pPr>
      <w:pStyle w:val="Header"/>
      <w:jc w:val="center"/>
    </w:pPr>
    <w:fldSimple w:instr="PAGE   \* MERGEFORMAT">
      <w:r>
        <w:rPr>
          <w:noProof/>
        </w:rPr>
        <w:t>12</w:t>
      </w:r>
    </w:fldSimple>
  </w:p>
  <w:p w:rsidR="009A6612" w:rsidRDefault="009A66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04F1B"/>
    <w:multiLevelType w:val="multilevel"/>
    <w:tmpl w:val="D79ADB3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3F6D031F"/>
    <w:multiLevelType w:val="hybridMultilevel"/>
    <w:tmpl w:val="5F26A5E0"/>
    <w:lvl w:ilvl="0" w:tplc="F3D48C2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7762C4"/>
    <w:multiLevelType w:val="hybridMultilevel"/>
    <w:tmpl w:val="CAB413FA"/>
    <w:lvl w:ilvl="0" w:tplc="FE9A112A">
      <w:start w:val="7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570264F"/>
    <w:multiLevelType w:val="multilevel"/>
    <w:tmpl w:val="DC4CCE1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E4498"/>
    <w:rsid w:val="00103879"/>
    <w:rsid w:val="00104DF1"/>
    <w:rsid w:val="001142C0"/>
    <w:rsid w:val="00121D44"/>
    <w:rsid w:val="00121EEF"/>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3207"/>
    <w:rsid w:val="002B5D20"/>
    <w:rsid w:val="002B6407"/>
    <w:rsid w:val="002C30AE"/>
    <w:rsid w:val="002C4514"/>
    <w:rsid w:val="002D5081"/>
    <w:rsid w:val="002E20E8"/>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6134E"/>
    <w:rsid w:val="00462C65"/>
    <w:rsid w:val="004733F6"/>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2071"/>
    <w:rsid w:val="00697585"/>
    <w:rsid w:val="006B2036"/>
    <w:rsid w:val="006B30B4"/>
    <w:rsid w:val="006D57F9"/>
    <w:rsid w:val="006E091F"/>
    <w:rsid w:val="006F71D6"/>
    <w:rsid w:val="0070668C"/>
    <w:rsid w:val="00711E48"/>
    <w:rsid w:val="00713FAD"/>
    <w:rsid w:val="00740BC1"/>
    <w:rsid w:val="00752C4E"/>
    <w:rsid w:val="0077241D"/>
    <w:rsid w:val="00775F9B"/>
    <w:rsid w:val="007933EA"/>
    <w:rsid w:val="00794511"/>
    <w:rsid w:val="007A1E81"/>
    <w:rsid w:val="007A35C3"/>
    <w:rsid w:val="007A4297"/>
    <w:rsid w:val="007A6F4D"/>
    <w:rsid w:val="007C2332"/>
    <w:rsid w:val="007F1C31"/>
    <w:rsid w:val="007F2C5F"/>
    <w:rsid w:val="007F4BBB"/>
    <w:rsid w:val="007F6813"/>
    <w:rsid w:val="0081014A"/>
    <w:rsid w:val="008301CB"/>
    <w:rsid w:val="008315D7"/>
    <w:rsid w:val="0085499A"/>
    <w:rsid w:val="00881089"/>
    <w:rsid w:val="00896C9F"/>
    <w:rsid w:val="008A672D"/>
    <w:rsid w:val="008B2C1E"/>
    <w:rsid w:val="008C290C"/>
    <w:rsid w:val="008C664C"/>
    <w:rsid w:val="008E2B26"/>
    <w:rsid w:val="008E51BB"/>
    <w:rsid w:val="008E5BF7"/>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A6612"/>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E05"/>
    <w:rsid w:val="00BE511E"/>
    <w:rsid w:val="00BE7F2D"/>
    <w:rsid w:val="00BF0157"/>
    <w:rsid w:val="00BF5565"/>
    <w:rsid w:val="00C01D3D"/>
    <w:rsid w:val="00C07FCD"/>
    <w:rsid w:val="00C34C14"/>
    <w:rsid w:val="00C50487"/>
    <w:rsid w:val="00C54878"/>
    <w:rsid w:val="00C56412"/>
    <w:rsid w:val="00C57491"/>
    <w:rsid w:val="00C633B8"/>
    <w:rsid w:val="00C65FC5"/>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96434"/>
    <w:rsid w:val="00DB25D1"/>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1481"/>
    <w:rsid w:val="00E8554A"/>
    <w:rsid w:val="00E87A35"/>
    <w:rsid w:val="00E87C34"/>
    <w:rsid w:val="00E91F90"/>
    <w:rsid w:val="00EA0FC1"/>
    <w:rsid w:val="00EA7181"/>
    <w:rsid w:val="00EB513B"/>
    <w:rsid w:val="00EC6780"/>
    <w:rsid w:val="00ED5737"/>
    <w:rsid w:val="00EE523A"/>
    <w:rsid w:val="00EE677C"/>
    <w:rsid w:val="00F01BAE"/>
    <w:rsid w:val="00F114A4"/>
    <w:rsid w:val="00F157CF"/>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38A"/>
    <w:rPr>
      <w:rFonts w:ascii="Times New Roman" w:eastAsia="Times New Roman" w:hAnsi="Times New Roman"/>
      <w:sz w:val="24"/>
      <w:szCs w:val="24"/>
    </w:rPr>
  </w:style>
  <w:style w:type="paragraph" w:styleId="Heading2">
    <w:name w:val="heading 2"/>
    <w:basedOn w:val="Normal"/>
    <w:link w:val="Heading2Char"/>
    <w:uiPriority w:val="99"/>
    <w:qFormat/>
    <w:rsid w:val="004C3DB6"/>
    <w:pPr>
      <w:keepNext/>
      <w:autoSpaceDE w:val="0"/>
      <w:autoSpaceDN w:val="0"/>
      <w:ind w:firstLine="1134"/>
      <w:outlineLvl w:val="1"/>
    </w:pPr>
    <w:rPr>
      <w:rFonts w:eastAsia="Calibri"/>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C3DB6"/>
    <w:rPr>
      <w:rFonts w:ascii="Times New Roman" w:hAnsi="Times New Roman" w:cs="Times New Roman"/>
      <w:b/>
      <w:bCs/>
      <w:lang w:eastAsia="ru-RU"/>
    </w:rPr>
  </w:style>
  <w:style w:type="character" w:styleId="PlaceholderText">
    <w:name w:val="Placeholder Text"/>
    <w:basedOn w:val="DefaultParagraphFont"/>
    <w:uiPriority w:val="99"/>
    <w:semiHidden/>
    <w:rsid w:val="00E8554A"/>
    <w:rPr>
      <w:rFonts w:cs="Times New Roman"/>
      <w:color w:val="808080"/>
    </w:rPr>
  </w:style>
  <w:style w:type="paragraph" w:styleId="BalloonText">
    <w:name w:val="Balloon Text"/>
    <w:basedOn w:val="Normal"/>
    <w:link w:val="BalloonTextChar"/>
    <w:uiPriority w:val="99"/>
    <w:semiHidden/>
    <w:rsid w:val="00E855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554A"/>
    <w:rPr>
      <w:rFonts w:ascii="Tahoma" w:hAnsi="Tahoma" w:cs="Tahoma"/>
      <w:sz w:val="16"/>
      <w:szCs w:val="16"/>
      <w:lang w:eastAsia="ru-RU"/>
    </w:rPr>
  </w:style>
  <w:style w:type="paragraph" w:styleId="Header">
    <w:name w:val="header"/>
    <w:basedOn w:val="Normal"/>
    <w:link w:val="HeaderChar"/>
    <w:uiPriority w:val="99"/>
    <w:rsid w:val="00DC636A"/>
    <w:pPr>
      <w:tabs>
        <w:tab w:val="center" w:pos="4677"/>
        <w:tab w:val="right" w:pos="9355"/>
      </w:tabs>
    </w:pPr>
  </w:style>
  <w:style w:type="character" w:customStyle="1" w:styleId="HeaderChar">
    <w:name w:val="Header Char"/>
    <w:basedOn w:val="DefaultParagraphFont"/>
    <w:link w:val="Header"/>
    <w:uiPriority w:val="99"/>
    <w:locked/>
    <w:rsid w:val="00DC636A"/>
    <w:rPr>
      <w:rFonts w:ascii="Times New Roman" w:hAnsi="Times New Roman" w:cs="Times New Roman"/>
      <w:sz w:val="24"/>
      <w:szCs w:val="24"/>
      <w:lang w:eastAsia="ru-RU"/>
    </w:rPr>
  </w:style>
  <w:style w:type="paragraph" w:styleId="Footer">
    <w:name w:val="footer"/>
    <w:basedOn w:val="Normal"/>
    <w:link w:val="FooterChar"/>
    <w:uiPriority w:val="99"/>
    <w:rsid w:val="00DC636A"/>
    <w:pPr>
      <w:tabs>
        <w:tab w:val="center" w:pos="4677"/>
        <w:tab w:val="right" w:pos="9355"/>
      </w:tabs>
    </w:pPr>
  </w:style>
  <w:style w:type="character" w:customStyle="1" w:styleId="FooterChar">
    <w:name w:val="Footer Char"/>
    <w:basedOn w:val="DefaultParagraphFont"/>
    <w:link w:val="Footer"/>
    <w:uiPriority w:val="99"/>
    <w:locked/>
    <w:rsid w:val="00DC636A"/>
    <w:rPr>
      <w:rFonts w:ascii="Times New Roman" w:hAnsi="Times New Roman" w:cs="Times New Roman"/>
      <w:sz w:val="24"/>
      <w:szCs w:val="24"/>
      <w:lang w:eastAsia="ru-RU"/>
    </w:rPr>
  </w:style>
  <w:style w:type="character" w:styleId="Hyperlink">
    <w:name w:val="Hyperlink"/>
    <w:basedOn w:val="DefaultParagraphFont"/>
    <w:uiPriority w:val="99"/>
    <w:rsid w:val="004C3DB6"/>
    <w:rPr>
      <w:rFonts w:cs="Times New Roman"/>
      <w:color w:val="0000FF"/>
      <w:u w:val="single"/>
    </w:rPr>
  </w:style>
  <w:style w:type="paragraph" w:customStyle="1" w:styleId="ConsPlusNormal">
    <w:name w:val="ConsPlusNormal"/>
    <w:uiPriority w:val="99"/>
    <w:rsid w:val="001C3035"/>
    <w:pPr>
      <w:autoSpaceDE w:val="0"/>
      <w:autoSpaceDN w:val="0"/>
      <w:adjustRightInd w:val="0"/>
    </w:pPr>
    <w:rPr>
      <w:rFonts w:ascii="Arial" w:hAnsi="Arial" w:cs="Arial"/>
      <w:sz w:val="20"/>
      <w:szCs w:val="20"/>
      <w:lang w:eastAsia="en-US"/>
    </w:rPr>
  </w:style>
  <w:style w:type="paragraph" w:styleId="ListParagraph">
    <w:name w:val="List Paragraph"/>
    <w:basedOn w:val="Normal"/>
    <w:uiPriority w:val="99"/>
    <w:qFormat/>
    <w:rsid w:val="002C4514"/>
    <w:pPr>
      <w:ind w:left="720"/>
      <w:contextualSpacing/>
    </w:pPr>
  </w:style>
  <w:style w:type="table" w:styleId="TableGrid">
    <w:name w:val="Table Grid"/>
    <w:basedOn w:val="TableNormal"/>
    <w:uiPriority w:val="99"/>
    <w:rsid w:val="005A6C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0997678">
      <w:marLeft w:val="0"/>
      <w:marRight w:val="0"/>
      <w:marTop w:val="0"/>
      <w:marBottom w:val="0"/>
      <w:divBdr>
        <w:top w:val="none" w:sz="0" w:space="0" w:color="auto"/>
        <w:left w:val="none" w:sz="0" w:space="0" w:color="auto"/>
        <w:bottom w:val="none" w:sz="0" w:space="0" w:color="auto"/>
        <w:right w:val="none" w:sz="0" w:space="0" w:color="auto"/>
      </w:divBdr>
    </w:div>
    <w:div w:id="1210997679">
      <w:marLeft w:val="0"/>
      <w:marRight w:val="0"/>
      <w:marTop w:val="0"/>
      <w:marBottom w:val="0"/>
      <w:divBdr>
        <w:top w:val="none" w:sz="0" w:space="0" w:color="auto"/>
        <w:left w:val="none" w:sz="0" w:space="0" w:color="auto"/>
        <w:bottom w:val="none" w:sz="0" w:space="0" w:color="auto"/>
        <w:right w:val="none" w:sz="0" w:space="0" w:color="auto"/>
      </w:divBdr>
    </w:div>
    <w:div w:id="1210997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14</Pages>
  <Words>7217</Words>
  <Characters>-32766</Characters>
  <Application>Microsoft Office Outlook</Application>
  <DocSecurity>0</DocSecurity>
  <Lines>0</Lines>
  <Paragraphs>0</Paragraphs>
  <ScaleCrop>false</ScaleCrop>
  <Company>ЗАО Антипинский НПЗ</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vkstender</cp:lastModifiedBy>
  <cp:revision>19</cp:revision>
  <cp:lastPrinted>2022-07-27T04:53:00Z</cp:lastPrinted>
  <dcterms:created xsi:type="dcterms:W3CDTF">2021-12-27T13:58:00Z</dcterms:created>
  <dcterms:modified xsi:type="dcterms:W3CDTF">2022-11-01T13:26:00Z</dcterms:modified>
</cp:coreProperties>
</file>